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5714" w14:textId="77777777" w:rsidR="00DB0C9F" w:rsidRDefault="005B4C40">
      <w:pPr>
        <w:pStyle w:val="wP1"/>
      </w:pPr>
      <w:r>
        <w:t>2025-2026 GÜZ YARIYILI JEOLOJİ MÜHENDİSLİĞİ ÖZÜR SINAVINA GİRECEK ÖĞRENCİLER</w:t>
      </w:r>
    </w:p>
    <w:p w14:paraId="0A7A7C93" w14:textId="77777777" w:rsidR="00DB0C9F" w:rsidRDefault="00DB0C9F">
      <w:pPr>
        <w:pStyle w:val="wP1"/>
      </w:pPr>
    </w:p>
    <w:p w14:paraId="1809D2DF" w14:textId="77777777" w:rsidR="00DB0C9F" w:rsidRDefault="00DB0C9F">
      <w:pPr>
        <w:pStyle w:val="wP1"/>
      </w:pPr>
    </w:p>
    <w:p w14:paraId="4BEB62B8" w14:textId="77777777" w:rsidR="00DB0C9F" w:rsidRDefault="00DB0C9F">
      <w:pPr>
        <w:pStyle w:val="wP1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2205"/>
        <w:gridCol w:w="1650"/>
        <w:gridCol w:w="1935"/>
      </w:tblGrid>
      <w:tr w:rsidR="00DB0C9F" w14:paraId="28AF6A74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6FF0B" w14:textId="77777777" w:rsidR="00DB0C9F" w:rsidRDefault="005B4C40">
            <w:pPr>
              <w:pStyle w:val="wP3"/>
            </w:pPr>
            <w:r>
              <w:t>ÖĞRENCİ NO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3066F" w14:textId="77777777" w:rsidR="00DB0C9F" w:rsidRDefault="005B4C40">
            <w:pPr>
              <w:pStyle w:val="wP3"/>
            </w:pPr>
            <w:r>
              <w:t>AD SOYAD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ACE6E" w14:textId="77777777" w:rsidR="00DB0C9F" w:rsidRDefault="005B4C40">
            <w:pPr>
              <w:pStyle w:val="wP3"/>
            </w:pPr>
            <w:r>
              <w:t>DERS ADI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E2069" w14:textId="77777777" w:rsidR="00DB0C9F" w:rsidRDefault="005B4C40">
            <w:pPr>
              <w:pStyle w:val="wP3"/>
            </w:pPr>
            <w:r>
              <w:t>DERS SAATİ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E3CCE" w14:textId="77777777" w:rsidR="00DB0C9F" w:rsidRDefault="005B4C40">
            <w:pPr>
              <w:pStyle w:val="wP3"/>
            </w:pPr>
            <w:r>
              <w:t>SINAV TARİHİ</w:t>
            </w:r>
          </w:p>
        </w:tc>
      </w:tr>
      <w:tr w:rsidR="00DB0C9F" w14:paraId="1C4793FF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39FC9" w14:textId="77777777" w:rsidR="00DB0C9F" w:rsidRDefault="005B4C40">
            <w:pPr>
              <w:pStyle w:val="wP3"/>
            </w:pPr>
            <w:r>
              <w:t>439304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5C2F9" w14:textId="77777777" w:rsidR="00DB0C9F" w:rsidRDefault="005B4C40">
            <w:pPr>
              <w:pStyle w:val="wP3"/>
            </w:pPr>
            <w:r>
              <w:t>ECE NUR ÖNAL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5CC4F" w14:textId="77777777" w:rsidR="00DB0C9F" w:rsidRDefault="005B4C40">
            <w:pPr>
              <w:pStyle w:val="wP3"/>
            </w:pPr>
            <w:r>
              <w:t>SEDİMANTOLOJİ</w:t>
            </w:r>
          </w:p>
          <w:p w14:paraId="48ABC44C" w14:textId="77777777" w:rsidR="00DB0C9F" w:rsidRDefault="00DB0C9F">
            <w:pPr>
              <w:pStyle w:val="wP3"/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66A09" w14:textId="77777777" w:rsidR="00DB0C9F" w:rsidRDefault="005B4C40">
            <w:pPr>
              <w:pStyle w:val="wP4"/>
            </w:pPr>
            <w:r>
              <w:t>11.00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E8741" w14:textId="77777777" w:rsidR="00DB0C9F" w:rsidRDefault="005B4C40">
            <w:pPr>
              <w:pStyle w:val="wP4"/>
            </w:pPr>
            <w:r>
              <w:t>2/1/2026</w:t>
            </w:r>
          </w:p>
        </w:tc>
      </w:tr>
      <w:tr w:rsidR="00DB0C9F" w14:paraId="36F8E41F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55247" w14:textId="77777777" w:rsidR="00DB0C9F" w:rsidRDefault="005B4C40">
            <w:pPr>
              <w:pStyle w:val="wP3"/>
            </w:pPr>
            <w:r>
              <w:t>439304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22534" w14:textId="77777777" w:rsidR="00DB0C9F" w:rsidRDefault="005B4C40">
            <w:pPr>
              <w:pStyle w:val="wP3"/>
            </w:pPr>
            <w:r>
              <w:t>ECE NUR ÖNAL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A0EF3" w14:textId="77777777" w:rsidR="00DB0C9F" w:rsidRDefault="005B4C40">
            <w:pPr>
              <w:pStyle w:val="wP3"/>
            </w:pPr>
            <w:r>
              <w:t>MÜHENDİSLİK MEKANİĞİ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5FD0" w14:textId="77777777" w:rsidR="00DB0C9F" w:rsidRDefault="005B4C40">
            <w:pPr>
              <w:pStyle w:val="wP4"/>
            </w:pPr>
            <w:r>
              <w:t>16.00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478BD" w14:textId="77777777" w:rsidR="00DB0C9F" w:rsidRDefault="005B4C40">
            <w:pPr>
              <w:pStyle w:val="wP4"/>
            </w:pPr>
            <w:r>
              <w:t>2/1/2026</w:t>
            </w:r>
          </w:p>
        </w:tc>
      </w:tr>
      <w:tr w:rsidR="00DB0C9F" w14:paraId="6CE13CD5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43DAD" w14:textId="77777777" w:rsidR="00DB0C9F" w:rsidRDefault="005B4C40">
            <w:pPr>
              <w:pStyle w:val="wP3"/>
            </w:pPr>
            <w:r>
              <w:t>279773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EC31C" w14:textId="77777777" w:rsidR="00DB0C9F" w:rsidRDefault="005B4C40">
            <w:pPr>
              <w:pStyle w:val="wP3"/>
            </w:pPr>
            <w:r>
              <w:t>MERT ANIL UZ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FB190" w14:textId="77777777" w:rsidR="00DB0C9F" w:rsidRDefault="005B4C40">
            <w:pPr>
              <w:pStyle w:val="wP3"/>
            </w:pPr>
            <w:r>
              <w:t>MADEN JEOLOJİSİ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B911E" w14:textId="77777777" w:rsidR="00DB0C9F" w:rsidRDefault="005B4C40">
            <w:pPr>
              <w:pStyle w:val="wP5"/>
            </w:pPr>
            <w:r>
              <w:t>9.00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B0164" w14:textId="77777777" w:rsidR="00DB0C9F" w:rsidRDefault="005B4C40">
            <w:pPr>
              <w:pStyle w:val="wP5"/>
            </w:pPr>
            <w:r>
              <w:t>2/1/2026</w:t>
            </w:r>
          </w:p>
        </w:tc>
      </w:tr>
      <w:tr w:rsidR="00DB0C9F" w14:paraId="2CD0A2BE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7999D" w14:textId="77777777" w:rsidR="00DB0C9F" w:rsidRDefault="00DB0C9F">
            <w:pPr>
              <w:pStyle w:val="wP2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CD49C" w14:textId="77777777" w:rsidR="00DB0C9F" w:rsidRDefault="00DB0C9F">
            <w:pPr>
              <w:pStyle w:val="wP2"/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51D78" w14:textId="77777777" w:rsidR="00DB0C9F" w:rsidRDefault="00DB0C9F">
            <w:pPr>
              <w:pStyle w:val="wP2"/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8524B" w14:textId="77777777" w:rsidR="00DB0C9F" w:rsidRDefault="00DB0C9F">
            <w:pPr>
              <w:pStyle w:val="wP2"/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9EEF3" w14:textId="77777777" w:rsidR="00DB0C9F" w:rsidRDefault="00DB0C9F">
            <w:pPr>
              <w:pStyle w:val="wP2"/>
            </w:pPr>
          </w:p>
        </w:tc>
      </w:tr>
    </w:tbl>
    <w:p w14:paraId="5B000AEB" w14:textId="77777777" w:rsidR="00DB0C9F" w:rsidRDefault="00DB0C9F">
      <w:pPr>
        <w:pStyle w:val="wP1"/>
      </w:pPr>
    </w:p>
    <w:sectPr w:rsidR="00DB0C9F">
      <w:pgSz w:w="11906" w:h="16838"/>
      <w:pgMar w:top="1134" w:right="1134" w:bottom="1134" w:left="1134" w:header="708" w:footer="708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105E" w14:textId="77777777" w:rsidR="005B4C40" w:rsidRDefault="005B4C40">
      <w:r>
        <w:separator/>
      </w:r>
    </w:p>
  </w:endnote>
  <w:endnote w:type="continuationSeparator" w:id="0">
    <w:p w14:paraId="0C25A13A" w14:textId="77777777" w:rsidR="005B4C40" w:rsidRDefault="005B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A2"/>
    <w:family w:val="roman"/>
    <w:pitch w:val="variable"/>
    <w:sig w:usb0="E0000AFF" w:usb1="500078FF" w:usb2="00000021" w:usb3="00000000" w:csb0="000001BF" w:csb1="00000000"/>
  </w:font>
  <w:font w:name="Liberation Sans">
    <w:charset w:val="A2"/>
    <w:family w:val="swiss"/>
    <w:pitch w:val="variable"/>
    <w:sig w:usb0="E0000AFF" w:usb1="500078FF" w:usb2="00000021" w:usb3="00000000" w:csb0="000001BF" w:csb1="00000000"/>
  </w:font>
  <w:font w:name="Mangal1">
    <w:charset w:val="00"/>
    <w:family w:val="auto"/>
    <w:pitch w:val="default"/>
  </w:font>
  <w:font w:name="StarSymbol">
    <w:charset w:val="02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D810" w14:textId="77777777" w:rsidR="005B4C40" w:rsidRDefault="005B4C40">
      <w:r>
        <w:rPr>
          <w:color w:val="000000"/>
        </w:rPr>
        <w:separator/>
      </w:r>
    </w:p>
  </w:footnote>
  <w:footnote w:type="continuationSeparator" w:id="0">
    <w:p w14:paraId="3BB964FC" w14:textId="77777777" w:rsidR="005B4C40" w:rsidRDefault="005B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6"/>
  <w:proofState w:spelling="clean" w:grammar="clean"/>
  <w:revisionView w:inkAnnotations="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9F"/>
    <w:rsid w:val="004613F9"/>
    <w:rsid w:val="005B4C40"/>
    <w:rsid w:val="00B76729"/>
    <w:rsid w:val="00DB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1455B4"/>
  <w15:chartTrackingRefBased/>
  <w15:docId w15:val="{77E0F2DE-F2CB-8D40-A011-3AD83B1A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KonuBal">
    <w:name w:val="Title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default-paragraph-style">
    <w:name w:val="wdefault-paragraph-style"/>
    <w:pPr>
      <w:widowControl w:val="0"/>
      <w:suppressAutoHyphens/>
      <w:autoSpaceDN w:val="0"/>
      <w:textAlignment w:val="baseline"/>
    </w:pPr>
    <w:rPr>
      <w:rFonts w:ascii="Liberation Serif" w:hAnsi="Liberation Serif"/>
      <w:kern w:val="3"/>
      <w:sz w:val="24"/>
      <w:szCs w:val="24"/>
      <w:lang w:eastAsia="zh-CN" w:bidi="hi-IN"/>
    </w:rPr>
  </w:style>
  <w:style w:type="paragraph" w:customStyle="1" w:styleId="wStandard">
    <w:name w:val="wStandard"/>
    <w:basedOn w:val="wdefault-paragraph-style"/>
  </w:style>
  <w:style w:type="paragraph" w:customStyle="1" w:styleId="wHeading">
    <w:name w:val="wHeading"/>
    <w:basedOn w:val="wStandard"/>
    <w:next w:val="wStandard"/>
    <w:pPr>
      <w:spacing w:before="240" w:after="120"/>
    </w:pPr>
    <w:rPr>
      <w:rFonts w:ascii="Liberation Sans" w:eastAsia="Microsoft YaHei" w:hAnsi="Liberation Sans"/>
      <w:sz w:val="28"/>
    </w:rPr>
  </w:style>
  <w:style w:type="paragraph" w:customStyle="1" w:styleId="wText20body">
    <w:name w:val="wText_20_body"/>
    <w:basedOn w:val="wStandard"/>
    <w:pPr>
      <w:spacing w:after="140" w:line="288" w:lineRule="auto"/>
    </w:pPr>
  </w:style>
  <w:style w:type="paragraph" w:customStyle="1" w:styleId="wList">
    <w:name w:val="wList"/>
    <w:basedOn w:val="wText20body"/>
    <w:rPr>
      <w:rFonts w:cs="Mangal1"/>
    </w:rPr>
  </w:style>
  <w:style w:type="paragraph" w:customStyle="1" w:styleId="wCaption">
    <w:name w:val="wCaption"/>
    <w:basedOn w:val="wStandard"/>
    <w:pPr>
      <w:spacing w:before="120" w:after="120"/>
    </w:pPr>
    <w:rPr>
      <w:rFonts w:cs="Mangal1"/>
    </w:rPr>
  </w:style>
  <w:style w:type="paragraph" w:customStyle="1" w:styleId="wIndex">
    <w:name w:val="wIndex"/>
    <w:basedOn w:val="wStandard"/>
    <w:rPr>
      <w:rFonts w:cs="Mangal1"/>
    </w:rPr>
  </w:style>
  <w:style w:type="paragraph" w:customStyle="1" w:styleId="wTable20Contents">
    <w:name w:val="wTable_20_Contents"/>
    <w:basedOn w:val="wStandard"/>
  </w:style>
  <w:style w:type="paragraph" w:customStyle="1" w:styleId="wP1">
    <w:name w:val="wP1"/>
    <w:basedOn w:val="wStandard"/>
    <w:pPr>
      <w:jc w:val="center"/>
    </w:pPr>
  </w:style>
  <w:style w:type="paragraph" w:customStyle="1" w:styleId="wP2">
    <w:name w:val="wP2"/>
    <w:basedOn w:val="wTable20Contents"/>
    <w:pPr>
      <w:jc w:val="center"/>
    </w:pPr>
  </w:style>
  <w:style w:type="paragraph" w:customStyle="1" w:styleId="wP3">
    <w:name w:val="wP3"/>
    <w:basedOn w:val="wTable20Contents"/>
    <w:pPr>
      <w:jc w:val="center"/>
    </w:pPr>
  </w:style>
  <w:style w:type="paragraph" w:customStyle="1" w:styleId="wP4">
    <w:name w:val="wP4"/>
    <w:basedOn w:val="wTable20Contents"/>
    <w:pPr>
      <w:jc w:val="center"/>
    </w:pPr>
  </w:style>
  <w:style w:type="paragraph" w:customStyle="1" w:styleId="wP5">
    <w:name w:val="wP5"/>
    <w:basedOn w:val="wTable20Contents"/>
    <w:pPr>
      <w:jc w:val="center"/>
    </w:pPr>
  </w:style>
  <w:style w:type="paragraph" w:customStyle="1" w:styleId="wCommentText">
    <w:name w:val="wCommentText"/>
    <w:pPr>
      <w:widowControl w:val="0"/>
      <w:suppressAutoHyphens/>
      <w:autoSpaceDN w:val="0"/>
      <w:textAlignment w:val="baseline"/>
    </w:pPr>
    <w:rPr>
      <w:kern w:val="3"/>
      <w:lang w:eastAsia="zh-CN" w:bidi="hi-IN"/>
    </w:rPr>
  </w:style>
  <w:style w:type="paragraph" w:customStyle="1" w:styleId="wCommentSubject">
    <w:name w:val="wCommentSubject"/>
    <w:basedOn w:val="wCommentText"/>
    <w:next w:val="wCommentText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Hyperlink">
    <w:name w:val="wHyperlink"/>
  </w:style>
  <w:style w:type="character" w:customStyle="1" w:styleId="wFollowedHyperlink">
    <w:name w:val="wFollowedHyperlink"/>
  </w:style>
  <w:style w:type="character" w:customStyle="1" w:styleId="wCommentReference">
    <w:name w:val="wCommentReferen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2025.dot.docx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şeniz kalyoncuoğlu</dc:creator>
  <cp:keywords/>
  <cp:lastModifiedBy>Muhammet Oğuz Sünnetci</cp:lastModifiedBy>
  <cp:revision>2</cp:revision>
  <dcterms:created xsi:type="dcterms:W3CDTF">2025-12-22T11:42:00Z</dcterms:created>
  <dcterms:modified xsi:type="dcterms:W3CDTF">2025-12-22T11:42:00Z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/>
  </property>
  <property fmtid="{D5CDD505-2E9C-101B-9397-08002B2CF9AE}" pid="3" name="Company">
    <vt:lpwstr/>
  </property>
  <property fmtid="{D5CDD505-2E9C-101B-9397-08002B2CF9AE}" pid="4" name="Editor">
    <vt:lpwstr>LibreOffice/5.3.0.3$Windows_x86 LibreOffice_project/7074905676c47b82bbcfbea1aeefc84afe1c50e1</vt:lpwstr>
  </property>
  <property fmtid="{D5CDD505-2E9C-101B-9397-08002B2CF9AE}" pid="5" name="HyperlinkBase">
    <vt:lpwstr/>
  </property>
  <property fmtid="{D5CDD505-2E9C-101B-9397-08002B2CF9AE}" pid="6" name="Language">
    <vt:lpwstr/>
  </property>
  <property fmtid="{D5CDD505-2E9C-101B-9397-08002B2CF9AE}" pid="7" name="Manager">
    <vt:lpwstr/>
  </property>
  <property fmtid="{D5CDD505-2E9C-101B-9397-08002B2CF9AE}" pid="8" name="Version">
    <vt:lpwstr/>
  </property>
</Properties>
</file>