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0A" w:rsidRPr="001D680A" w:rsidRDefault="001D680A" w:rsidP="001D680A">
      <w:pPr>
        <w:jc w:val="center"/>
        <w:rPr>
          <w:b/>
        </w:rPr>
      </w:pPr>
      <w:r w:rsidRPr="001D680A">
        <w:rPr>
          <w:b/>
        </w:rPr>
        <w:t>JEOLOJİ MÜHENDİSLİĞİ BÖLÜMÜ</w:t>
      </w:r>
    </w:p>
    <w:p w:rsidR="005344AD" w:rsidRDefault="001D680A" w:rsidP="001D680A">
      <w:pPr>
        <w:jc w:val="center"/>
        <w:rPr>
          <w:b/>
        </w:rPr>
      </w:pPr>
      <w:r w:rsidRPr="001D680A">
        <w:rPr>
          <w:b/>
        </w:rPr>
        <w:t>2020-2021 GÜZ YY.MEZUNİYET SINAVLARI</w:t>
      </w:r>
    </w:p>
    <w:p w:rsidR="001D680A" w:rsidRDefault="001D680A" w:rsidP="001D680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977"/>
      </w:tblGrid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1D680A" w:rsidP="004D18EC">
            <w:pPr>
              <w:jc w:val="center"/>
              <w:rPr>
                <w:b/>
              </w:rPr>
            </w:pPr>
            <w:r w:rsidRPr="004D18EC">
              <w:rPr>
                <w:b/>
              </w:rPr>
              <w:t>DERS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1D680A" w:rsidP="004D18EC">
            <w:pPr>
              <w:jc w:val="center"/>
              <w:rPr>
                <w:b/>
              </w:rPr>
            </w:pPr>
            <w:r w:rsidRPr="004D18EC">
              <w:rPr>
                <w:b/>
              </w:rPr>
              <w:t>SINAV TARİHİ</w:t>
            </w:r>
          </w:p>
        </w:tc>
        <w:tc>
          <w:tcPr>
            <w:tcW w:w="2977" w:type="dxa"/>
            <w:shd w:val="clear" w:color="auto" w:fill="auto"/>
          </w:tcPr>
          <w:p w:rsidR="001D680A" w:rsidRPr="004D18EC" w:rsidRDefault="001D680A" w:rsidP="004D18EC">
            <w:pPr>
              <w:jc w:val="center"/>
              <w:rPr>
                <w:b/>
              </w:rPr>
            </w:pPr>
            <w:r w:rsidRPr="004D18EC">
              <w:rPr>
                <w:b/>
              </w:rPr>
              <w:t>SINAV SAATİ</w:t>
            </w:r>
          </w:p>
        </w:tc>
      </w:tr>
      <w:tr w:rsidR="001D680A" w:rsidRPr="004D18EC" w:rsidTr="00153627">
        <w:tc>
          <w:tcPr>
            <w:tcW w:w="9322" w:type="dxa"/>
            <w:gridSpan w:val="3"/>
            <w:shd w:val="clear" w:color="auto" w:fill="auto"/>
          </w:tcPr>
          <w:p w:rsidR="001D680A" w:rsidRPr="004D18EC" w:rsidRDefault="001D680A" w:rsidP="004D18EC">
            <w:pPr>
              <w:jc w:val="center"/>
              <w:rPr>
                <w:b/>
              </w:rPr>
            </w:pPr>
            <w:r w:rsidRPr="004D18EC">
              <w:rPr>
                <w:b/>
              </w:rPr>
              <w:t>I.DÖNEM</w:t>
            </w:r>
          </w:p>
        </w:tc>
      </w:tr>
      <w:tr w:rsidR="002D587C" w:rsidRPr="004D18EC" w:rsidTr="00750108">
        <w:tc>
          <w:tcPr>
            <w:tcW w:w="9322" w:type="dxa"/>
            <w:gridSpan w:val="3"/>
            <w:shd w:val="clear" w:color="auto" w:fill="000000"/>
          </w:tcPr>
          <w:p w:rsidR="002D587C" w:rsidRPr="002D587C" w:rsidRDefault="002D587C" w:rsidP="004D18EC">
            <w:pPr>
              <w:jc w:val="center"/>
              <w:rPr>
                <w:b/>
              </w:rPr>
            </w:pP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424643" w:rsidP="00424643">
            <w:pPr>
              <w:rPr>
                <w:b/>
              </w:rPr>
            </w:pPr>
            <w:r>
              <w:rPr>
                <w:b/>
              </w:rPr>
              <w:t>MATEMATİK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424643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424643" w:rsidP="004D18EC">
            <w:pPr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424643" w:rsidP="00424643">
            <w:pPr>
              <w:rPr>
                <w:b/>
              </w:rPr>
            </w:pPr>
            <w:r>
              <w:rPr>
                <w:b/>
              </w:rPr>
              <w:t>FİZİK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424643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424643" w:rsidP="004D18EC">
            <w:pPr>
              <w:jc w:val="center"/>
              <w:rPr>
                <w:b/>
              </w:rPr>
            </w:pPr>
            <w:r>
              <w:rPr>
                <w:b/>
              </w:rPr>
              <w:t>17.30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424643" w:rsidP="00424643">
            <w:pPr>
              <w:rPr>
                <w:b/>
              </w:rPr>
            </w:pPr>
            <w:r>
              <w:rPr>
                <w:b/>
              </w:rPr>
              <w:t>KİMYA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424643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424643" w:rsidP="004D18EC">
            <w:pPr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424643" w:rsidP="00424643">
            <w:pPr>
              <w:rPr>
                <w:b/>
              </w:rPr>
            </w:pPr>
            <w:r>
              <w:rPr>
                <w:b/>
              </w:rPr>
              <w:t>GENEL JEOLOJİ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424643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424643" w:rsidP="004D18EC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424643" w:rsidP="00424643">
            <w:pPr>
              <w:rPr>
                <w:b/>
              </w:rPr>
            </w:pPr>
            <w:r>
              <w:rPr>
                <w:b/>
              </w:rPr>
              <w:t>JEOLOJİ MÜHENDİSLİĞİNE GİRİŞ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424643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424643" w:rsidP="004D18EC">
            <w:pPr>
              <w:jc w:val="center"/>
              <w:rPr>
                <w:b/>
              </w:rPr>
            </w:pPr>
            <w:r>
              <w:rPr>
                <w:b/>
              </w:rPr>
              <w:t>9.30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424643" w:rsidP="00424643">
            <w:pPr>
              <w:rPr>
                <w:b/>
              </w:rPr>
            </w:pPr>
            <w:r>
              <w:rPr>
                <w:b/>
              </w:rPr>
              <w:t>AİTB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614E0" w:rsidP="008614E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</w:t>
            </w:r>
            <w:r w:rsidR="001826B3">
              <w:rPr>
                <w:b/>
              </w:rPr>
              <w:t>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424643" w:rsidP="004D18EC">
            <w:pPr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424643" w:rsidP="00424643">
            <w:pPr>
              <w:rPr>
                <w:b/>
              </w:rPr>
            </w:pPr>
            <w:r>
              <w:rPr>
                <w:b/>
              </w:rPr>
              <w:t>TÜRK DİLİ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614E0" w:rsidP="008614E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424643" w:rsidP="004D18EC">
            <w:pPr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424643" w:rsidP="00424643">
            <w:pPr>
              <w:rPr>
                <w:b/>
              </w:rPr>
            </w:pPr>
            <w:r>
              <w:rPr>
                <w:b/>
              </w:rPr>
              <w:t>İNGİLİZCE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614E0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424643" w:rsidP="004D18EC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</w:tr>
      <w:tr w:rsidR="002D587C" w:rsidRPr="004D18EC" w:rsidTr="00750108">
        <w:tc>
          <w:tcPr>
            <w:tcW w:w="3085" w:type="dxa"/>
            <w:shd w:val="clear" w:color="auto" w:fill="000000"/>
          </w:tcPr>
          <w:p w:rsidR="002D587C" w:rsidRDefault="002D587C" w:rsidP="00424643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000000"/>
          </w:tcPr>
          <w:p w:rsidR="002D587C" w:rsidRDefault="002D587C" w:rsidP="004D18EC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000000"/>
          </w:tcPr>
          <w:p w:rsidR="002D587C" w:rsidRDefault="002D587C" w:rsidP="004D18EC">
            <w:pPr>
              <w:jc w:val="center"/>
              <w:rPr>
                <w:b/>
              </w:rPr>
            </w:pPr>
          </w:p>
        </w:tc>
      </w:tr>
      <w:tr w:rsidR="00424643" w:rsidRPr="004D18EC" w:rsidTr="00D3039C">
        <w:tc>
          <w:tcPr>
            <w:tcW w:w="9322" w:type="dxa"/>
            <w:gridSpan w:val="3"/>
            <w:shd w:val="clear" w:color="auto" w:fill="auto"/>
          </w:tcPr>
          <w:p w:rsidR="00424643" w:rsidRPr="004D18EC" w:rsidRDefault="00424643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III.DÖNEM</w:t>
            </w:r>
            <w:proofErr w:type="gramEnd"/>
          </w:p>
        </w:tc>
      </w:tr>
      <w:tr w:rsidR="002D587C" w:rsidRPr="004D18EC" w:rsidTr="00750108">
        <w:tc>
          <w:tcPr>
            <w:tcW w:w="3085" w:type="dxa"/>
            <w:shd w:val="clear" w:color="auto" w:fill="000000"/>
          </w:tcPr>
          <w:p w:rsidR="002D587C" w:rsidRDefault="002D587C" w:rsidP="001826B3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000000"/>
          </w:tcPr>
          <w:p w:rsidR="002D587C" w:rsidRDefault="002D587C" w:rsidP="004D18EC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000000"/>
          </w:tcPr>
          <w:p w:rsidR="002D587C" w:rsidRDefault="002D587C" w:rsidP="004D18EC">
            <w:pPr>
              <w:jc w:val="center"/>
              <w:rPr>
                <w:b/>
              </w:rPr>
            </w:pP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1826B3" w:rsidP="001826B3">
            <w:pPr>
              <w:rPr>
                <w:b/>
              </w:rPr>
            </w:pPr>
            <w:r>
              <w:rPr>
                <w:b/>
              </w:rPr>
              <w:t>DİFERANSİYEL DENKLEMLER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E0169F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E0169F" w:rsidP="004D18EC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1826B3" w:rsidP="001826B3">
            <w:pPr>
              <w:rPr>
                <w:b/>
              </w:rPr>
            </w:pPr>
            <w:r>
              <w:rPr>
                <w:b/>
              </w:rPr>
              <w:t>PALEONTOLOJİ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E0169F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E0169F" w:rsidP="004D18EC">
            <w:pPr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1826B3" w:rsidP="001826B3">
            <w:pPr>
              <w:rPr>
                <w:b/>
              </w:rPr>
            </w:pPr>
            <w:r>
              <w:rPr>
                <w:b/>
              </w:rPr>
              <w:t>OPTİK MİNERALOJİ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E0169F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E0169F" w:rsidP="004D18EC">
            <w:pPr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1826B3" w:rsidP="001826B3">
            <w:pPr>
              <w:rPr>
                <w:b/>
              </w:rPr>
            </w:pPr>
            <w:r>
              <w:rPr>
                <w:b/>
              </w:rPr>
              <w:t>MÜHENDİSLİK MEKANİĞİ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E0169F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E0169F" w:rsidP="004D18EC">
            <w:pPr>
              <w:jc w:val="center"/>
              <w:rPr>
                <w:b/>
              </w:rPr>
            </w:pPr>
            <w:r>
              <w:rPr>
                <w:b/>
              </w:rPr>
              <w:t>11.30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1826B3" w:rsidP="001826B3">
            <w:pPr>
              <w:rPr>
                <w:b/>
              </w:rPr>
            </w:pPr>
            <w:r>
              <w:rPr>
                <w:b/>
              </w:rPr>
              <w:t>UYGULAMALI JEOFİZİK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E0169F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E0169F" w:rsidP="004D18EC">
            <w:pPr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1826B3" w:rsidP="001826B3">
            <w:pPr>
              <w:rPr>
                <w:b/>
              </w:rPr>
            </w:pPr>
            <w:r>
              <w:rPr>
                <w:b/>
              </w:rPr>
              <w:t>KRİSTALOGRAFİ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</w:t>
            </w:r>
            <w:r w:rsidR="00E0169F">
              <w:rPr>
                <w:b/>
              </w:rPr>
              <w:t>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E0169F" w:rsidP="004D18EC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1826B3" w:rsidP="001826B3">
            <w:pPr>
              <w:rPr>
                <w:b/>
              </w:rPr>
            </w:pPr>
            <w:r>
              <w:rPr>
                <w:b/>
              </w:rPr>
              <w:t>İNGİLİZCE OKUMA-YAZMA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</w:t>
            </w:r>
            <w:r w:rsidR="00E0169F">
              <w:rPr>
                <w:b/>
              </w:rPr>
              <w:t>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E0169F" w:rsidP="004D18EC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1826B3" w:rsidP="001826B3">
            <w:pPr>
              <w:rPr>
                <w:b/>
              </w:rPr>
            </w:pPr>
            <w:r>
              <w:rPr>
                <w:b/>
              </w:rPr>
              <w:t>GİRİŞİMCİLİK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</w:t>
            </w:r>
            <w:r w:rsidR="00E0169F">
              <w:rPr>
                <w:b/>
              </w:rPr>
              <w:t>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E0169F" w:rsidP="004D18EC">
            <w:pPr>
              <w:jc w:val="center"/>
              <w:rPr>
                <w:b/>
              </w:rPr>
            </w:pPr>
            <w:r>
              <w:rPr>
                <w:b/>
              </w:rPr>
              <w:t>13.30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1826B3" w:rsidP="001826B3">
            <w:pPr>
              <w:rPr>
                <w:b/>
              </w:rPr>
            </w:pPr>
            <w:r>
              <w:rPr>
                <w:b/>
              </w:rPr>
              <w:t>MESLEKİ İNGİLİZCE-I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</w:t>
            </w:r>
            <w:r w:rsidR="00E0169F">
              <w:rPr>
                <w:b/>
              </w:rPr>
              <w:t>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E0169F" w:rsidP="004D18EC">
            <w:pPr>
              <w:jc w:val="center"/>
              <w:rPr>
                <w:b/>
              </w:rPr>
            </w:pPr>
            <w:r>
              <w:rPr>
                <w:b/>
              </w:rPr>
              <w:t>13.30</w:t>
            </w:r>
          </w:p>
        </w:tc>
      </w:tr>
      <w:tr w:rsidR="002D587C" w:rsidRPr="004D18EC" w:rsidTr="00750108">
        <w:tc>
          <w:tcPr>
            <w:tcW w:w="3085" w:type="dxa"/>
            <w:shd w:val="clear" w:color="auto" w:fill="000000"/>
          </w:tcPr>
          <w:p w:rsidR="002D587C" w:rsidRDefault="002D587C" w:rsidP="001826B3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000000"/>
          </w:tcPr>
          <w:p w:rsidR="002D587C" w:rsidRDefault="002D587C" w:rsidP="004D18EC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000000"/>
          </w:tcPr>
          <w:p w:rsidR="002D587C" w:rsidRDefault="002D587C" w:rsidP="004D18EC">
            <w:pPr>
              <w:jc w:val="center"/>
              <w:rPr>
                <w:b/>
              </w:rPr>
            </w:pPr>
          </w:p>
        </w:tc>
      </w:tr>
      <w:tr w:rsidR="001826B3" w:rsidRPr="004D18EC" w:rsidTr="00685B58">
        <w:tc>
          <w:tcPr>
            <w:tcW w:w="9322" w:type="dxa"/>
            <w:gridSpan w:val="3"/>
            <w:shd w:val="clear" w:color="auto" w:fill="auto"/>
          </w:tcPr>
          <w:p w:rsidR="001826B3" w:rsidRPr="004D18EC" w:rsidRDefault="00854499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IV.DÖNEM</w:t>
            </w:r>
            <w:proofErr w:type="gramEnd"/>
          </w:p>
        </w:tc>
      </w:tr>
      <w:tr w:rsidR="002D587C" w:rsidRPr="004D18EC" w:rsidTr="00750108">
        <w:tc>
          <w:tcPr>
            <w:tcW w:w="3085" w:type="dxa"/>
            <w:shd w:val="clear" w:color="auto" w:fill="000000"/>
          </w:tcPr>
          <w:p w:rsidR="002D587C" w:rsidRDefault="002D587C" w:rsidP="008F176E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000000"/>
          </w:tcPr>
          <w:p w:rsidR="002D587C" w:rsidRDefault="002D587C" w:rsidP="004D18EC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000000"/>
          </w:tcPr>
          <w:p w:rsidR="002D587C" w:rsidRDefault="002D587C" w:rsidP="004D18EC">
            <w:pPr>
              <w:jc w:val="center"/>
              <w:rPr>
                <w:b/>
              </w:rPr>
            </w:pP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F943F8" w:rsidP="008F176E">
            <w:pPr>
              <w:rPr>
                <w:b/>
              </w:rPr>
            </w:pPr>
            <w:r>
              <w:rPr>
                <w:b/>
              </w:rPr>
              <w:t>METAMORFİK PETROGRAFİ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r>
              <w:rPr>
                <w:b/>
              </w:rPr>
              <w:t>29/72021</w:t>
            </w:r>
          </w:p>
        </w:tc>
        <w:tc>
          <w:tcPr>
            <w:tcW w:w="2977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r>
              <w:rPr>
                <w:b/>
              </w:rPr>
              <w:t>13.30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F943F8" w:rsidP="008F176E">
            <w:pPr>
              <w:rPr>
                <w:b/>
              </w:rPr>
            </w:pPr>
            <w:r>
              <w:rPr>
                <w:b/>
              </w:rPr>
              <w:t>JEOKİMYA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r>
              <w:rPr>
                <w:b/>
              </w:rPr>
              <w:t>14.00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F943F8" w:rsidP="008F176E">
            <w:pPr>
              <w:rPr>
                <w:b/>
              </w:rPr>
            </w:pPr>
            <w:r>
              <w:rPr>
                <w:b/>
              </w:rPr>
              <w:t>KAYA MEKANİĞİ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r>
              <w:rPr>
                <w:b/>
              </w:rPr>
              <w:t>14.30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F943F8" w:rsidP="008F176E">
            <w:pPr>
              <w:rPr>
                <w:b/>
              </w:rPr>
            </w:pPr>
            <w:r>
              <w:rPr>
                <w:b/>
              </w:rPr>
              <w:t>HİDROJEOLOJİ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F943F8" w:rsidP="008F176E">
            <w:pPr>
              <w:rPr>
                <w:b/>
              </w:rPr>
            </w:pPr>
            <w:r>
              <w:rPr>
                <w:b/>
              </w:rPr>
              <w:t>SAHA JEOLOJİ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r>
              <w:rPr>
                <w:b/>
              </w:rPr>
              <w:t>15.30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F943F8" w:rsidP="008F176E">
            <w:pPr>
              <w:rPr>
                <w:b/>
              </w:rPr>
            </w:pPr>
            <w:r>
              <w:rPr>
                <w:b/>
              </w:rPr>
              <w:t>MESLEKİ İNGİLİZCE-II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F943F8" w:rsidP="008F176E">
            <w:pPr>
              <w:rPr>
                <w:b/>
              </w:rPr>
            </w:pPr>
            <w:r>
              <w:rPr>
                <w:b/>
              </w:rPr>
              <w:t>SEDİMANTOLOJİ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F943F8" w:rsidP="008F176E">
            <w:pPr>
              <w:rPr>
                <w:b/>
              </w:rPr>
            </w:pPr>
            <w:r>
              <w:rPr>
                <w:b/>
              </w:rPr>
              <w:t>ÇEVRE ve TOPLUM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bookmarkStart w:id="0" w:name="_GoBack"/>
        <w:bookmarkEnd w:id="0"/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F943F8" w:rsidP="008F176E">
            <w:pPr>
              <w:rPr>
                <w:b/>
              </w:rPr>
            </w:pPr>
            <w:r>
              <w:rPr>
                <w:b/>
              </w:rPr>
              <w:t>ÇED UYGULAMALARI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F943F8" w:rsidP="008F176E">
            <w:pPr>
              <w:rPr>
                <w:b/>
              </w:rPr>
            </w:pPr>
            <w:r>
              <w:rPr>
                <w:b/>
              </w:rPr>
              <w:t>ÇEVRE JEOLOJİSİ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8F176E" w:rsidP="004D18EC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</w:tr>
      <w:tr w:rsidR="002D587C" w:rsidRPr="004D18EC" w:rsidTr="00750108">
        <w:tc>
          <w:tcPr>
            <w:tcW w:w="3085" w:type="dxa"/>
            <w:shd w:val="clear" w:color="auto" w:fill="000000"/>
          </w:tcPr>
          <w:p w:rsidR="002D587C" w:rsidRDefault="002D587C" w:rsidP="008F176E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000000"/>
          </w:tcPr>
          <w:p w:rsidR="002D587C" w:rsidRDefault="002D587C" w:rsidP="004D18EC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000000"/>
          </w:tcPr>
          <w:p w:rsidR="002D587C" w:rsidRDefault="002D587C" w:rsidP="004D18EC">
            <w:pPr>
              <w:jc w:val="center"/>
              <w:rPr>
                <w:b/>
              </w:rPr>
            </w:pPr>
          </w:p>
        </w:tc>
      </w:tr>
      <w:tr w:rsidR="008F176E" w:rsidRPr="004D18EC" w:rsidTr="005B4DB5">
        <w:tc>
          <w:tcPr>
            <w:tcW w:w="9322" w:type="dxa"/>
            <w:gridSpan w:val="3"/>
            <w:shd w:val="clear" w:color="auto" w:fill="auto"/>
          </w:tcPr>
          <w:p w:rsidR="008F176E" w:rsidRPr="004D18EC" w:rsidRDefault="008F176E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VI.DÖNEM</w:t>
            </w:r>
            <w:proofErr w:type="gramEnd"/>
          </w:p>
        </w:tc>
      </w:tr>
      <w:tr w:rsidR="002D587C" w:rsidRPr="004D18EC" w:rsidTr="00750108">
        <w:tc>
          <w:tcPr>
            <w:tcW w:w="3085" w:type="dxa"/>
            <w:shd w:val="clear" w:color="auto" w:fill="000000"/>
          </w:tcPr>
          <w:p w:rsidR="002D587C" w:rsidRDefault="002D587C" w:rsidP="00185909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000000"/>
          </w:tcPr>
          <w:p w:rsidR="002D587C" w:rsidRDefault="002D587C" w:rsidP="004D18EC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000000"/>
          </w:tcPr>
          <w:p w:rsidR="002D587C" w:rsidRDefault="002D587C" w:rsidP="004D18EC">
            <w:pPr>
              <w:jc w:val="center"/>
              <w:rPr>
                <w:b/>
              </w:rPr>
            </w:pP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8F176E" w:rsidP="00185909">
            <w:pPr>
              <w:rPr>
                <w:b/>
              </w:rPr>
            </w:pPr>
            <w:r>
              <w:rPr>
                <w:b/>
              </w:rPr>
              <w:t>SAHA BİLGİSİ-I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185909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185909" w:rsidP="004D18EC">
            <w:pPr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185909" w:rsidP="00185909">
            <w:pPr>
              <w:rPr>
                <w:b/>
              </w:rPr>
            </w:pPr>
            <w:r>
              <w:rPr>
                <w:b/>
              </w:rPr>
              <w:t xml:space="preserve">BİTİRME TASARIM </w:t>
            </w:r>
            <w:r>
              <w:rPr>
                <w:b/>
              </w:rPr>
              <w:lastRenderedPageBreak/>
              <w:t>PROJESİ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185909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185909" w:rsidP="004D18EC">
            <w:pPr>
              <w:jc w:val="center"/>
              <w:rPr>
                <w:b/>
              </w:rPr>
            </w:pPr>
            <w:r>
              <w:rPr>
                <w:b/>
              </w:rPr>
              <w:t>16.00</w:t>
            </w:r>
          </w:p>
        </w:tc>
      </w:tr>
      <w:tr w:rsidR="001D680A" w:rsidRPr="004D18EC" w:rsidTr="00153627">
        <w:tc>
          <w:tcPr>
            <w:tcW w:w="3085" w:type="dxa"/>
            <w:shd w:val="clear" w:color="auto" w:fill="auto"/>
          </w:tcPr>
          <w:p w:rsidR="001D680A" w:rsidRPr="004D18EC" w:rsidRDefault="008F176E" w:rsidP="00185909">
            <w:pPr>
              <w:rPr>
                <w:b/>
              </w:rPr>
            </w:pPr>
            <w:r>
              <w:rPr>
                <w:b/>
              </w:rPr>
              <w:lastRenderedPageBreak/>
              <w:t>MÜHENDİSLİK TASARIMI</w:t>
            </w:r>
          </w:p>
        </w:tc>
        <w:tc>
          <w:tcPr>
            <w:tcW w:w="3260" w:type="dxa"/>
            <w:shd w:val="clear" w:color="auto" w:fill="auto"/>
          </w:tcPr>
          <w:p w:rsidR="001D680A" w:rsidRPr="004D18EC" w:rsidRDefault="00185909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1D680A" w:rsidRPr="004D18EC" w:rsidRDefault="00185909" w:rsidP="004D18EC">
            <w:pPr>
              <w:jc w:val="center"/>
              <w:rPr>
                <w:b/>
              </w:rPr>
            </w:pPr>
            <w:r>
              <w:rPr>
                <w:b/>
              </w:rPr>
              <w:t>18.00</w:t>
            </w:r>
          </w:p>
        </w:tc>
      </w:tr>
      <w:tr w:rsidR="008F176E" w:rsidRPr="004D18EC" w:rsidTr="00153627">
        <w:tc>
          <w:tcPr>
            <w:tcW w:w="3085" w:type="dxa"/>
            <w:shd w:val="clear" w:color="auto" w:fill="auto"/>
          </w:tcPr>
          <w:p w:rsidR="008F176E" w:rsidRPr="004D18EC" w:rsidRDefault="008F176E" w:rsidP="00185909">
            <w:pPr>
              <w:rPr>
                <w:b/>
              </w:rPr>
            </w:pPr>
            <w:r>
              <w:rPr>
                <w:b/>
              </w:rPr>
              <w:t>MÜHENDİSLİK JEOLOJİSİ</w:t>
            </w:r>
          </w:p>
        </w:tc>
        <w:tc>
          <w:tcPr>
            <w:tcW w:w="3260" w:type="dxa"/>
            <w:shd w:val="clear" w:color="auto" w:fill="auto"/>
          </w:tcPr>
          <w:p w:rsidR="008F176E" w:rsidRPr="004D18EC" w:rsidRDefault="00185909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F176E" w:rsidRPr="004D18EC" w:rsidRDefault="00185909" w:rsidP="004D18EC">
            <w:pPr>
              <w:jc w:val="center"/>
              <w:rPr>
                <w:b/>
              </w:rPr>
            </w:pPr>
            <w:r>
              <w:rPr>
                <w:b/>
              </w:rPr>
              <w:t>18.30</w:t>
            </w:r>
          </w:p>
        </w:tc>
      </w:tr>
      <w:tr w:rsidR="008F176E" w:rsidRPr="004D18EC" w:rsidTr="00153627">
        <w:tc>
          <w:tcPr>
            <w:tcW w:w="3085" w:type="dxa"/>
            <w:shd w:val="clear" w:color="auto" w:fill="auto"/>
          </w:tcPr>
          <w:p w:rsidR="008F176E" w:rsidRPr="004D18EC" w:rsidRDefault="00185909" w:rsidP="00185909">
            <w:pPr>
              <w:rPr>
                <w:b/>
              </w:rPr>
            </w:pPr>
            <w:r>
              <w:rPr>
                <w:b/>
              </w:rPr>
              <w:t>YER ALTI JEOLOJİSİ</w:t>
            </w:r>
          </w:p>
        </w:tc>
        <w:tc>
          <w:tcPr>
            <w:tcW w:w="3260" w:type="dxa"/>
            <w:shd w:val="clear" w:color="auto" w:fill="auto"/>
          </w:tcPr>
          <w:p w:rsidR="008F176E" w:rsidRPr="004D18EC" w:rsidRDefault="00185909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F176E" w:rsidRPr="004D18EC" w:rsidRDefault="00185909" w:rsidP="004D18EC">
            <w:pPr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</w:tr>
      <w:tr w:rsidR="008F176E" w:rsidRPr="004D18EC" w:rsidTr="00153627">
        <w:tc>
          <w:tcPr>
            <w:tcW w:w="3085" w:type="dxa"/>
            <w:shd w:val="clear" w:color="auto" w:fill="auto"/>
          </w:tcPr>
          <w:p w:rsidR="008F176E" w:rsidRPr="004D18EC" w:rsidRDefault="00185909" w:rsidP="00185909">
            <w:pPr>
              <w:rPr>
                <w:b/>
              </w:rPr>
            </w:pPr>
            <w:r>
              <w:rPr>
                <w:b/>
              </w:rPr>
              <w:t>MADEN JEOLOJİSİ</w:t>
            </w:r>
          </w:p>
        </w:tc>
        <w:tc>
          <w:tcPr>
            <w:tcW w:w="3260" w:type="dxa"/>
            <w:shd w:val="clear" w:color="auto" w:fill="auto"/>
          </w:tcPr>
          <w:p w:rsidR="008F176E" w:rsidRPr="004D18EC" w:rsidRDefault="00185909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F176E" w:rsidRPr="004D18EC" w:rsidRDefault="00185909" w:rsidP="004D18EC">
            <w:pPr>
              <w:jc w:val="center"/>
              <w:rPr>
                <w:b/>
              </w:rPr>
            </w:pPr>
            <w:r>
              <w:rPr>
                <w:b/>
              </w:rPr>
              <w:t>11.30</w:t>
            </w:r>
          </w:p>
        </w:tc>
      </w:tr>
      <w:tr w:rsidR="008F176E" w:rsidRPr="004D18EC" w:rsidTr="00153627">
        <w:tc>
          <w:tcPr>
            <w:tcW w:w="3085" w:type="dxa"/>
            <w:shd w:val="clear" w:color="auto" w:fill="auto"/>
          </w:tcPr>
          <w:p w:rsidR="008F176E" w:rsidRPr="004D18EC" w:rsidRDefault="00185909" w:rsidP="00185909">
            <w:pPr>
              <w:rPr>
                <w:b/>
              </w:rPr>
            </w:pPr>
            <w:r>
              <w:rPr>
                <w:b/>
              </w:rPr>
              <w:t>VOLKANOLOJİ</w:t>
            </w:r>
          </w:p>
        </w:tc>
        <w:tc>
          <w:tcPr>
            <w:tcW w:w="3260" w:type="dxa"/>
            <w:shd w:val="clear" w:color="auto" w:fill="auto"/>
          </w:tcPr>
          <w:p w:rsidR="008F176E" w:rsidRPr="004D18EC" w:rsidRDefault="00185909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F176E" w:rsidRPr="004D18EC" w:rsidRDefault="00185909" w:rsidP="004D18EC">
            <w:pPr>
              <w:jc w:val="center"/>
              <w:rPr>
                <w:b/>
              </w:rPr>
            </w:pPr>
            <w:r>
              <w:rPr>
                <w:b/>
              </w:rPr>
              <w:t>16.00</w:t>
            </w:r>
          </w:p>
        </w:tc>
      </w:tr>
      <w:tr w:rsidR="008F176E" w:rsidRPr="004D18EC" w:rsidTr="00153627">
        <w:tc>
          <w:tcPr>
            <w:tcW w:w="3085" w:type="dxa"/>
            <w:shd w:val="clear" w:color="auto" w:fill="auto"/>
          </w:tcPr>
          <w:p w:rsidR="008F176E" w:rsidRPr="004D18EC" w:rsidRDefault="00185909" w:rsidP="00185909">
            <w:pPr>
              <w:rPr>
                <w:b/>
              </w:rPr>
            </w:pPr>
            <w:r>
              <w:rPr>
                <w:b/>
              </w:rPr>
              <w:t>SU KALİTESİ</w:t>
            </w:r>
          </w:p>
        </w:tc>
        <w:tc>
          <w:tcPr>
            <w:tcW w:w="3260" w:type="dxa"/>
            <w:shd w:val="clear" w:color="auto" w:fill="auto"/>
          </w:tcPr>
          <w:p w:rsidR="008F176E" w:rsidRPr="004D18EC" w:rsidRDefault="00185909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F176E" w:rsidRPr="004D18EC" w:rsidRDefault="00185909" w:rsidP="004D18EC">
            <w:pPr>
              <w:jc w:val="center"/>
              <w:rPr>
                <w:b/>
              </w:rPr>
            </w:pPr>
            <w:r>
              <w:rPr>
                <w:b/>
              </w:rPr>
              <w:t>16.00</w:t>
            </w:r>
          </w:p>
        </w:tc>
      </w:tr>
      <w:tr w:rsidR="008F176E" w:rsidRPr="004D18EC" w:rsidTr="00153627">
        <w:tc>
          <w:tcPr>
            <w:tcW w:w="3085" w:type="dxa"/>
            <w:shd w:val="clear" w:color="auto" w:fill="auto"/>
          </w:tcPr>
          <w:p w:rsidR="008F176E" w:rsidRPr="004D18EC" w:rsidRDefault="00185909" w:rsidP="00185909">
            <w:pPr>
              <w:rPr>
                <w:b/>
              </w:rPr>
            </w:pPr>
            <w:r>
              <w:rPr>
                <w:b/>
              </w:rPr>
              <w:t>TIBBİ JEOLOJİ</w:t>
            </w:r>
          </w:p>
        </w:tc>
        <w:tc>
          <w:tcPr>
            <w:tcW w:w="3260" w:type="dxa"/>
            <w:shd w:val="clear" w:color="auto" w:fill="auto"/>
          </w:tcPr>
          <w:p w:rsidR="008F176E" w:rsidRPr="004D18EC" w:rsidRDefault="00185909" w:rsidP="004D18E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30/7/2021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F176E" w:rsidRPr="004D18EC" w:rsidRDefault="00185909" w:rsidP="004D18EC">
            <w:pPr>
              <w:jc w:val="center"/>
              <w:rPr>
                <w:b/>
              </w:rPr>
            </w:pPr>
            <w:r>
              <w:rPr>
                <w:b/>
              </w:rPr>
              <w:t>16.00</w:t>
            </w:r>
          </w:p>
        </w:tc>
      </w:tr>
    </w:tbl>
    <w:p w:rsidR="001D680A" w:rsidRPr="001D680A" w:rsidRDefault="001D680A" w:rsidP="001D680A">
      <w:pPr>
        <w:jc w:val="center"/>
        <w:rPr>
          <w:b/>
        </w:rPr>
      </w:pPr>
    </w:p>
    <w:sectPr w:rsidR="001D680A" w:rsidRPr="001D680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108" w:rsidRDefault="00750108">
      <w:r>
        <w:separator/>
      </w:r>
    </w:p>
  </w:endnote>
  <w:endnote w:type="continuationSeparator" w:id="0">
    <w:p w:rsidR="00750108" w:rsidRDefault="0075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108" w:rsidRDefault="00750108">
      <w:r>
        <w:rPr>
          <w:color w:val="000000"/>
        </w:rPr>
        <w:separator/>
      </w:r>
    </w:p>
  </w:footnote>
  <w:footnote w:type="continuationSeparator" w:id="0">
    <w:p w:rsidR="00750108" w:rsidRDefault="00750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627"/>
    <w:rsid w:val="00153627"/>
    <w:rsid w:val="001826B3"/>
    <w:rsid w:val="00185909"/>
    <w:rsid w:val="001D680A"/>
    <w:rsid w:val="00272122"/>
    <w:rsid w:val="002D587C"/>
    <w:rsid w:val="00424643"/>
    <w:rsid w:val="004D18EC"/>
    <w:rsid w:val="005344AD"/>
    <w:rsid w:val="00696D17"/>
    <w:rsid w:val="00750108"/>
    <w:rsid w:val="00854499"/>
    <w:rsid w:val="008614E0"/>
    <w:rsid w:val="008F176E"/>
    <w:rsid w:val="00E0169F"/>
    <w:rsid w:val="00F361AC"/>
    <w:rsid w:val="00F44C1C"/>
    <w:rsid w:val="00F9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ResimYaz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oKlavuzu">
    <w:name w:val="Table Grid"/>
    <w:basedOn w:val="NormalTablo"/>
    <w:uiPriority w:val="59"/>
    <w:rsid w:val="001D6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JEOLOJ&#304;%20M&#220;HEND&#304;SL&#304;&#286;&#304;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E6D60-EB62-4F9D-9F79-E9960B51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JEOLOJİ MÜHENDİSLİĞİ</Template>
  <TotalTime>22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şeniz kalyoncuoğlu</dc:creator>
  <cp:lastModifiedBy>şeniz kalyoncuoğlu</cp:lastModifiedBy>
  <cp:revision>9</cp:revision>
  <dcterms:created xsi:type="dcterms:W3CDTF">2021-07-27T09:17:00Z</dcterms:created>
  <dcterms:modified xsi:type="dcterms:W3CDTF">2021-07-27T11:19:00Z</dcterms:modified>
</cp:coreProperties>
</file>