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F428098" w14:textId="77777777" w:rsidTr="0068394E">
        <w:trPr>
          <w:trHeight w:val="567"/>
        </w:trPr>
        <w:tc>
          <w:tcPr>
            <w:tcW w:w="5000" w:type="pct"/>
          </w:tcPr>
          <w:p w14:paraId="40FB2EE3" w14:textId="77777777" w:rsidR="0068394E" w:rsidRPr="00405FC1" w:rsidRDefault="0068394E" w:rsidP="00406048">
            <w:pPr>
              <w:pStyle w:val="Default"/>
              <w:tabs>
                <w:tab w:val="left" w:pos="7786"/>
              </w:tabs>
              <w:spacing w:line="360" w:lineRule="auto"/>
              <w:jc w:val="center"/>
              <w:rPr>
                <w:b/>
                <w:bCs/>
                <w:color w:val="auto"/>
              </w:rPr>
            </w:pPr>
            <w:bookmarkStart w:id="0" w:name="_Toc59976506"/>
          </w:p>
        </w:tc>
      </w:tr>
      <w:tr w:rsidR="0068394E" w:rsidRPr="00405FC1" w14:paraId="6F23EC38" w14:textId="77777777" w:rsidTr="0068394E">
        <w:trPr>
          <w:trHeight w:val="2268"/>
        </w:trPr>
        <w:tc>
          <w:tcPr>
            <w:tcW w:w="5000" w:type="pct"/>
          </w:tcPr>
          <w:p w14:paraId="354C4805" w14:textId="77777777" w:rsidR="0068394E" w:rsidRPr="00405FC1" w:rsidRDefault="0068394E" w:rsidP="00406048">
            <w:pPr>
              <w:pStyle w:val="Default"/>
              <w:spacing w:line="360" w:lineRule="auto"/>
              <w:jc w:val="center"/>
              <w:rPr>
                <w:color w:val="auto"/>
              </w:rPr>
            </w:pPr>
            <w:r w:rsidRPr="00405FC1">
              <w:rPr>
                <w:b/>
                <w:bCs/>
                <w:color w:val="auto"/>
              </w:rPr>
              <w:t>KARADENİZ TEKNİK ÜNİVERSİTESİ</w:t>
            </w:r>
          </w:p>
          <w:p w14:paraId="4A73CAF2" w14:textId="25C5925D" w:rsidR="0068394E" w:rsidRPr="00405FC1" w:rsidRDefault="005F10F9" w:rsidP="00406048">
            <w:pPr>
              <w:pStyle w:val="Default"/>
              <w:spacing w:line="360" w:lineRule="auto"/>
              <w:jc w:val="center"/>
              <w:rPr>
                <w:b/>
                <w:bCs/>
                <w:color w:val="auto"/>
              </w:rPr>
            </w:pPr>
            <w:r>
              <w:rPr>
                <w:b/>
                <w:bCs/>
                <w:color w:val="auto"/>
              </w:rPr>
              <w:t>MÜHENDİSLİK FAKÜLTESİ</w:t>
            </w:r>
          </w:p>
          <w:p w14:paraId="573D8BAA" w14:textId="77777777" w:rsidR="0068394E" w:rsidRPr="00405FC1" w:rsidRDefault="0068394E" w:rsidP="00406048">
            <w:pPr>
              <w:pStyle w:val="Default"/>
              <w:spacing w:line="360" w:lineRule="auto"/>
              <w:jc w:val="center"/>
              <w:rPr>
                <w:b/>
                <w:bCs/>
                <w:color w:val="auto"/>
              </w:rPr>
            </w:pPr>
          </w:p>
        </w:tc>
      </w:tr>
      <w:tr w:rsidR="0068394E" w:rsidRPr="00405FC1" w14:paraId="267605F0" w14:textId="77777777" w:rsidTr="0068394E">
        <w:trPr>
          <w:trHeight w:val="1701"/>
        </w:trPr>
        <w:tc>
          <w:tcPr>
            <w:tcW w:w="5000" w:type="pct"/>
          </w:tcPr>
          <w:p w14:paraId="2CC1683E" w14:textId="48AB2394" w:rsidR="0068394E" w:rsidRPr="00405FC1" w:rsidRDefault="005F10F9" w:rsidP="0068394E">
            <w:pPr>
              <w:pStyle w:val="Default"/>
              <w:spacing w:line="360" w:lineRule="auto"/>
              <w:jc w:val="center"/>
              <w:rPr>
                <w:b/>
                <w:bCs/>
                <w:color w:val="auto"/>
              </w:rPr>
            </w:pPr>
            <w:r>
              <w:rPr>
                <w:b/>
                <w:bCs/>
                <w:color w:val="auto"/>
              </w:rPr>
              <w:t>HARİTA MÜHENDİSLİĞİ BÖLÜMÜ</w:t>
            </w:r>
          </w:p>
          <w:p w14:paraId="7AA8529B" w14:textId="77777777" w:rsidR="0068394E" w:rsidRPr="00405FC1" w:rsidRDefault="0068394E" w:rsidP="00406048">
            <w:pPr>
              <w:pStyle w:val="Default"/>
              <w:spacing w:line="360" w:lineRule="auto"/>
              <w:jc w:val="center"/>
              <w:rPr>
                <w:b/>
                <w:bCs/>
                <w:color w:val="auto"/>
              </w:rPr>
            </w:pPr>
          </w:p>
        </w:tc>
      </w:tr>
      <w:tr w:rsidR="0068394E" w:rsidRPr="00405FC1" w14:paraId="45CF6A65" w14:textId="77777777" w:rsidTr="0068394E">
        <w:trPr>
          <w:trHeight w:val="3969"/>
        </w:trPr>
        <w:tc>
          <w:tcPr>
            <w:tcW w:w="5000" w:type="pct"/>
          </w:tcPr>
          <w:p w14:paraId="18CE84F5" w14:textId="3914C73C" w:rsidR="0068394E" w:rsidRPr="00827EA9" w:rsidRDefault="005F10F9" w:rsidP="005F10F9">
            <w:pPr>
              <w:spacing w:line="240" w:lineRule="auto"/>
              <w:ind w:firstLine="0"/>
              <w:jc w:val="center"/>
              <w:rPr>
                <w:b/>
                <w:bCs/>
              </w:rPr>
            </w:pPr>
            <w:r>
              <w:rPr>
                <w:b/>
                <w:bCs/>
              </w:rPr>
              <w:t>BİTİRME PROJESİ BAŞLIĞI</w:t>
            </w:r>
          </w:p>
        </w:tc>
      </w:tr>
      <w:tr w:rsidR="0068394E" w:rsidRPr="00405FC1" w14:paraId="20E74F11" w14:textId="77777777" w:rsidTr="0068394E">
        <w:trPr>
          <w:trHeight w:val="1701"/>
        </w:trPr>
        <w:tc>
          <w:tcPr>
            <w:tcW w:w="5000" w:type="pct"/>
          </w:tcPr>
          <w:p w14:paraId="413171CB" w14:textId="68365DBF" w:rsidR="0068394E" w:rsidRPr="00405FC1" w:rsidRDefault="005F10F9" w:rsidP="00406048">
            <w:pPr>
              <w:pStyle w:val="Default"/>
              <w:spacing w:line="360" w:lineRule="auto"/>
              <w:jc w:val="center"/>
              <w:rPr>
                <w:b/>
                <w:bCs/>
                <w:color w:val="auto"/>
              </w:rPr>
            </w:pPr>
            <w:r>
              <w:rPr>
                <w:b/>
                <w:bCs/>
                <w:color w:val="auto"/>
              </w:rPr>
              <w:t>BİTİRME PROJESİ</w:t>
            </w:r>
          </w:p>
        </w:tc>
      </w:tr>
      <w:tr w:rsidR="0068394E" w:rsidRPr="00405FC1" w14:paraId="31D64F00" w14:textId="77777777" w:rsidTr="0068394E">
        <w:trPr>
          <w:trHeight w:val="2268"/>
        </w:trPr>
        <w:tc>
          <w:tcPr>
            <w:tcW w:w="5000" w:type="pct"/>
          </w:tcPr>
          <w:p w14:paraId="64D0FC3E" w14:textId="37BF17EB" w:rsidR="0068394E" w:rsidRPr="00405FC1" w:rsidRDefault="005F10F9" w:rsidP="00406048">
            <w:pPr>
              <w:pStyle w:val="Default"/>
              <w:spacing w:line="360" w:lineRule="auto"/>
              <w:jc w:val="center"/>
              <w:rPr>
                <w:b/>
                <w:bCs/>
                <w:color w:val="auto"/>
              </w:rPr>
            </w:pPr>
            <w:r>
              <w:rPr>
                <w:b/>
                <w:bCs/>
                <w:color w:val="auto"/>
              </w:rPr>
              <w:t>ADI SOYADI</w:t>
            </w:r>
          </w:p>
          <w:p w14:paraId="4069B1C9" w14:textId="77777777" w:rsidR="0068394E" w:rsidRPr="00405FC1" w:rsidRDefault="0068394E" w:rsidP="00406048">
            <w:pPr>
              <w:pStyle w:val="Default"/>
              <w:spacing w:line="360" w:lineRule="auto"/>
              <w:jc w:val="center"/>
              <w:rPr>
                <w:b/>
                <w:bCs/>
                <w:color w:val="auto"/>
              </w:rPr>
            </w:pPr>
          </w:p>
        </w:tc>
      </w:tr>
      <w:tr w:rsidR="0068394E" w:rsidRPr="00405FC1" w14:paraId="2CA2B1A3" w14:textId="77777777" w:rsidTr="0068394E">
        <w:tc>
          <w:tcPr>
            <w:tcW w:w="5000" w:type="pct"/>
          </w:tcPr>
          <w:p w14:paraId="05A18AD2" w14:textId="31ABCBB3" w:rsidR="0068394E" w:rsidRPr="00405FC1" w:rsidRDefault="005F10F9" w:rsidP="00406048">
            <w:pPr>
              <w:pStyle w:val="Default"/>
              <w:spacing w:line="360" w:lineRule="auto"/>
              <w:jc w:val="center"/>
              <w:rPr>
                <w:b/>
                <w:bCs/>
                <w:color w:val="auto"/>
              </w:rPr>
            </w:pPr>
            <w:r>
              <w:rPr>
                <w:b/>
                <w:bCs/>
                <w:color w:val="auto"/>
              </w:rPr>
              <w:t>HAZİRAN</w:t>
            </w:r>
            <w:r w:rsidR="0068394E" w:rsidRPr="00405FC1">
              <w:rPr>
                <w:b/>
                <w:bCs/>
                <w:color w:val="auto"/>
              </w:rPr>
              <w:t xml:space="preserve"> 202</w:t>
            </w:r>
            <w:r w:rsidR="00022E3B">
              <w:rPr>
                <w:b/>
                <w:bCs/>
                <w:color w:val="auto"/>
              </w:rPr>
              <w:t>6</w:t>
            </w:r>
          </w:p>
          <w:p w14:paraId="21574945" w14:textId="77777777" w:rsidR="0068394E" w:rsidRPr="00405FC1" w:rsidRDefault="0068394E" w:rsidP="00406048">
            <w:pPr>
              <w:pStyle w:val="Default"/>
              <w:spacing w:line="360" w:lineRule="auto"/>
              <w:jc w:val="center"/>
              <w:rPr>
                <w:b/>
                <w:bCs/>
                <w:color w:val="auto"/>
              </w:rPr>
            </w:pPr>
            <w:r w:rsidRPr="00405FC1">
              <w:rPr>
                <w:b/>
                <w:bCs/>
                <w:color w:val="auto"/>
              </w:rPr>
              <w:t>TRABZON</w:t>
            </w:r>
          </w:p>
        </w:tc>
      </w:tr>
    </w:tbl>
    <w:p w14:paraId="25D68A7C" w14:textId="77777777" w:rsidR="0068394E" w:rsidRDefault="0068394E" w:rsidP="0068394E">
      <w:pPr>
        <w:ind w:firstLine="0"/>
      </w:pPr>
    </w:p>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71DEFDE" w14:textId="77777777" w:rsidTr="00264DBE">
        <w:trPr>
          <w:trHeight w:val="567"/>
        </w:trPr>
        <w:tc>
          <w:tcPr>
            <w:tcW w:w="5000" w:type="pct"/>
          </w:tcPr>
          <w:p w14:paraId="25A647D1" w14:textId="77777777" w:rsidR="0068394E" w:rsidRPr="00405FC1" w:rsidRDefault="0068394E" w:rsidP="00406048">
            <w:pPr>
              <w:pStyle w:val="Default"/>
              <w:jc w:val="center"/>
              <w:rPr>
                <w:b/>
                <w:bCs/>
                <w:color w:val="auto"/>
              </w:rPr>
            </w:pPr>
            <w:r>
              <w:rPr>
                <w:rFonts w:ascii="Arial" w:hAnsi="Arial"/>
                <w:b/>
                <w:bCs/>
                <w:noProof/>
                <w:sz w:val="28"/>
                <w:szCs w:val="28"/>
              </w:rPr>
              <w:lastRenderedPageBreak/>
              <w:drawing>
                <wp:anchor distT="0" distB="0" distL="114300" distR="114300" simplePos="0" relativeHeight="251660288" behindDoc="0" locked="0" layoutInCell="1" allowOverlap="1" wp14:anchorId="4885E90C" wp14:editId="1F1AEA79">
                  <wp:simplePos x="0" y="0"/>
                  <wp:positionH relativeFrom="column">
                    <wp:posOffset>2186676</wp:posOffset>
                  </wp:positionH>
                  <wp:positionV relativeFrom="paragraph">
                    <wp:posOffset>-807085</wp:posOffset>
                  </wp:positionV>
                  <wp:extent cx="1079500" cy="1079500"/>
                  <wp:effectExtent l="0" t="0" r="6350" b="6350"/>
                  <wp:wrapNone/>
                  <wp:docPr id="1328501445" name="Resim 1328501445" descr="metin, işaret,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1445" name="Resim 1328501445" descr="metin, işaret, dış mekan içeren bir resim&#10;&#10;Açıklama otomatik olarak oluşturuldu"/>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10138" t="10134" r="10116" b="10111"/>
                          <a:stretch/>
                        </pic:blipFill>
                        <pic:spPr bwMode="auto">
                          <a:xfrm>
                            <a:off x="0" y="0"/>
                            <a:ext cx="1079500"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394E" w:rsidRPr="00405FC1" w14:paraId="769E258F" w14:textId="77777777" w:rsidTr="00264DBE">
        <w:trPr>
          <w:trHeight w:val="567"/>
        </w:trPr>
        <w:tc>
          <w:tcPr>
            <w:tcW w:w="5000" w:type="pct"/>
          </w:tcPr>
          <w:p w14:paraId="557EA574" w14:textId="77777777" w:rsidR="0068394E" w:rsidRPr="00405FC1" w:rsidRDefault="0068394E" w:rsidP="00AA0C35">
            <w:pPr>
              <w:jc w:val="center"/>
            </w:pPr>
          </w:p>
        </w:tc>
      </w:tr>
      <w:tr w:rsidR="0068394E" w:rsidRPr="00405FC1" w14:paraId="15D2E4D7" w14:textId="77777777" w:rsidTr="00264DBE">
        <w:trPr>
          <w:trHeight w:val="1984"/>
        </w:trPr>
        <w:tc>
          <w:tcPr>
            <w:tcW w:w="5000" w:type="pct"/>
          </w:tcPr>
          <w:p w14:paraId="2C13D7A9" w14:textId="77777777" w:rsidR="0068394E" w:rsidRPr="00405FC1" w:rsidRDefault="0068394E" w:rsidP="005F10F9">
            <w:pPr>
              <w:spacing w:line="276" w:lineRule="auto"/>
              <w:ind w:firstLine="0"/>
              <w:jc w:val="center"/>
              <w:rPr>
                <w:b/>
              </w:rPr>
            </w:pPr>
            <w:r w:rsidRPr="00405FC1">
              <w:rPr>
                <w:b/>
              </w:rPr>
              <w:t xml:space="preserve">KARADENİZ TEKNİK ÜNİVERSİTESİ </w:t>
            </w:r>
          </w:p>
          <w:p w14:paraId="104539DA" w14:textId="0AEDEA21" w:rsidR="0068394E" w:rsidRPr="00405FC1" w:rsidRDefault="005F10F9" w:rsidP="005F10F9">
            <w:pPr>
              <w:spacing w:line="276" w:lineRule="auto"/>
              <w:ind w:firstLine="0"/>
              <w:jc w:val="center"/>
              <w:rPr>
                <w:b/>
              </w:rPr>
            </w:pPr>
            <w:r>
              <w:rPr>
                <w:b/>
              </w:rPr>
              <w:t>MÜHENDİSLİK FAKÜLTESİ</w:t>
            </w:r>
          </w:p>
          <w:p w14:paraId="4AC9104D" w14:textId="77777777" w:rsidR="0068394E" w:rsidRPr="00405FC1" w:rsidRDefault="0068394E" w:rsidP="005F10F9">
            <w:pPr>
              <w:spacing w:line="240" w:lineRule="auto"/>
              <w:ind w:firstLine="0"/>
              <w:jc w:val="center"/>
              <w:rPr>
                <w:b/>
              </w:rPr>
            </w:pPr>
          </w:p>
          <w:p w14:paraId="1E8324FA" w14:textId="1AEB8697" w:rsidR="0068394E" w:rsidRPr="00405FC1" w:rsidRDefault="005F10F9" w:rsidP="005F10F9">
            <w:pPr>
              <w:spacing w:line="240" w:lineRule="auto"/>
              <w:ind w:firstLine="0"/>
              <w:jc w:val="center"/>
              <w:rPr>
                <w:b/>
              </w:rPr>
            </w:pPr>
            <w:r>
              <w:rPr>
                <w:b/>
                <w:bCs/>
              </w:rPr>
              <w:t>Harita Mühendisliği Bölümünde</w:t>
            </w:r>
          </w:p>
          <w:p w14:paraId="282E5DD8" w14:textId="254243B7" w:rsidR="0068394E" w:rsidRPr="00405FC1" w:rsidRDefault="005F10F9" w:rsidP="005F10F9">
            <w:pPr>
              <w:spacing w:line="240" w:lineRule="auto"/>
              <w:ind w:firstLine="0"/>
              <w:jc w:val="center"/>
              <w:rPr>
                <w:b/>
              </w:rPr>
            </w:pPr>
            <w:r>
              <w:rPr>
                <w:b/>
                <w:bCs/>
              </w:rPr>
              <w:t>Adı SOYADI</w:t>
            </w:r>
            <w:r w:rsidR="0068394E">
              <w:rPr>
                <w:b/>
                <w:bCs/>
              </w:rPr>
              <w:t xml:space="preserve"> </w:t>
            </w:r>
            <w:r w:rsidR="0068394E" w:rsidRPr="00405FC1">
              <w:rPr>
                <w:b/>
              </w:rPr>
              <w:t>Tarafından Hazırlanan</w:t>
            </w:r>
          </w:p>
        </w:tc>
      </w:tr>
      <w:tr w:rsidR="0068394E" w:rsidRPr="00405FC1" w14:paraId="7F27ED17" w14:textId="77777777" w:rsidTr="00264DBE">
        <w:trPr>
          <w:trHeight w:val="1417"/>
        </w:trPr>
        <w:tc>
          <w:tcPr>
            <w:tcW w:w="5000" w:type="pct"/>
          </w:tcPr>
          <w:p w14:paraId="56A1B684" w14:textId="76E0A723" w:rsidR="0068394E" w:rsidRPr="00405FC1" w:rsidRDefault="005F10F9" w:rsidP="005F10F9">
            <w:pPr>
              <w:spacing w:line="240" w:lineRule="auto"/>
              <w:ind w:firstLine="0"/>
              <w:jc w:val="center"/>
              <w:rPr>
                <w:b/>
              </w:rPr>
            </w:pPr>
            <w:r>
              <w:rPr>
                <w:b/>
                <w:bCs/>
              </w:rPr>
              <w:t>BİTİRME PROJESİ BAŞLIĞI</w:t>
            </w:r>
          </w:p>
          <w:p w14:paraId="14E3B874" w14:textId="77777777" w:rsidR="0068394E" w:rsidRPr="00405FC1" w:rsidRDefault="0068394E" w:rsidP="005F10F9">
            <w:pPr>
              <w:spacing w:line="240" w:lineRule="auto"/>
              <w:ind w:firstLine="0"/>
              <w:jc w:val="center"/>
              <w:rPr>
                <w:b/>
                <w:bCs/>
              </w:rPr>
            </w:pPr>
          </w:p>
        </w:tc>
      </w:tr>
      <w:tr w:rsidR="0068394E" w:rsidRPr="00405FC1" w14:paraId="0FB77FA4" w14:textId="77777777" w:rsidTr="00264DBE">
        <w:trPr>
          <w:trHeight w:val="2835"/>
        </w:trPr>
        <w:tc>
          <w:tcPr>
            <w:tcW w:w="5000" w:type="pct"/>
          </w:tcPr>
          <w:p w14:paraId="39BF78FA" w14:textId="040DB701" w:rsidR="0068394E" w:rsidRPr="00405FC1" w:rsidRDefault="0068394E" w:rsidP="005F10F9">
            <w:pPr>
              <w:spacing w:line="240" w:lineRule="auto"/>
              <w:ind w:firstLine="0"/>
              <w:jc w:val="center"/>
              <w:rPr>
                <w:b/>
              </w:rPr>
            </w:pPr>
            <w:proofErr w:type="gramStart"/>
            <w:r w:rsidRPr="00405FC1">
              <w:rPr>
                <w:b/>
              </w:rPr>
              <w:t>başlıklı</w:t>
            </w:r>
            <w:proofErr w:type="gramEnd"/>
            <w:r w:rsidRPr="00405FC1">
              <w:rPr>
                <w:b/>
              </w:rPr>
              <w:t xml:space="preserve"> bu çalışma, jüri tarafından yapılan </w:t>
            </w:r>
            <w:r w:rsidR="005F10F9">
              <w:rPr>
                <w:b/>
              </w:rPr>
              <w:t>değerlendirme sonucunda</w:t>
            </w:r>
          </w:p>
          <w:p w14:paraId="0190DEC6" w14:textId="0991115D" w:rsidR="0068394E" w:rsidRPr="00405FC1" w:rsidRDefault="005F10F9" w:rsidP="005F10F9">
            <w:pPr>
              <w:spacing w:line="240" w:lineRule="auto"/>
              <w:ind w:firstLine="0"/>
              <w:jc w:val="center"/>
              <w:rPr>
                <w:b/>
              </w:rPr>
            </w:pPr>
            <w:r>
              <w:rPr>
                <w:b/>
              </w:rPr>
              <w:t>BİTİRME PROJESİ</w:t>
            </w:r>
          </w:p>
          <w:p w14:paraId="2DBEFE24" w14:textId="77777777" w:rsidR="0068394E" w:rsidRPr="00405FC1" w:rsidRDefault="0068394E" w:rsidP="005F10F9">
            <w:pPr>
              <w:spacing w:line="240" w:lineRule="auto"/>
              <w:ind w:firstLine="0"/>
              <w:jc w:val="center"/>
              <w:rPr>
                <w:b/>
              </w:rPr>
            </w:pPr>
            <w:proofErr w:type="gramStart"/>
            <w:r w:rsidRPr="00405FC1">
              <w:rPr>
                <w:b/>
              </w:rPr>
              <w:t>olarak</w:t>
            </w:r>
            <w:proofErr w:type="gramEnd"/>
            <w:r w:rsidRPr="00405FC1">
              <w:rPr>
                <w:b/>
              </w:rPr>
              <w:t xml:space="preserve"> kabul edilmiştir.</w:t>
            </w:r>
          </w:p>
          <w:p w14:paraId="13286500" w14:textId="77777777" w:rsidR="0068394E" w:rsidRPr="00405FC1" w:rsidRDefault="0068394E" w:rsidP="005F10F9">
            <w:pPr>
              <w:spacing w:line="240" w:lineRule="auto"/>
              <w:ind w:firstLine="0"/>
              <w:jc w:val="center"/>
              <w:rPr>
                <w:b/>
              </w:rPr>
            </w:pPr>
          </w:p>
        </w:tc>
      </w:tr>
      <w:tr w:rsidR="0068394E" w:rsidRPr="00405FC1" w14:paraId="37F6BA10" w14:textId="77777777" w:rsidTr="00264DBE">
        <w:trPr>
          <w:trHeight w:val="5669"/>
        </w:trPr>
        <w:tc>
          <w:tcPr>
            <w:tcW w:w="5000" w:type="pct"/>
          </w:tcPr>
          <w:p w14:paraId="0DA86F1D" w14:textId="77777777" w:rsidR="0068394E" w:rsidRPr="00405FC1" w:rsidRDefault="0068394E" w:rsidP="00827EA9">
            <w:pPr>
              <w:ind w:firstLine="0"/>
              <w:rPr>
                <w:b/>
              </w:rPr>
            </w:pPr>
            <w:r w:rsidRPr="00405FC1">
              <w:rPr>
                <w:b/>
              </w:rPr>
              <w:t>Jüri Üyeleri</w:t>
            </w:r>
          </w:p>
          <w:p w14:paraId="11BB7408" w14:textId="77777777" w:rsidR="0068394E" w:rsidRPr="00405FC1" w:rsidRDefault="0068394E" w:rsidP="00827EA9">
            <w:pPr>
              <w:ind w:firstLine="0"/>
              <w:rPr>
                <w:b/>
              </w:rPr>
            </w:pPr>
          </w:p>
          <w:p w14:paraId="5F5F137C" w14:textId="10FF14C5" w:rsidR="0068394E" w:rsidRPr="00405FC1" w:rsidRDefault="00E065E9" w:rsidP="00827EA9">
            <w:pPr>
              <w:tabs>
                <w:tab w:val="left" w:pos="1159"/>
                <w:tab w:val="left" w:pos="5111"/>
              </w:tabs>
              <w:ind w:firstLine="0"/>
              <w:rPr>
                <w:b/>
              </w:rPr>
            </w:pPr>
            <w:r>
              <w:rPr>
                <w:b/>
              </w:rPr>
              <w:t>Danışman</w:t>
            </w:r>
            <w:r w:rsidR="0068394E" w:rsidRPr="00405FC1">
              <w:rPr>
                <w:b/>
              </w:rPr>
              <w:tab/>
              <w:t xml:space="preserve">: </w:t>
            </w:r>
            <w:proofErr w:type="spellStart"/>
            <w:r>
              <w:rPr>
                <w:b/>
              </w:rPr>
              <w:t>Ü</w:t>
            </w:r>
            <w:r w:rsidR="0068394E" w:rsidRPr="00405FC1">
              <w:rPr>
                <w:b/>
              </w:rPr>
              <w:t>nvan</w:t>
            </w:r>
            <w:r>
              <w:rPr>
                <w:b/>
              </w:rPr>
              <w:t>ı</w:t>
            </w:r>
            <w:proofErr w:type="spellEnd"/>
            <w:r>
              <w:rPr>
                <w:b/>
              </w:rPr>
              <w:t xml:space="preserve"> Adı SOYADI</w:t>
            </w:r>
            <w:r w:rsidR="0068394E" w:rsidRPr="00405FC1">
              <w:rPr>
                <w:b/>
              </w:rPr>
              <w:tab/>
            </w:r>
            <w:proofErr w:type="gramStart"/>
            <w:r w:rsidR="0068394E" w:rsidRPr="00405FC1">
              <w:rPr>
                <w:b/>
              </w:rPr>
              <w:t>…...……………………………</w:t>
            </w:r>
            <w:proofErr w:type="gramEnd"/>
          </w:p>
          <w:p w14:paraId="5D7B638F" w14:textId="77777777" w:rsidR="0068394E" w:rsidRPr="00405FC1" w:rsidRDefault="0068394E" w:rsidP="00827EA9">
            <w:pPr>
              <w:tabs>
                <w:tab w:val="left" w:pos="1159"/>
                <w:tab w:val="left" w:pos="5111"/>
              </w:tabs>
              <w:spacing w:line="240" w:lineRule="auto"/>
              <w:ind w:firstLine="0"/>
              <w:rPr>
                <w:b/>
              </w:rPr>
            </w:pPr>
          </w:p>
          <w:p w14:paraId="61A74F7F" w14:textId="793C0FDB" w:rsidR="0068394E" w:rsidRPr="00405FC1" w:rsidRDefault="0068394E" w:rsidP="00827EA9">
            <w:pPr>
              <w:tabs>
                <w:tab w:val="left" w:pos="1159"/>
                <w:tab w:val="left" w:pos="5111"/>
              </w:tabs>
              <w:ind w:firstLine="0"/>
              <w:rPr>
                <w:b/>
              </w:rPr>
            </w:pPr>
            <w:r w:rsidRPr="00405FC1">
              <w:rPr>
                <w:b/>
              </w:rPr>
              <w:t>Üye</w:t>
            </w:r>
            <w:r w:rsidRPr="00405FC1">
              <w:rPr>
                <w:b/>
              </w:rPr>
              <w:tab/>
              <w:t xml:space="preserve">: </w:t>
            </w:r>
            <w:proofErr w:type="spellStart"/>
            <w:r w:rsidR="00E065E9" w:rsidRPr="00E065E9">
              <w:rPr>
                <w:b/>
              </w:rPr>
              <w:t>Ünvanı</w:t>
            </w:r>
            <w:proofErr w:type="spellEnd"/>
            <w:r w:rsidR="00E065E9" w:rsidRPr="00E065E9">
              <w:rPr>
                <w:b/>
              </w:rPr>
              <w:t xml:space="preserve"> Adı SOYADI </w:t>
            </w:r>
            <w:r w:rsidRPr="00405FC1">
              <w:rPr>
                <w:b/>
              </w:rPr>
              <w:tab/>
            </w:r>
            <w:proofErr w:type="gramStart"/>
            <w:r w:rsidRPr="00405FC1">
              <w:rPr>
                <w:b/>
              </w:rPr>
              <w:t>…...……………………………</w:t>
            </w:r>
            <w:proofErr w:type="gramEnd"/>
          </w:p>
          <w:p w14:paraId="6AA1A036" w14:textId="77777777" w:rsidR="0068394E" w:rsidRPr="00405FC1" w:rsidRDefault="0068394E" w:rsidP="00827EA9">
            <w:pPr>
              <w:tabs>
                <w:tab w:val="left" w:pos="1159"/>
                <w:tab w:val="left" w:pos="5111"/>
              </w:tabs>
              <w:spacing w:line="240" w:lineRule="auto"/>
              <w:ind w:firstLine="0"/>
              <w:rPr>
                <w:b/>
              </w:rPr>
            </w:pPr>
          </w:p>
          <w:p w14:paraId="558C3918" w14:textId="7C09C432" w:rsidR="0068394E" w:rsidRPr="00405FC1" w:rsidRDefault="0068394E" w:rsidP="00827EA9">
            <w:pPr>
              <w:tabs>
                <w:tab w:val="left" w:pos="1159"/>
                <w:tab w:val="left" w:pos="5111"/>
              </w:tabs>
              <w:ind w:firstLine="0"/>
              <w:rPr>
                <w:b/>
              </w:rPr>
            </w:pPr>
            <w:r w:rsidRPr="00405FC1">
              <w:rPr>
                <w:b/>
              </w:rPr>
              <w:t xml:space="preserve">Üye </w:t>
            </w:r>
            <w:r w:rsidRPr="00405FC1">
              <w:rPr>
                <w:b/>
              </w:rPr>
              <w:tab/>
              <w:t xml:space="preserve">: </w:t>
            </w:r>
            <w:proofErr w:type="spellStart"/>
            <w:r w:rsidR="00E065E9" w:rsidRPr="00E065E9">
              <w:rPr>
                <w:b/>
              </w:rPr>
              <w:t>Ünvanı</w:t>
            </w:r>
            <w:proofErr w:type="spellEnd"/>
            <w:r w:rsidR="00E065E9" w:rsidRPr="00E065E9">
              <w:rPr>
                <w:b/>
              </w:rPr>
              <w:t xml:space="preserve"> Adı SOYADI </w:t>
            </w:r>
            <w:r w:rsidRPr="00405FC1">
              <w:rPr>
                <w:b/>
              </w:rPr>
              <w:tab/>
            </w:r>
            <w:proofErr w:type="gramStart"/>
            <w:r w:rsidRPr="00405FC1">
              <w:rPr>
                <w:b/>
              </w:rPr>
              <w:t>……...…………………………</w:t>
            </w:r>
            <w:proofErr w:type="gramEnd"/>
          </w:p>
          <w:p w14:paraId="7F7722C2" w14:textId="77777777" w:rsidR="0068394E" w:rsidRDefault="0068394E" w:rsidP="00373555">
            <w:pPr>
              <w:tabs>
                <w:tab w:val="left" w:pos="1159"/>
                <w:tab w:val="left" w:pos="5111"/>
              </w:tabs>
              <w:spacing w:line="240" w:lineRule="auto"/>
              <w:ind w:firstLine="0"/>
              <w:rPr>
                <w:b/>
              </w:rPr>
            </w:pPr>
          </w:p>
          <w:p w14:paraId="6F4C188B" w14:textId="77777777" w:rsidR="0068394E" w:rsidRDefault="0068394E" w:rsidP="005F10F9">
            <w:pPr>
              <w:tabs>
                <w:tab w:val="left" w:pos="1159"/>
                <w:tab w:val="left" w:pos="5111"/>
              </w:tabs>
              <w:spacing w:line="240" w:lineRule="auto"/>
              <w:ind w:firstLine="0"/>
              <w:rPr>
                <w:b/>
              </w:rPr>
            </w:pPr>
          </w:p>
          <w:p w14:paraId="70C00A78" w14:textId="77777777" w:rsidR="00264DBE" w:rsidRDefault="00264DBE" w:rsidP="005F10F9">
            <w:pPr>
              <w:tabs>
                <w:tab w:val="left" w:pos="1159"/>
                <w:tab w:val="left" w:pos="5111"/>
              </w:tabs>
              <w:spacing w:line="240" w:lineRule="auto"/>
              <w:ind w:firstLine="0"/>
              <w:rPr>
                <w:b/>
              </w:rPr>
            </w:pPr>
          </w:p>
          <w:p w14:paraId="5109A1C0" w14:textId="77777777" w:rsidR="00264DBE" w:rsidRDefault="00264DBE" w:rsidP="005F10F9">
            <w:pPr>
              <w:tabs>
                <w:tab w:val="left" w:pos="1159"/>
                <w:tab w:val="left" w:pos="5111"/>
              </w:tabs>
              <w:spacing w:line="240" w:lineRule="auto"/>
              <w:ind w:firstLine="0"/>
              <w:rPr>
                <w:b/>
              </w:rPr>
            </w:pPr>
          </w:p>
          <w:p w14:paraId="060013B9" w14:textId="77777777" w:rsidR="00264DBE" w:rsidRDefault="00264DBE" w:rsidP="005F10F9">
            <w:pPr>
              <w:tabs>
                <w:tab w:val="left" w:pos="1159"/>
                <w:tab w:val="left" w:pos="5111"/>
              </w:tabs>
              <w:spacing w:line="240" w:lineRule="auto"/>
              <w:ind w:firstLine="0"/>
              <w:rPr>
                <w:b/>
              </w:rPr>
            </w:pPr>
          </w:p>
          <w:p w14:paraId="14F40682" w14:textId="77777777" w:rsidR="00264DBE" w:rsidRDefault="00264DBE" w:rsidP="005F10F9">
            <w:pPr>
              <w:tabs>
                <w:tab w:val="left" w:pos="1159"/>
                <w:tab w:val="left" w:pos="5111"/>
              </w:tabs>
              <w:spacing w:line="240" w:lineRule="auto"/>
              <w:ind w:firstLine="0"/>
              <w:rPr>
                <w:b/>
              </w:rPr>
            </w:pPr>
          </w:p>
          <w:p w14:paraId="6C725589" w14:textId="77777777" w:rsidR="00264DBE" w:rsidRDefault="00264DBE" w:rsidP="005F10F9">
            <w:pPr>
              <w:tabs>
                <w:tab w:val="left" w:pos="1159"/>
                <w:tab w:val="left" w:pos="5111"/>
              </w:tabs>
              <w:spacing w:line="240" w:lineRule="auto"/>
              <w:ind w:firstLine="0"/>
              <w:rPr>
                <w:b/>
              </w:rPr>
            </w:pPr>
          </w:p>
          <w:p w14:paraId="79484800" w14:textId="77777777" w:rsidR="00264DBE" w:rsidRPr="00405FC1" w:rsidRDefault="00264DBE" w:rsidP="00264DBE">
            <w:pPr>
              <w:ind w:firstLine="0"/>
              <w:jc w:val="center"/>
              <w:rPr>
                <w:b/>
              </w:rPr>
            </w:pPr>
            <w:r w:rsidRPr="00405FC1">
              <w:rPr>
                <w:b/>
              </w:rPr>
              <w:t xml:space="preserve">Prof. Dr. </w:t>
            </w:r>
            <w:r>
              <w:rPr>
                <w:b/>
              </w:rPr>
              <w:t>Mualla YALÇINKAYA</w:t>
            </w:r>
          </w:p>
          <w:p w14:paraId="7EF27EC8" w14:textId="64FF231B" w:rsidR="00264DBE" w:rsidRPr="00405FC1" w:rsidRDefault="00264DBE" w:rsidP="00264DBE">
            <w:pPr>
              <w:tabs>
                <w:tab w:val="left" w:pos="1159"/>
                <w:tab w:val="left" w:pos="5111"/>
              </w:tabs>
              <w:spacing w:line="240" w:lineRule="auto"/>
              <w:ind w:firstLine="0"/>
              <w:jc w:val="center"/>
              <w:rPr>
                <w:b/>
              </w:rPr>
            </w:pPr>
            <w:r>
              <w:rPr>
                <w:b/>
              </w:rPr>
              <w:t>Bölüm Başkanı</w:t>
            </w:r>
          </w:p>
        </w:tc>
      </w:tr>
    </w:tbl>
    <w:p w14:paraId="4963C073" w14:textId="12DAE73A" w:rsidR="00932C25" w:rsidRDefault="00932C25" w:rsidP="0068394E">
      <w:pPr>
        <w:spacing w:after="160" w:line="259" w:lineRule="auto"/>
        <w:jc w:val="left"/>
        <w:rPr>
          <w:b/>
          <w:bCs/>
          <w:spacing w:val="-3"/>
          <w:sz w:val="22"/>
        </w:rPr>
        <w:sectPr w:rsidR="00932C25" w:rsidSect="008B46DE">
          <w:footerReference w:type="default" r:id="rId9"/>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1" w:name="_Toc136539162"/>
    </w:p>
    <w:p w14:paraId="7B192BD1" w14:textId="234CBCED" w:rsidR="004F3D07" w:rsidRPr="00616FAB" w:rsidRDefault="004F3D07" w:rsidP="00705F7B">
      <w:pPr>
        <w:pStyle w:val="Balk0"/>
      </w:pPr>
      <w:bookmarkStart w:id="2" w:name="_Toc227333253"/>
      <w:r w:rsidRPr="00616FAB">
        <w:t>ÖNSÖZ</w:t>
      </w:r>
      <w:bookmarkEnd w:id="0"/>
      <w:bookmarkEnd w:id="1"/>
      <w:bookmarkEnd w:id="2"/>
    </w:p>
    <w:p w14:paraId="4A6B8942" w14:textId="01D8CD69" w:rsidR="00E15AE1" w:rsidRDefault="006E7287" w:rsidP="00E15AE1">
      <w:r>
        <w:t>“</w:t>
      </w:r>
      <w:r w:rsidR="005F10F9">
        <w:t>Bitirme Projesi Başlığı</w:t>
      </w:r>
      <w:r>
        <w:t xml:space="preserve">” isimli bu tez Karadeniz Teknik Üniversitesi </w:t>
      </w:r>
      <w:r w:rsidR="005F10F9">
        <w:t>Mühendislik Fakültesi Harita Mühendisliği Bölümü Lisans</w:t>
      </w:r>
      <w:r>
        <w:t xml:space="preserve"> Programında hazırlanmıştır.</w:t>
      </w:r>
    </w:p>
    <w:p w14:paraId="33E2E412" w14:textId="3B3298C1" w:rsidR="006E7287" w:rsidRDefault="004F41E0" w:rsidP="006E7287">
      <w:r>
        <w:t xml:space="preserve">Tez çalışmam boyunca hiçbir desteğini esirgemeyen ve </w:t>
      </w:r>
      <w:r w:rsidR="00CD6B20">
        <w:t>Harita Mühendisi</w:t>
      </w:r>
      <w:r>
        <w:t xml:space="preserve"> olma yolundaki ilk adımlarımı atarken kıymetli bilgileriyle </w:t>
      </w:r>
      <w:r w:rsidR="00022792">
        <w:t xml:space="preserve">ve tecrübesiyle </w:t>
      </w:r>
      <w:r>
        <w:t xml:space="preserve">yolumu aydınlatan danışman hocam Sayın </w:t>
      </w:r>
      <w:r w:rsidR="005F10F9">
        <w:t>Unvanı</w:t>
      </w:r>
      <w:r>
        <w:t xml:space="preserve"> </w:t>
      </w:r>
      <w:r w:rsidR="00024143">
        <w:t xml:space="preserve">Adı </w:t>
      </w:r>
      <w:proofErr w:type="spellStart"/>
      <w:r w:rsidR="00024143">
        <w:t>SOYADI</w:t>
      </w:r>
      <w:r>
        <w:t>’</w:t>
      </w:r>
      <w:r w:rsidR="00024143">
        <w:t>na</w:t>
      </w:r>
      <w:proofErr w:type="spellEnd"/>
      <w:r>
        <w:t xml:space="preserve"> teşekkürü bir borç bilirim</w:t>
      </w:r>
      <w:r w:rsidR="00AF78E1">
        <w:t>.</w:t>
      </w:r>
    </w:p>
    <w:p w14:paraId="04A42116" w14:textId="01799A2B" w:rsidR="006E7287" w:rsidRDefault="004D42FD" w:rsidP="00D36A5D">
      <w:r>
        <w:t xml:space="preserve">Tez çalışması sürecinde bana desteklerini esirgemeyen </w:t>
      </w:r>
      <w:r w:rsidR="005F10F9">
        <w:t>Harita Mühendisliği</w:t>
      </w:r>
      <w:r w:rsidR="00024143">
        <w:t xml:space="preserve"> </w:t>
      </w:r>
      <w:r>
        <w:t>Bölümündeki tüm değerli hocalarıma ve asistan arkadaşlarıma teşekkürlerimi sunarım.</w:t>
      </w:r>
    </w:p>
    <w:p w14:paraId="2608239A" w14:textId="64DB51C4" w:rsidR="00D36A5D" w:rsidRDefault="00D36A5D" w:rsidP="005F10F9">
      <w:r>
        <w:t>Son olarak hayatım boyunca aldığım tüm kararlarda bilgi ve tecrübelerinden</w:t>
      </w:r>
      <w:r w:rsidR="005F10F9">
        <w:t xml:space="preserve"> </w:t>
      </w:r>
      <w:r>
        <w:t>faydalandığım ve her kararımda arkamda</w:t>
      </w:r>
      <w:r w:rsidR="005F10F9">
        <w:t xml:space="preserve"> </w:t>
      </w:r>
      <w:r>
        <w:t>olan, maddi ve manevi desteklerini hiçbir zaman esirgemeyen ve bugünlere</w:t>
      </w:r>
      <w:r w:rsidR="005F10F9">
        <w:t xml:space="preserve"> </w:t>
      </w:r>
      <w:r>
        <w:t xml:space="preserve">gelmemde en büyük paya sahip olan </w:t>
      </w:r>
      <w:r w:rsidR="005F10F9">
        <w:t>aileme</w:t>
      </w:r>
      <w:r w:rsidR="004F5813">
        <w:t xml:space="preserve"> teşekkür eder minnettarlığımı sunarım.</w:t>
      </w:r>
    </w:p>
    <w:p w14:paraId="18B8D0E6" w14:textId="1457B541" w:rsidR="004F5813" w:rsidRDefault="004F5813" w:rsidP="00D36A5D">
      <w:r>
        <w:t>Bu</w:t>
      </w:r>
      <w:r w:rsidR="000A7C91">
        <w:t xml:space="preserve"> tez çalışmasının</w:t>
      </w:r>
      <w:r w:rsidR="00E9145D">
        <w:t xml:space="preserve"> bundan sonraki </w:t>
      </w:r>
      <w:r w:rsidR="001B2050">
        <w:t>çalışmalara katkı sağlamasını temenni ederim.</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79CCB7A6" w:rsidR="00E31E95" w:rsidRPr="00E15AE1" w:rsidRDefault="002D4637" w:rsidP="00705F7B">
      <w:pPr>
        <w:pStyle w:val="Balk0"/>
      </w:pPr>
      <w:bookmarkStart w:id="3" w:name="_Toc136539163"/>
      <w:bookmarkStart w:id="4" w:name="_Toc227333254"/>
      <w:r>
        <w:t>BİTİRME PROJESİ</w:t>
      </w:r>
      <w:r w:rsidR="00E31E95" w:rsidRPr="00E15AE1">
        <w:t xml:space="preserve"> </w:t>
      </w:r>
      <w:r w:rsidR="00272700" w:rsidRPr="00E15AE1">
        <w:t xml:space="preserve">ETİK </w:t>
      </w:r>
      <w:r w:rsidR="00E31E95" w:rsidRPr="00E15AE1">
        <w:t>BEYANNAMESİ</w:t>
      </w:r>
      <w:bookmarkEnd w:id="3"/>
      <w:bookmarkEnd w:id="4"/>
    </w:p>
    <w:p w14:paraId="12CFAE45" w14:textId="70FBA9BC" w:rsidR="00BA7F05" w:rsidRDefault="005F10F9" w:rsidP="00BA7F05">
      <w:proofErr w:type="gramStart"/>
      <w:r>
        <w:t>Bitirme Projesi</w:t>
      </w:r>
      <w:r w:rsidR="00BA7F05">
        <w:t xml:space="preserve"> olarak sunduğum</w:t>
      </w:r>
      <w:r>
        <w:t>(uz)</w:t>
      </w:r>
      <w:r w:rsidR="00BA7F05">
        <w:t xml:space="preserve"> “</w:t>
      </w:r>
      <w:r>
        <w:t>Bitirme Projesi Başlığı</w:t>
      </w:r>
      <w:r w:rsidR="00BA7F05">
        <w:t>” başlıklı bu çalışmayı</w:t>
      </w:r>
      <w:r>
        <w:t xml:space="preserve"> </w:t>
      </w:r>
      <w:r w:rsidR="00BA7F05">
        <w:t>baştan sona kadar danışmanım</w:t>
      </w:r>
      <w:r>
        <w:t xml:space="preserve"> </w:t>
      </w:r>
      <w:proofErr w:type="spellStart"/>
      <w:r>
        <w:t>Ünvanı</w:t>
      </w:r>
      <w:proofErr w:type="spellEnd"/>
      <w:r>
        <w:t xml:space="preserve"> Adı </w:t>
      </w:r>
      <w:proofErr w:type="spellStart"/>
      <w:r>
        <w:t>SOYADI’nın</w:t>
      </w:r>
      <w:proofErr w:type="spellEnd"/>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proofErr w:type="gramEnd"/>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01C055E5" w:rsidR="00022E3B" w:rsidRDefault="00C027B5" w:rsidP="000D5876">
      <w:pPr>
        <w:tabs>
          <w:tab w:val="center" w:pos="7371"/>
        </w:tabs>
      </w:pPr>
      <w:r>
        <w:tab/>
      </w:r>
      <w:r w:rsidR="002D4637">
        <w:t>Adı SOYADI</w:t>
      </w:r>
    </w:p>
    <w:p w14:paraId="4AABE96A" w14:textId="77777777" w:rsidR="00022E3B" w:rsidRDefault="00022E3B">
      <w:pPr>
        <w:spacing w:line="240" w:lineRule="auto"/>
        <w:ind w:firstLine="0"/>
        <w:jc w:val="left"/>
      </w:pPr>
      <w:r>
        <w:br w:type="page"/>
      </w:r>
    </w:p>
    <w:p w14:paraId="5CCDA92F" w14:textId="7A8AE8C2" w:rsidR="00022E3B" w:rsidRDefault="00022E3B" w:rsidP="00022E3B">
      <w:pPr>
        <w:pStyle w:val="Balk0"/>
      </w:pPr>
      <w:bookmarkStart w:id="5" w:name="_Toc227333255"/>
      <w:r w:rsidRPr="00022E3B">
        <w:t>ÜRETKEN YAPAY ZEKÂ (ÜYZ) KULLANIMI ETİK TAAHHÜTNAMESİ</w:t>
      </w:r>
      <w:bookmarkEnd w:id="5"/>
    </w:p>
    <w:p w14:paraId="3E80ECD9" w14:textId="4238C0C1" w:rsidR="00022E3B" w:rsidRPr="00022E3B" w:rsidRDefault="00022E3B" w:rsidP="00022E3B">
      <w:r>
        <w:t xml:space="preserve">Bitirme </w:t>
      </w:r>
      <w:r w:rsidRPr="001930AB">
        <w:t>Tez</w:t>
      </w:r>
      <w:r>
        <w:t>im kapsamında ÜYZ kullanımı, “</w:t>
      </w:r>
      <w:r w:rsidRPr="001930AB">
        <w:rPr>
          <w:i/>
        </w:rPr>
        <w:t xml:space="preserve">Yükseköğretim Kurumları Bilimsel Araştırma ve Yayın Faaliyetlerinde Üretken Yapay Zekâ Kullanımına Dair Etik </w:t>
      </w:r>
      <w:proofErr w:type="spellStart"/>
      <w:r w:rsidRPr="001930AB">
        <w:rPr>
          <w:i/>
        </w:rPr>
        <w:t>Rehber</w:t>
      </w:r>
      <w:r>
        <w:t>”de</w:t>
      </w:r>
      <w:proofErr w:type="spellEnd"/>
      <w:r>
        <w:t xml:space="preserv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Bitirme Tezimde yer almadığını beyan ederim.</w:t>
      </w:r>
    </w:p>
    <w:p w14:paraId="730B12E0" w14:textId="77777777" w:rsidR="00022E3B" w:rsidRPr="00E01779" w:rsidRDefault="00022E3B" w:rsidP="00022E3B">
      <w:pPr>
        <w:tabs>
          <w:tab w:val="left" w:pos="3249"/>
        </w:tabs>
        <w:ind w:firstLine="142"/>
        <w:rPr>
          <w:b/>
        </w:rPr>
      </w:pPr>
      <w:r w:rsidRPr="001C737D">
        <w:rPr>
          <w:b/>
          <w:u w:val="single"/>
        </w:rPr>
        <w:t>ÜYZ Kullanım Durumu</w:t>
      </w:r>
      <w:r w:rsidRPr="00E01779">
        <w:rPr>
          <w:b/>
        </w:rPr>
        <w:t>:</w:t>
      </w:r>
    </w:p>
    <w:p w14:paraId="0AE0179C" w14:textId="77777777" w:rsidR="00022E3B" w:rsidRDefault="00022E3B" w:rsidP="00022E3B">
      <w:pPr>
        <w:tabs>
          <w:tab w:val="left" w:pos="3249"/>
        </w:tabs>
        <w:spacing w:line="276" w:lineRule="auto"/>
        <w:ind w:firstLine="142"/>
      </w:pPr>
      <w:r>
        <w:rPr>
          <w:rFonts w:ascii="Segoe UI Symbol" w:hAnsi="Segoe UI Symbol" w:cs="Segoe UI Symbol"/>
        </w:rPr>
        <w:t>☐</w:t>
      </w:r>
      <w:r>
        <w:t xml:space="preserve"> Bitirme </w:t>
      </w:r>
      <w:r w:rsidRPr="001930AB">
        <w:t>Tez</w:t>
      </w:r>
      <w:r>
        <w:t>imim hiçbir aşamasında ÜYZ aracı kullanılmamıştır.</w:t>
      </w:r>
    </w:p>
    <w:p w14:paraId="77044B9C" w14:textId="679E924D" w:rsidR="00022E3B" w:rsidRPr="00022E3B" w:rsidRDefault="00022E3B" w:rsidP="00022E3B">
      <w:pPr>
        <w:tabs>
          <w:tab w:val="left" w:pos="3249"/>
        </w:tabs>
        <w:spacing w:after="240" w:line="276" w:lineRule="auto"/>
        <w:ind w:left="426" w:hanging="284"/>
      </w:pPr>
      <w:r>
        <w:rPr>
          <w:rFonts w:ascii="Segoe UI Symbol" w:hAnsi="Segoe UI Symbol" w:cs="Segoe UI Symbol"/>
        </w:rPr>
        <w:t>☐</w:t>
      </w:r>
      <w:r>
        <w:t xml:space="preserve"> Bitirme </w:t>
      </w:r>
      <w:r w:rsidRPr="001930AB">
        <w:t>Tez</w:t>
      </w:r>
      <w:r>
        <w:t>imde ÜYZ araçları yalnızca destekleyici ve teknik amaçlarla kullanılmıştır.</w:t>
      </w:r>
    </w:p>
    <w:p w14:paraId="7AD59E86" w14:textId="77777777" w:rsidR="00022E3B" w:rsidRDefault="00022E3B" w:rsidP="00022E3B">
      <w:pPr>
        <w:tabs>
          <w:tab w:val="left" w:pos="3249"/>
        </w:tabs>
        <w:ind w:firstLine="142"/>
      </w:pPr>
      <w:r w:rsidRPr="001C737D">
        <w:rPr>
          <w:b/>
          <w:u w:val="single"/>
        </w:rPr>
        <w:t>Eğer Kullanıldıysa; Kullanım Türü</w:t>
      </w:r>
      <w:r w:rsidRPr="00E01779">
        <w:rPr>
          <w:b/>
        </w:rPr>
        <w:t xml:space="preserve"> </w:t>
      </w:r>
      <w:r>
        <w:t>(uygun olanları işaretleyiniz):</w:t>
      </w:r>
    </w:p>
    <w:p w14:paraId="702F6872" w14:textId="77777777" w:rsidR="00022E3B" w:rsidRDefault="00022E3B" w:rsidP="00022E3B">
      <w:pPr>
        <w:tabs>
          <w:tab w:val="left" w:pos="3249"/>
        </w:tabs>
        <w:ind w:firstLine="142"/>
      </w:pPr>
      <w:r>
        <w:rPr>
          <w:rFonts w:ascii="Segoe UI Symbol" w:hAnsi="Segoe UI Symbol" w:cs="Segoe UI Symbol"/>
        </w:rPr>
        <w:t>☐</w:t>
      </w:r>
      <w:r>
        <w:t xml:space="preserve"> Dil Düzeltme / Stil Düzenleme</w:t>
      </w:r>
    </w:p>
    <w:p w14:paraId="65C6E1A9" w14:textId="77777777" w:rsidR="00022E3B" w:rsidRDefault="00022E3B" w:rsidP="00022E3B">
      <w:pPr>
        <w:tabs>
          <w:tab w:val="left" w:pos="3249"/>
        </w:tabs>
        <w:ind w:firstLine="142"/>
      </w:pPr>
      <w:r>
        <w:rPr>
          <w:rFonts w:ascii="Segoe UI Symbol" w:hAnsi="Segoe UI Symbol" w:cs="Segoe UI Symbol"/>
        </w:rPr>
        <w:t>☐</w:t>
      </w:r>
      <w:r>
        <w:t xml:space="preserve"> Çeviri</w:t>
      </w:r>
    </w:p>
    <w:p w14:paraId="19CC012A" w14:textId="77777777" w:rsidR="00022E3B" w:rsidRDefault="00022E3B" w:rsidP="00022E3B">
      <w:pPr>
        <w:tabs>
          <w:tab w:val="left" w:pos="3249"/>
        </w:tabs>
        <w:ind w:firstLine="142"/>
      </w:pPr>
      <w:r>
        <w:rPr>
          <w:rFonts w:ascii="Segoe UI Symbol" w:hAnsi="Segoe UI Symbol" w:cs="Segoe UI Symbol"/>
        </w:rPr>
        <w:t>☐</w:t>
      </w:r>
      <w:r>
        <w:t xml:space="preserve"> Kod Yazımı / Optimizasyonu</w:t>
      </w:r>
    </w:p>
    <w:p w14:paraId="425569E5" w14:textId="77777777" w:rsidR="00022E3B" w:rsidRDefault="00022E3B" w:rsidP="00022E3B">
      <w:pPr>
        <w:tabs>
          <w:tab w:val="left" w:pos="3249"/>
        </w:tabs>
        <w:ind w:firstLine="142"/>
      </w:pPr>
      <w:r>
        <w:rPr>
          <w:rFonts w:ascii="Segoe UI Symbol" w:hAnsi="Segoe UI Symbol" w:cs="Segoe UI Symbol"/>
        </w:rPr>
        <w:t>☐</w:t>
      </w:r>
      <w:r>
        <w:t xml:space="preserve"> Veri Etiketleme / Analizi Desteği</w:t>
      </w:r>
    </w:p>
    <w:p w14:paraId="61CC5486" w14:textId="77777777" w:rsidR="00022E3B" w:rsidRDefault="00022E3B" w:rsidP="00022E3B">
      <w:pPr>
        <w:tabs>
          <w:tab w:val="left" w:pos="3249"/>
        </w:tabs>
        <w:ind w:firstLine="142"/>
      </w:pPr>
      <w:r>
        <w:rPr>
          <w:rFonts w:ascii="Segoe UI Symbol" w:hAnsi="Segoe UI Symbol" w:cs="Segoe UI Symbol"/>
        </w:rPr>
        <w:t>☐</w:t>
      </w:r>
      <w:r>
        <w:t xml:space="preserve"> Literatür Analizi / Kaynakça Düzenleme</w:t>
      </w:r>
    </w:p>
    <w:p w14:paraId="76D38CD1" w14:textId="77777777" w:rsidR="00022E3B" w:rsidRDefault="00022E3B" w:rsidP="00022E3B">
      <w:pPr>
        <w:tabs>
          <w:tab w:val="left" w:pos="3249"/>
        </w:tabs>
        <w:ind w:firstLine="142"/>
      </w:pPr>
      <w:r>
        <w:rPr>
          <w:rFonts w:ascii="Segoe UI Symbol" w:hAnsi="Segoe UI Symbol" w:cs="Segoe UI Symbol"/>
        </w:rPr>
        <w:t>☐</w:t>
      </w:r>
      <w:r>
        <w:t xml:space="preserve"> Görsel / Tablo / Şekil Oluşturma</w:t>
      </w:r>
    </w:p>
    <w:p w14:paraId="2CCE1C99" w14:textId="26EC9081" w:rsidR="00022E3B" w:rsidRDefault="00022E3B" w:rsidP="00022E3B">
      <w:pPr>
        <w:tabs>
          <w:tab w:val="left" w:pos="3249"/>
        </w:tabs>
        <w:ind w:firstLine="142"/>
      </w:pPr>
      <w:r>
        <w:rPr>
          <w:rFonts w:ascii="Segoe UI Symbol" w:hAnsi="Segoe UI Symbol" w:cs="Segoe UI Symbol"/>
        </w:rPr>
        <w:t xml:space="preserve">☐ </w:t>
      </w:r>
      <w:r>
        <w:t>Diğer (açıklayınız): _____________________________________________________</w:t>
      </w:r>
    </w:p>
    <w:p w14:paraId="7A2BD7FE" w14:textId="7F1AD2D0" w:rsidR="00022E3B" w:rsidRDefault="00022E3B" w:rsidP="00022E3B">
      <w:pPr>
        <w:tabs>
          <w:tab w:val="left" w:pos="3249"/>
        </w:tabs>
        <w:ind w:firstLine="142"/>
      </w:pPr>
      <w:r>
        <w:t>Kullanılan ÜYZ araç(</w:t>
      </w:r>
      <w:proofErr w:type="spellStart"/>
      <w:r>
        <w:t>lar</w:t>
      </w:r>
      <w:proofErr w:type="spellEnd"/>
      <w:r>
        <w:t xml:space="preserve">)ı adı, </w:t>
      </w:r>
      <w:proofErr w:type="gramStart"/>
      <w:r>
        <w:t>versiyon</w:t>
      </w:r>
      <w:proofErr w:type="gramEnd"/>
      <w:r>
        <w:t xml:space="preserve"> numarası, kullanım tarihi: __________________</w:t>
      </w:r>
    </w:p>
    <w:p w14:paraId="7F0A373C" w14:textId="1C6CF0B0" w:rsidR="00022E3B" w:rsidRDefault="00022E3B" w:rsidP="00022E3B">
      <w:pPr>
        <w:tabs>
          <w:tab w:val="left" w:pos="3249"/>
        </w:tabs>
        <w:ind w:firstLine="142"/>
      </w:pPr>
      <w:r>
        <w:t>Kullanılan bölüm(</w:t>
      </w:r>
      <w:proofErr w:type="spellStart"/>
      <w:r>
        <w:t>ler</w:t>
      </w:r>
      <w:proofErr w:type="spellEnd"/>
      <w:r>
        <w:t>)i: ____________________________________________________</w:t>
      </w:r>
    </w:p>
    <w:p w14:paraId="45F604B0" w14:textId="77777777" w:rsidR="00022E3B" w:rsidRDefault="00022E3B" w:rsidP="00022E3B">
      <w:r>
        <w:t xml:space="preserve">Yukarıda belirttiğim ÜYZ araçlarını; Bitirme </w:t>
      </w:r>
      <w:r w:rsidRPr="001930AB">
        <w:t>Tez</w:t>
      </w:r>
      <w:r>
        <w:t>i 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A4A6220" w14:textId="7E6E33F6" w:rsidR="00022E3B" w:rsidRDefault="00022E3B" w:rsidP="00022E3B">
      <w:proofErr w:type="spellStart"/>
      <w:r>
        <w:t>ÜYZ’nin</w:t>
      </w:r>
      <w:proofErr w:type="spellEnd"/>
      <w:r>
        <w:t xml:space="preserve"> beyan dışı veya usulsüz kullanımın tespiti halinde doğacak akademik ve hukuki sorumluluğu kabul ettiğimi taahhüt ederim.</w:t>
      </w:r>
    </w:p>
    <w:p w14:paraId="62A32576" w14:textId="77777777" w:rsidR="00022E3B" w:rsidRDefault="00022E3B" w:rsidP="00022E3B">
      <w:pPr>
        <w:tabs>
          <w:tab w:val="left" w:pos="9356"/>
        </w:tabs>
        <w:ind w:firstLine="0"/>
        <w:jc w:val="right"/>
      </w:pPr>
      <w:r>
        <w:t xml:space="preserve"> Adı SOYADI, İmza</w:t>
      </w:r>
    </w:p>
    <w:p w14:paraId="37B8DC5B" w14:textId="6E43DD6A" w:rsidR="007B6E18" w:rsidRDefault="007B6E18" w:rsidP="00705F7B">
      <w:pPr>
        <w:pStyle w:val="Balk0"/>
      </w:pPr>
      <w:bookmarkStart w:id="6" w:name="_Toc136539164"/>
      <w:bookmarkStart w:id="7" w:name="_Toc227333256"/>
      <w:bookmarkStart w:id="8" w:name="_Hlk134478560"/>
      <w:bookmarkStart w:id="9" w:name="_Hlk134476564"/>
      <w:bookmarkStart w:id="10" w:name="_Hlk134478193"/>
      <w:r>
        <w:t>İÇİNDEKİLER</w:t>
      </w:r>
      <w:bookmarkEnd w:id="6"/>
      <w:bookmarkEnd w:id="7"/>
    </w:p>
    <w:p w14:paraId="3C921AC7" w14:textId="460BF66F" w:rsidR="007B6E18" w:rsidRDefault="007B6E18" w:rsidP="007B6E18">
      <w:pPr>
        <w:jc w:val="right"/>
        <w:rPr>
          <w:b/>
          <w:bCs/>
          <w:u w:val="single"/>
        </w:rPr>
      </w:pPr>
      <w:r w:rsidRPr="007B6E18">
        <w:rPr>
          <w:b/>
          <w:bCs/>
          <w:u w:val="single"/>
        </w:rPr>
        <w:t>Sayfa No</w:t>
      </w:r>
    </w:p>
    <w:bookmarkEnd w:id="8"/>
    <w:p w14:paraId="4A8171E0" w14:textId="4AEEB8A2" w:rsidR="00857C6B"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857C6B">
        <w:t>ÖNSÖZ</w:t>
      </w:r>
      <w:r w:rsidR="00857C6B">
        <w:tab/>
      </w:r>
      <w:r w:rsidR="00857C6B">
        <w:fldChar w:fldCharType="begin"/>
      </w:r>
      <w:r w:rsidR="00857C6B">
        <w:instrText xml:space="preserve"> PAGEREF _Toc227333253 \h </w:instrText>
      </w:r>
      <w:r w:rsidR="00857C6B">
        <w:fldChar w:fldCharType="separate"/>
      </w:r>
      <w:r w:rsidR="00857C6B">
        <w:t>III</w:t>
      </w:r>
      <w:r w:rsidR="00857C6B">
        <w:fldChar w:fldCharType="end"/>
      </w:r>
    </w:p>
    <w:p w14:paraId="62FA70DF" w14:textId="55A1DBD3" w:rsidR="00857C6B" w:rsidRDefault="00857C6B">
      <w:pPr>
        <w:pStyle w:val="T1"/>
        <w:rPr>
          <w:rFonts w:asciiTheme="minorHAnsi" w:eastAsiaTheme="minorEastAsia" w:hAnsiTheme="minorHAnsi" w:cstheme="minorBidi"/>
          <w:kern w:val="2"/>
          <w:szCs w:val="24"/>
          <w14:ligatures w14:val="standardContextual"/>
        </w:rPr>
      </w:pPr>
      <w:r>
        <w:t>BİTİRME PROJESİ ETİK BEYANNAMESİ</w:t>
      </w:r>
      <w:r>
        <w:tab/>
      </w:r>
      <w:r>
        <w:fldChar w:fldCharType="begin"/>
      </w:r>
      <w:r>
        <w:instrText xml:space="preserve"> PAGEREF _Toc227333254 \h </w:instrText>
      </w:r>
      <w:r>
        <w:fldChar w:fldCharType="separate"/>
      </w:r>
      <w:r>
        <w:t>IV</w:t>
      </w:r>
      <w:r>
        <w:fldChar w:fldCharType="end"/>
      </w:r>
    </w:p>
    <w:p w14:paraId="3CC8F454" w14:textId="3470B7B9" w:rsidR="00857C6B" w:rsidRDefault="00857C6B">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_Toc227333255 \h </w:instrText>
      </w:r>
      <w:r>
        <w:fldChar w:fldCharType="separate"/>
      </w:r>
      <w:r>
        <w:t>V</w:t>
      </w:r>
      <w:r>
        <w:fldChar w:fldCharType="end"/>
      </w:r>
    </w:p>
    <w:p w14:paraId="045201C7" w14:textId="67C91B9A" w:rsidR="00857C6B" w:rsidRDefault="00857C6B">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_Toc227333256 \h </w:instrText>
      </w:r>
      <w:r>
        <w:fldChar w:fldCharType="separate"/>
      </w:r>
      <w:r>
        <w:t>VI</w:t>
      </w:r>
      <w:r>
        <w:fldChar w:fldCharType="end"/>
      </w:r>
    </w:p>
    <w:p w14:paraId="591AD8CD" w14:textId="6C2C03C9" w:rsidR="00857C6B" w:rsidRDefault="00857C6B">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_Toc227333257 \h </w:instrText>
      </w:r>
      <w:r>
        <w:fldChar w:fldCharType="separate"/>
      </w:r>
      <w:r>
        <w:t>VII</w:t>
      </w:r>
      <w:r>
        <w:fldChar w:fldCharType="end"/>
      </w:r>
    </w:p>
    <w:p w14:paraId="75FC2270" w14:textId="0886CCD2" w:rsidR="00857C6B" w:rsidRDefault="00857C6B">
      <w:pPr>
        <w:pStyle w:val="T1"/>
        <w:rPr>
          <w:rFonts w:asciiTheme="minorHAnsi" w:eastAsiaTheme="minorEastAsia" w:hAnsiTheme="minorHAnsi" w:cstheme="minorBidi"/>
          <w:kern w:val="2"/>
          <w:szCs w:val="24"/>
          <w14:ligatures w14:val="standardContextual"/>
        </w:rPr>
      </w:pPr>
      <w:r>
        <w:t>SUMMARY</w:t>
      </w:r>
      <w:r>
        <w:tab/>
      </w:r>
      <w:r>
        <w:fldChar w:fldCharType="begin"/>
      </w:r>
      <w:r>
        <w:instrText xml:space="preserve"> PAGEREF _Toc227333258 \h </w:instrText>
      </w:r>
      <w:r>
        <w:fldChar w:fldCharType="separate"/>
      </w:r>
      <w:r>
        <w:t>VIII</w:t>
      </w:r>
      <w:r>
        <w:fldChar w:fldCharType="end"/>
      </w:r>
    </w:p>
    <w:p w14:paraId="64C20717" w14:textId="757C9FAE" w:rsidR="00857C6B" w:rsidRDefault="00857C6B">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_Toc227333259 \h </w:instrText>
      </w:r>
      <w:r>
        <w:fldChar w:fldCharType="separate"/>
      </w:r>
      <w:r>
        <w:t>IX</w:t>
      </w:r>
      <w:r>
        <w:fldChar w:fldCharType="end"/>
      </w:r>
    </w:p>
    <w:p w14:paraId="0296E67C" w14:textId="23E40EB5" w:rsidR="00857C6B" w:rsidRDefault="00857C6B">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_Toc227333260 \h </w:instrText>
      </w:r>
      <w:r>
        <w:fldChar w:fldCharType="separate"/>
      </w:r>
      <w:r>
        <w:t>X</w:t>
      </w:r>
      <w:r>
        <w:fldChar w:fldCharType="end"/>
      </w:r>
    </w:p>
    <w:p w14:paraId="7214D073" w14:textId="64E1B8F3" w:rsidR="00857C6B" w:rsidRDefault="00857C6B">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_Toc227333261 \h </w:instrText>
      </w:r>
      <w:r>
        <w:fldChar w:fldCharType="separate"/>
      </w:r>
      <w:r>
        <w:t>XI</w:t>
      </w:r>
      <w:r>
        <w:fldChar w:fldCharType="end"/>
      </w:r>
    </w:p>
    <w:p w14:paraId="238DCED5" w14:textId="72F484F5" w:rsidR="00857C6B" w:rsidRDefault="00857C6B">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_Toc227333262 \h </w:instrText>
      </w:r>
      <w:r>
        <w:fldChar w:fldCharType="separate"/>
      </w:r>
      <w:r>
        <w:t>1</w:t>
      </w:r>
      <w:r>
        <w:fldChar w:fldCharType="end"/>
      </w:r>
    </w:p>
    <w:p w14:paraId="12447FF2" w14:textId="1F92EF74" w:rsidR="00857C6B" w:rsidRDefault="00857C6B">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Problemin Tanımı</w:t>
      </w:r>
      <w:r>
        <w:tab/>
      </w:r>
      <w:r>
        <w:fldChar w:fldCharType="begin"/>
      </w:r>
      <w:r>
        <w:instrText xml:space="preserve"> PAGEREF _Toc227333263 \h </w:instrText>
      </w:r>
      <w:r>
        <w:fldChar w:fldCharType="separate"/>
      </w:r>
      <w:r>
        <w:t>2</w:t>
      </w:r>
      <w:r>
        <w:fldChar w:fldCharType="end"/>
      </w:r>
    </w:p>
    <w:p w14:paraId="68ED3417" w14:textId="03F7D071" w:rsidR="00857C6B" w:rsidRDefault="00857C6B">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Çalışmanın Amacı</w:t>
      </w:r>
      <w:r>
        <w:tab/>
      </w:r>
      <w:r>
        <w:fldChar w:fldCharType="begin"/>
      </w:r>
      <w:r>
        <w:instrText xml:space="preserve"> PAGEREF _Toc227333264 \h </w:instrText>
      </w:r>
      <w:r>
        <w:fldChar w:fldCharType="separate"/>
      </w:r>
      <w:r>
        <w:t>3</w:t>
      </w:r>
      <w:r>
        <w:fldChar w:fldCharType="end"/>
      </w:r>
    </w:p>
    <w:p w14:paraId="6EF433A3" w14:textId="1E2A0A2C" w:rsidR="00857C6B" w:rsidRDefault="00857C6B">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_Toc227333265 \h </w:instrText>
      </w:r>
      <w:r>
        <w:fldChar w:fldCharType="separate"/>
      </w:r>
      <w:r>
        <w:t>3</w:t>
      </w:r>
      <w:r>
        <w:fldChar w:fldCharType="end"/>
      </w:r>
    </w:p>
    <w:p w14:paraId="296DF9E3" w14:textId="7FEB13E7" w:rsidR="00857C6B" w:rsidRDefault="00857C6B">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_Toc227333266 \h </w:instrText>
      </w:r>
      <w:r>
        <w:fldChar w:fldCharType="separate"/>
      </w:r>
      <w:r>
        <w:t>4</w:t>
      </w:r>
      <w:r>
        <w:fldChar w:fldCharType="end"/>
      </w:r>
    </w:p>
    <w:p w14:paraId="7B185519" w14:textId="34DB39E9" w:rsidR="00857C6B" w:rsidRDefault="00857C6B">
      <w:pPr>
        <w:pStyle w:val="T2"/>
        <w:rPr>
          <w:rFonts w:asciiTheme="minorHAnsi" w:eastAsiaTheme="minorEastAsia" w:hAnsiTheme="minorHAnsi" w:cstheme="minorBidi"/>
          <w:kern w:val="2"/>
          <w:szCs w:val="24"/>
          <w14:ligatures w14:val="standardContextual"/>
        </w:rPr>
      </w:pPr>
      <w:r>
        <w:t>1.5.</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_Toc227333267 \h </w:instrText>
      </w:r>
      <w:r>
        <w:fldChar w:fldCharType="separate"/>
      </w:r>
      <w:r>
        <w:t>4</w:t>
      </w:r>
      <w:r>
        <w:fldChar w:fldCharType="end"/>
      </w:r>
    </w:p>
    <w:p w14:paraId="6F85A5E7" w14:textId="725360E4" w:rsidR="00857C6B" w:rsidRDefault="00857C6B">
      <w:pPr>
        <w:pStyle w:val="T3"/>
        <w:rPr>
          <w:rFonts w:asciiTheme="minorHAnsi" w:eastAsiaTheme="minorEastAsia" w:hAnsiTheme="minorHAnsi" w:cstheme="minorBidi"/>
          <w:kern w:val="2"/>
          <w:szCs w:val="24"/>
          <w14:ligatures w14:val="standardContextual"/>
        </w:rPr>
      </w:pPr>
      <w:r>
        <w:t>1.5.1.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_Toc227333268 \h </w:instrText>
      </w:r>
      <w:r>
        <w:fldChar w:fldCharType="separate"/>
      </w:r>
      <w:r>
        <w:t>5</w:t>
      </w:r>
      <w:r>
        <w:fldChar w:fldCharType="end"/>
      </w:r>
    </w:p>
    <w:p w14:paraId="753A78A4" w14:textId="68CCF2FC" w:rsidR="00857C6B" w:rsidRDefault="00857C6B">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_Toc227333269 \h </w:instrText>
      </w:r>
      <w:r>
        <w:fldChar w:fldCharType="separate"/>
      </w:r>
      <w:r>
        <w:t>6</w:t>
      </w:r>
      <w:r>
        <w:fldChar w:fldCharType="end"/>
      </w:r>
    </w:p>
    <w:p w14:paraId="5F3310CE" w14:textId="282C7270" w:rsidR="00857C6B" w:rsidRDefault="00857C6B">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_Toc227333270 \h </w:instrText>
      </w:r>
      <w:r>
        <w:fldChar w:fldCharType="separate"/>
      </w:r>
      <w:r>
        <w:t>7</w:t>
      </w:r>
      <w:r>
        <w:fldChar w:fldCharType="end"/>
      </w:r>
    </w:p>
    <w:p w14:paraId="451897F6" w14:textId="3FA23B06" w:rsidR="00857C6B" w:rsidRDefault="00857C6B">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_Toc227333271 \h </w:instrText>
      </w:r>
      <w:r>
        <w:fldChar w:fldCharType="separate"/>
      </w:r>
      <w:r>
        <w:t>8</w:t>
      </w:r>
      <w:r>
        <w:fldChar w:fldCharType="end"/>
      </w:r>
    </w:p>
    <w:p w14:paraId="5B8A8C23" w14:textId="3931135D" w:rsidR="00857C6B" w:rsidRDefault="00857C6B">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_Toc227333272 \h </w:instrText>
      </w:r>
      <w:r>
        <w:fldChar w:fldCharType="separate"/>
      </w:r>
      <w:r>
        <w:t>9</w:t>
      </w:r>
      <w:r>
        <w:fldChar w:fldCharType="end"/>
      </w:r>
    </w:p>
    <w:p w14:paraId="6D2EF766" w14:textId="397C0761" w:rsidR="00857C6B" w:rsidRDefault="00857C6B">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_Toc227333273 \h </w:instrText>
      </w:r>
      <w:r>
        <w:fldChar w:fldCharType="separate"/>
      </w:r>
      <w:r>
        <w:t>10</w:t>
      </w:r>
      <w:r>
        <w:fldChar w:fldCharType="end"/>
      </w:r>
    </w:p>
    <w:p w14:paraId="3DD5F858" w14:textId="72581A64" w:rsidR="00857C6B" w:rsidRDefault="00857C6B">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_Toc227333274 \h </w:instrText>
      </w:r>
      <w:r>
        <w:fldChar w:fldCharType="separate"/>
      </w:r>
      <w:r>
        <w:t>11</w:t>
      </w:r>
      <w:r>
        <w:fldChar w:fldCharType="end"/>
      </w:r>
    </w:p>
    <w:p w14:paraId="54A51E36" w14:textId="5196E5CF" w:rsidR="00857C6B" w:rsidRDefault="00857C6B">
      <w:pPr>
        <w:pStyle w:val="T1"/>
        <w:rPr>
          <w:rFonts w:asciiTheme="minorHAnsi" w:eastAsiaTheme="minorEastAsia" w:hAnsiTheme="minorHAnsi" w:cstheme="minorBidi"/>
          <w:kern w:val="2"/>
          <w:szCs w:val="24"/>
          <w14:ligatures w14:val="standardContextual"/>
        </w:rPr>
      </w:pPr>
      <w:r>
        <w:t>ÖZGEÇMİŞ</w:t>
      </w:r>
      <w:r>
        <w:tab/>
      </w:r>
      <w:r>
        <w:fldChar w:fldCharType="begin"/>
      </w:r>
      <w:r>
        <w:instrText xml:space="preserve"> PAGEREF _Toc227333275 \h </w:instrText>
      </w:r>
      <w:r>
        <w:fldChar w:fldCharType="separate"/>
      </w:r>
      <w:r>
        <w:t>13</w:t>
      </w:r>
      <w:r>
        <w:fldChar w:fldCharType="end"/>
      </w:r>
    </w:p>
    <w:p w14:paraId="568C37D5" w14:textId="5D84DA14" w:rsidR="00FF2161" w:rsidRDefault="00643984" w:rsidP="00947902">
      <w:pPr>
        <w:pStyle w:val="T1"/>
      </w:pPr>
      <w:r>
        <w:fldChar w:fldCharType="end"/>
      </w:r>
    </w:p>
    <w:bookmarkEnd w:id="9"/>
    <w:bookmarkEnd w:id="10"/>
    <w:p w14:paraId="19B35FAB" w14:textId="39CFD292" w:rsidR="002D4637" w:rsidRDefault="007B6E18" w:rsidP="002D4637">
      <w:pPr>
        <w:spacing w:line="480" w:lineRule="auto"/>
        <w:ind w:firstLine="0"/>
        <w:jc w:val="center"/>
      </w:pPr>
      <w:r>
        <w:br w:type="page"/>
      </w:r>
      <w:r w:rsidR="00E065E9" w:rsidRPr="00E065E9">
        <w:t>Bitirme Projesi</w:t>
      </w:r>
    </w:p>
    <w:p w14:paraId="1169DBB2" w14:textId="62B5D180" w:rsidR="002D4637" w:rsidRPr="00FD60F0" w:rsidRDefault="00E065E9" w:rsidP="002D4637">
      <w:pPr>
        <w:pStyle w:val="Balk0"/>
      </w:pPr>
      <w:bookmarkStart w:id="11" w:name="_Toc227333257"/>
      <w:r w:rsidRPr="00E065E9">
        <w:t>ÖZET</w:t>
      </w:r>
      <w:bookmarkEnd w:id="11"/>
    </w:p>
    <w:p w14:paraId="251DF476" w14:textId="77777777" w:rsidR="002D4637" w:rsidRPr="00EF5418" w:rsidRDefault="002D4637" w:rsidP="002D4637">
      <w:pPr>
        <w:tabs>
          <w:tab w:val="left" w:pos="5815"/>
        </w:tabs>
        <w:ind w:firstLine="0"/>
        <w:jc w:val="center"/>
      </w:pPr>
    </w:p>
    <w:p w14:paraId="09382092" w14:textId="512595EE" w:rsidR="002D4637" w:rsidRPr="00FD60F0" w:rsidRDefault="00E065E9" w:rsidP="002D4637">
      <w:pPr>
        <w:tabs>
          <w:tab w:val="left" w:pos="5815"/>
        </w:tabs>
        <w:spacing w:line="240" w:lineRule="auto"/>
        <w:ind w:firstLine="0"/>
        <w:jc w:val="center"/>
      </w:pPr>
      <w:r w:rsidRPr="00E065E9">
        <w:t>BİTİRME PROJESİ BAŞLIĞI</w:t>
      </w:r>
    </w:p>
    <w:p w14:paraId="49464260" w14:textId="77777777" w:rsidR="002D4637" w:rsidRPr="00FD60F0" w:rsidRDefault="002D4637" w:rsidP="002D4637">
      <w:pPr>
        <w:tabs>
          <w:tab w:val="left" w:pos="5815"/>
        </w:tabs>
        <w:ind w:firstLine="0"/>
        <w:jc w:val="center"/>
      </w:pPr>
    </w:p>
    <w:p w14:paraId="276D45B4" w14:textId="608B2FB9" w:rsidR="002D4637" w:rsidRPr="00FD60F0" w:rsidRDefault="00E065E9" w:rsidP="002D4637">
      <w:pPr>
        <w:tabs>
          <w:tab w:val="left" w:pos="5815"/>
        </w:tabs>
        <w:ind w:firstLine="0"/>
        <w:jc w:val="center"/>
      </w:pPr>
      <w:r w:rsidRPr="00E065E9">
        <w:t>Adı SOYADI</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636E862D" w:rsidR="002D4637" w:rsidRPr="00FD60F0" w:rsidRDefault="00E065E9" w:rsidP="002D4637">
      <w:pPr>
        <w:tabs>
          <w:tab w:val="left" w:pos="5815"/>
        </w:tabs>
        <w:spacing w:line="240" w:lineRule="auto"/>
        <w:ind w:firstLine="0"/>
        <w:jc w:val="center"/>
      </w:pPr>
      <w:r w:rsidRPr="00E065E9">
        <w:t xml:space="preserve">Danışman: </w:t>
      </w:r>
      <w:proofErr w:type="spellStart"/>
      <w:r>
        <w:t>Ü</w:t>
      </w:r>
      <w:r w:rsidRPr="00E065E9">
        <w:t>nvanı</w:t>
      </w:r>
      <w:proofErr w:type="spellEnd"/>
      <w:r w:rsidRPr="00E065E9">
        <w:t xml:space="preserve">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79F04AB7" w:rsidR="002D4637" w:rsidRPr="00536A46" w:rsidRDefault="00E065E9" w:rsidP="002D4637">
      <w:pPr>
        <w:autoSpaceDE w:val="0"/>
        <w:autoSpaceDN w:val="0"/>
        <w:adjustRightInd w:val="0"/>
        <w:rPr>
          <w:szCs w:val="24"/>
        </w:rPr>
      </w:pPr>
      <w:r w:rsidRPr="00E065E9">
        <w:rPr>
          <w:szCs w:val="24"/>
        </w:rPr>
        <w:t>Tezin anahtar kelimelerini de içeren bu bölüm 250 kelimeyi aşmayacak şekilde ve anahtar kelimelerle birlikte bir sayfa olarak yazılır. Tez metninin İngilizce olarak yazılması durumunda ise Türkçe özetin 300 ile 500 kelime arasında geniş özet yazılmalıdır. Özet'te tezin amacı, deneme materyali, kullanılan yöntem ve önemli sonuçların tanıtımı yapılır. Özetlerde kaynak gösterilmez.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7C562C17" w14:textId="77777777" w:rsidR="00E065E9" w:rsidRDefault="00E065E9" w:rsidP="00E065E9">
      <w:pPr>
        <w:spacing w:line="480" w:lineRule="auto"/>
        <w:ind w:firstLine="0"/>
        <w:jc w:val="center"/>
      </w:pPr>
      <w:proofErr w:type="spellStart"/>
      <w:r w:rsidRPr="000903D4">
        <w:t>Graduat</w:t>
      </w:r>
      <w:r>
        <w:t>i</w:t>
      </w:r>
      <w:r w:rsidRPr="000903D4">
        <w:t>on</w:t>
      </w:r>
      <w:proofErr w:type="spellEnd"/>
      <w:r w:rsidRPr="000903D4">
        <w:t xml:space="preserve"> Project</w:t>
      </w:r>
    </w:p>
    <w:p w14:paraId="10E6735B" w14:textId="77777777" w:rsidR="00E065E9" w:rsidRPr="00FD60F0" w:rsidRDefault="00E065E9" w:rsidP="00E065E9">
      <w:pPr>
        <w:pStyle w:val="Balk0"/>
      </w:pPr>
      <w:bookmarkStart w:id="12" w:name="_Toc227333258"/>
      <w:r>
        <w:t>SUMMARY</w:t>
      </w:r>
      <w:bookmarkEnd w:id="12"/>
    </w:p>
    <w:p w14:paraId="73E42D6B" w14:textId="77777777" w:rsidR="00E065E9" w:rsidRPr="00EF5418" w:rsidRDefault="00E065E9" w:rsidP="00E065E9">
      <w:pPr>
        <w:tabs>
          <w:tab w:val="left" w:pos="5815"/>
        </w:tabs>
        <w:ind w:firstLine="0"/>
        <w:jc w:val="center"/>
      </w:pPr>
    </w:p>
    <w:p w14:paraId="13AF4707" w14:textId="77777777" w:rsidR="00E065E9" w:rsidRPr="00FD60F0" w:rsidRDefault="00E065E9" w:rsidP="00E065E9">
      <w:pPr>
        <w:tabs>
          <w:tab w:val="left" w:pos="5815"/>
        </w:tabs>
        <w:spacing w:line="240" w:lineRule="auto"/>
        <w:ind w:firstLine="0"/>
        <w:jc w:val="center"/>
      </w:pPr>
      <w:r w:rsidRPr="000903D4">
        <w:t>GRADUATION PROJECT TITLE</w:t>
      </w:r>
    </w:p>
    <w:p w14:paraId="46449369" w14:textId="77777777" w:rsidR="00E065E9" w:rsidRPr="00FD60F0" w:rsidRDefault="00E065E9" w:rsidP="00E065E9">
      <w:pPr>
        <w:tabs>
          <w:tab w:val="left" w:pos="5815"/>
        </w:tabs>
        <w:ind w:firstLine="0"/>
        <w:jc w:val="center"/>
      </w:pPr>
    </w:p>
    <w:p w14:paraId="4FD80201" w14:textId="77777777" w:rsidR="00E065E9" w:rsidRPr="00FD60F0" w:rsidRDefault="00E065E9" w:rsidP="00E065E9">
      <w:pPr>
        <w:tabs>
          <w:tab w:val="left" w:pos="5815"/>
        </w:tabs>
        <w:ind w:firstLine="0"/>
        <w:jc w:val="center"/>
      </w:pPr>
      <w:r>
        <w:t>Name SURNAME</w:t>
      </w:r>
    </w:p>
    <w:p w14:paraId="2CD1B88E" w14:textId="77777777" w:rsidR="00E065E9" w:rsidRPr="00FD60F0" w:rsidRDefault="00E065E9" w:rsidP="00E065E9">
      <w:pPr>
        <w:tabs>
          <w:tab w:val="left" w:pos="5815"/>
        </w:tabs>
        <w:ind w:firstLine="0"/>
        <w:jc w:val="center"/>
      </w:pPr>
    </w:p>
    <w:p w14:paraId="04A1F169" w14:textId="77777777" w:rsidR="00E065E9" w:rsidRDefault="00E065E9" w:rsidP="00E065E9">
      <w:pPr>
        <w:tabs>
          <w:tab w:val="left" w:pos="5815"/>
        </w:tabs>
        <w:spacing w:line="240" w:lineRule="auto"/>
        <w:ind w:firstLine="0"/>
        <w:jc w:val="center"/>
      </w:pPr>
      <w:r w:rsidRPr="000903D4">
        <w:t xml:space="preserve">Karadeniz Technical </w:t>
      </w:r>
      <w:proofErr w:type="spellStart"/>
      <w:r w:rsidRPr="000903D4">
        <w:t>University</w:t>
      </w:r>
      <w:proofErr w:type="spellEnd"/>
    </w:p>
    <w:p w14:paraId="53B70A1B" w14:textId="77777777" w:rsidR="00E065E9" w:rsidRPr="00FD60F0" w:rsidRDefault="00E065E9" w:rsidP="00E065E9">
      <w:pPr>
        <w:tabs>
          <w:tab w:val="left" w:pos="5815"/>
        </w:tabs>
        <w:spacing w:line="240" w:lineRule="auto"/>
        <w:ind w:firstLine="0"/>
        <w:jc w:val="center"/>
      </w:pPr>
      <w:proofErr w:type="spellStart"/>
      <w:r w:rsidRPr="000903D4">
        <w:t>Faculty</w:t>
      </w:r>
      <w:proofErr w:type="spellEnd"/>
      <w:r w:rsidRPr="000903D4">
        <w:t xml:space="preserve"> of </w:t>
      </w:r>
      <w:proofErr w:type="spellStart"/>
      <w:r w:rsidRPr="000903D4">
        <w:t>Engineering</w:t>
      </w:r>
      <w:proofErr w:type="spellEnd"/>
    </w:p>
    <w:p w14:paraId="300B9A28" w14:textId="77777777" w:rsidR="00E065E9" w:rsidRDefault="00E065E9" w:rsidP="00E065E9">
      <w:pPr>
        <w:tabs>
          <w:tab w:val="left" w:pos="5815"/>
        </w:tabs>
        <w:spacing w:line="240" w:lineRule="auto"/>
        <w:ind w:firstLine="0"/>
        <w:jc w:val="center"/>
      </w:pPr>
      <w:proofErr w:type="spellStart"/>
      <w:r w:rsidRPr="000903D4">
        <w:t>Department</w:t>
      </w:r>
      <w:proofErr w:type="spellEnd"/>
      <w:r w:rsidRPr="000903D4">
        <w:t xml:space="preserve"> of </w:t>
      </w:r>
      <w:proofErr w:type="spellStart"/>
      <w:r w:rsidRPr="000903D4">
        <w:t>Geomatics</w:t>
      </w:r>
      <w:proofErr w:type="spellEnd"/>
      <w:r w:rsidRPr="000903D4">
        <w:t xml:space="preserve"> </w:t>
      </w:r>
      <w:proofErr w:type="spellStart"/>
      <w:r w:rsidRPr="000903D4">
        <w:t>Engineering</w:t>
      </w:r>
      <w:proofErr w:type="spellEnd"/>
    </w:p>
    <w:p w14:paraId="4825BD08" w14:textId="77777777" w:rsidR="00E065E9" w:rsidRPr="00FD60F0" w:rsidRDefault="00E065E9" w:rsidP="00E065E9">
      <w:pPr>
        <w:tabs>
          <w:tab w:val="left" w:pos="5815"/>
        </w:tabs>
        <w:spacing w:line="240" w:lineRule="auto"/>
        <w:ind w:firstLine="0"/>
        <w:jc w:val="center"/>
      </w:pPr>
      <w:proofErr w:type="spellStart"/>
      <w:r>
        <w:t>Super</w:t>
      </w:r>
      <w:r w:rsidRPr="000903D4">
        <w:t>visor</w:t>
      </w:r>
      <w:proofErr w:type="spellEnd"/>
      <w:r w:rsidRPr="000903D4">
        <w:t xml:space="preserve">: </w:t>
      </w:r>
      <w:proofErr w:type="spellStart"/>
      <w:r w:rsidRPr="000903D4">
        <w:t>Title</w:t>
      </w:r>
      <w:proofErr w:type="spellEnd"/>
      <w:r w:rsidRPr="000903D4">
        <w:t xml:space="preserve"> Name SURNAME</w:t>
      </w:r>
    </w:p>
    <w:p w14:paraId="6AD1C734" w14:textId="467DA667" w:rsidR="00E065E9" w:rsidRPr="00FD60F0" w:rsidRDefault="00E065E9" w:rsidP="00E065E9">
      <w:pPr>
        <w:tabs>
          <w:tab w:val="left" w:pos="5815"/>
        </w:tabs>
        <w:ind w:firstLine="0"/>
        <w:jc w:val="center"/>
      </w:pPr>
      <w:r w:rsidRPr="00A57B91">
        <w:t>202</w:t>
      </w:r>
      <w:r w:rsidR="00022E3B">
        <w:t>6</w:t>
      </w:r>
      <w:r w:rsidRPr="00A57B91">
        <w:t xml:space="preserve">, </w:t>
      </w:r>
      <w:r>
        <w:t>…</w:t>
      </w:r>
      <w:r w:rsidRPr="00A57B91">
        <w:t xml:space="preserve"> </w:t>
      </w:r>
      <w:proofErr w:type="spellStart"/>
      <w:r>
        <w:t>Pages</w:t>
      </w:r>
      <w:proofErr w:type="spellEnd"/>
    </w:p>
    <w:p w14:paraId="0CD3F3EE" w14:textId="77777777" w:rsidR="00E065E9" w:rsidRPr="0041492E" w:rsidRDefault="00E065E9" w:rsidP="00E065E9">
      <w:pPr>
        <w:tabs>
          <w:tab w:val="left" w:pos="5815"/>
        </w:tabs>
        <w:ind w:firstLine="0"/>
        <w:jc w:val="center"/>
      </w:pPr>
    </w:p>
    <w:p w14:paraId="3A41A370" w14:textId="77777777" w:rsidR="00E065E9" w:rsidRPr="00536A46" w:rsidRDefault="00E065E9" w:rsidP="00E065E9">
      <w:pPr>
        <w:autoSpaceDE w:val="0"/>
        <w:autoSpaceDN w:val="0"/>
        <w:adjustRightInd w:val="0"/>
        <w:rPr>
          <w:szCs w:val="24"/>
        </w:rPr>
      </w:pPr>
      <w:proofErr w:type="spellStart"/>
      <w:r w:rsidRPr="00E065E9">
        <w:rPr>
          <w:szCs w:val="24"/>
        </w:rPr>
        <w:t>This</w:t>
      </w:r>
      <w:proofErr w:type="spellEnd"/>
      <w:r w:rsidRPr="00E065E9">
        <w:rPr>
          <w:szCs w:val="24"/>
        </w:rPr>
        <w:t xml:space="preserve"> </w:t>
      </w:r>
      <w:proofErr w:type="spellStart"/>
      <w:r w:rsidRPr="00E065E9">
        <w:rPr>
          <w:szCs w:val="24"/>
        </w:rPr>
        <w:t>section</w:t>
      </w:r>
      <w:proofErr w:type="spellEnd"/>
      <w:r w:rsidRPr="00E065E9">
        <w:rPr>
          <w:szCs w:val="24"/>
        </w:rPr>
        <w:t xml:space="preserve"> </w:t>
      </w:r>
      <w:proofErr w:type="spellStart"/>
      <w:r w:rsidRPr="00E065E9">
        <w:rPr>
          <w:szCs w:val="24"/>
        </w:rPr>
        <w:t>should</w:t>
      </w:r>
      <w:proofErr w:type="spellEnd"/>
      <w:r w:rsidRPr="00E065E9">
        <w:rPr>
          <w:szCs w:val="24"/>
        </w:rPr>
        <w:t xml:space="preserve"> </w:t>
      </w:r>
      <w:proofErr w:type="spellStart"/>
      <w:r w:rsidRPr="00E065E9">
        <w:rPr>
          <w:szCs w:val="24"/>
        </w:rPr>
        <w:t>include</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thesis</w:t>
      </w:r>
      <w:proofErr w:type="spellEnd"/>
      <w:r w:rsidRPr="00E065E9">
        <w:rPr>
          <w:szCs w:val="24"/>
        </w:rPr>
        <w:t xml:space="preserve">, </w:t>
      </w:r>
      <w:proofErr w:type="spellStart"/>
      <w:r w:rsidRPr="00E065E9">
        <w:rPr>
          <w:szCs w:val="24"/>
        </w:rPr>
        <w:t>written</w:t>
      </w:r>
      <w:proofErr w:type="spellEnd"/>
      <w:r w:rsidRPr="00E065E9">
        <w:rPr>
          <w:szCs w:val="24"/>
        </w:rPr>
        <w:t xml:space="preserve"> in </w:t>
      </w:r>
      <w:proofErr w:type="spellStart"/>
      <w:r w:rsidRPr="00E065E9">
        <w:rPr>
          <w:szCs w:val="24"/>
        </w:rPr>
        <w:t>no</w:t>
      </w:r>
      <w:proofErr w:type="spellEnd"/>
      <w:r w:rsidRPr="00E065E9">
        <w:rPr>
          <w:szCs w:val="24"/>
        </w:rPr>
        <w:t xml:space="preserve"> </w:t>
      </w:r>
      <w:proofErr w:type="spellStart"/>
      <w:r w:rsidRPr="00E065E9">
        <w:rPr>
          <w:szCs w:val="24"/>
        </w:rPr>
        <w:t>more</w:t>
      </w:r>
      <w:proofErr w:type="spellEnd"/>
      <w:r w:rsidRPr="00E065E9">
        <w:rPr>
          <w:szCs w:val="24"/>
        </w:rPr>
        <w:t xml:space="preserve"> </w:t>
      </w:r>
      <w:proofErr w:type="spellStart"/>
      <w:r w:rsidRPr="00E065E9">
        <w:rPr>
          <w:szCs w:val="24"/>
        </w:rPr>
        <w:t>than</w:t>
      </w:r>
      <w:proofErr w:type="spellEnd"/>
      <w:r w:rsidRPr="00E065E9">
        <w:rPr>
          <w:szCs w:val="24"/>
        </w:rPr>
        <w:t xml:space="preserve"> 250 </w:t>
      </w:r>
      <w:proofErr w:type="spellStart"/>
      <w:r w:rsidRPr="00E065E9">
        <w:rPr>
          <w:szCs w:val="24"/>
        </w:rPr>
        <w:t>words</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must</w:t>
      </w:r>
      <w:proofErr w:type="spellEnd"/>
      <w:r w:rsidRPr="00E065E9">
        <w:rPr>
          <w:szCs w:val="24"/>
        </w:rPr>
        <w:t xml:space="preserve"> </w:t>
      </w:r>
      <w:proofErr w:type="spellStart"/>
      <w:r w:rsidRPr="00E065E9">
        <w:rPr>
          <w:szCs w:val="24"/>
        </w:rPr>
        <w:t>contain</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If</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thesis</w:t>
      </w:r>
      <w:proofErr w:type="spellEnd"/>
      <w:r w:rsidRPr="00E065E9">
        <w:rPr>
          <w:szCs w:val="24"/>
        </w:rPr>
        <w:t xml:space="preserve"> is </w:t>
      </w:r>
      <w:proofErr w:type="spellStart"/>
      <w:r w:rsidRPr="00E065E9">
        <w:rPr>
          <w:szCs w:val="24"/>
        </w:rPr>
        <w:t>written</w:t>
      </w:r>
      <w:proofErr w:type="spellEnd"/>
      <w:r w:rsidRPr="00E065E9">
        <w:rPr>
          <w:szCs w:val="24"/>
        </w:rPr>
        <w:t xml:space="preserve"> in English, </w:t>
      </w:r>
      <w:proofErr w:type="spellStart"/>
      <w:r w:rsidRPr="00E065E9">
        <w:rPr>
          <w:szCs w:val="24"/>
        </w:rPr>
        <w:t>then</w:t>
      </w:r>
      <w:proofErr w:type="spellEnd"/>
      <w:r w:rsidRPr="00E065E9">
        <w:rPr>
          <w:szCs w:val="24"/>
        </w:rPr>
        <w:t xml:space="preserve"> a </w:t>
      </w:r>
      <w:proofErr w:type="spellStart"/>
      <w:r w:rsidRPr="00E065E9">
        <w:rPr>
          <w:szCs w:val="24"/>
        </w:rPr>
        <w:t>more</w:t>
      </w:r>
      <w:proofErr w:type="spellEnd"/>
      <w:r w:rsidRPr="00E065E9">
        <w:rPr>
          <w:szCs w:val="24"/>
        </w:rPr>
        <w:t xml:space="preserve"> </w:t>
      </w:r>
      <w:proofErr w:type="spellStart"/>
      <w:r w:rsidRPr="00E065E9">
        <w:rPr>
          <w:szCs w:val="24"/>
        </w:rPr>
        <w:t>detailed</w:t>
      </w:r>
      <w:proofErr w:type="spellEnd"/>
      <w:r w:rsidRPr="00E065E9">
        <w:rPr>
          <w:szCs w:val="24"/>
        </w:rPr>
        <w:t xml:space="preserve"> </w:t>
      </w:r>
      <w:proofErr w:type="spellStart"/>
      <w:r w:rsidRPr="00E065E9">
        <w:rPr>
          <w:szCs w:val="24"/>
        </w:rPr>
        <w:t>Turkish</w:t>
      </w:r>
      <w:proofErr w:type="spellEnd"/>
      <w:r w:rsidRPr="00E065E9">
        <w:rPr>
          <w:szCs w:val="24"/>
        </w:rPr>
        <w:t xml:space="preserve"> </w:t>
      </w:r>
      <w:proofErr w:type="spellStart"/>
      <w:r w:rsidRPr="00E065E9">
        <w:rPr>
          <w:szCs w:val="24"/>
        </w:rPr>
        <w:t>summary</w:t>
      </w:r>
      <w:proofErr w:type="spellEnd"/>
      <w:r w:rsidRPr="00E065E9">
        <w:rPr>
          <w:szCs w:val="24"/>
        </w:rPr>
        <w:t xml:space="preserve"> </w:t>
      </w:r>
      <w:proofErr w:type="spellStart"/>
      <w:r w:rsidRPr="00E065E9">
        <w:rPr>
          <w:szCs w:val="24"/>
        </w:rPr>
        <w:t>between</w:t>
      </w:r>
      <w:proofErr w:type="spellEnd"/>
      <w:r w:rsidRPr="00E065E9">
        <w:rPr>
          <w:szCs w:val="24"/>
        </w:rPr>
        <w:t xml:space="preserve"> 300 </w:t>
      </w:r>
      <w:proofErr w:type="spellStart"/>
      <w:r w:rsidRPr="00E065E9">
        <w:rPr>
          <w:szCs w:val="24"/>
        </w:rPr>
        <w:t>and</w:t>
      </w:r>
      <w:proofErr w:type="spellEnd"/>
      <w:r w:rsidRPr="00E065E9">
        <w:rPr>
          <w:szCs w:val="24"/>
        </w:rPr>
        <w:t xml:space="preserve"> 500 </w:t>
      </w:r>
      <w:proofErr w:type="spellStart"/>
      <w:r w:rsidRPr="00E065E9">
        <w:rPr>
          <w:szCs w:val="24"/>
        </w:rPr>
        <w:t>words</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provided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must</w:t>
      </w:r>
      <w:proofErr w:type="spellEnd"/>
      <w:r w:rsidRPr="00E065E9">
        <w:rPr>
          <w:szCs w:val="24"/>
        </w:rPr>
        <w:t xml:space="preserve"> </w:t>
      </w:r>
      <w:proofErr w:type="spellStart"/>
      <w:r w:rsidRPr="00E065E9">
        <w:rPr>
          <w:szCs w:val="24"/>
        </w:rPr>
        <w:t>present</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aim</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study</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experimental</w:t>
      </w:r>
      <w:proofErr w:type="spellEnd"/>
      <w:r w:rsidRPr="00E065E9">
        <w:rPr>
          <w:szCs w:val="24"/>
        </w:rPr>
        <w:t xml:space="preserve"> </w:t>
      </w:r>
      <w:proofErr w:type="spellStart"/>
      <w:r w:rsidRPr="00E065E9">
        <w:rPr>
          <w:szCs w:val="24"/>
        </w:rPr>
        <w:t>material</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methodology</w:t>
      </w:r>
      <w:proofErr w:type="spellEnd"/>
      <w:r w:rsidRPr="00E065E9">
        <w:rPr>
          <w:szCs w:val="24"/>
        </w:rPr>
        <w:t xml:space="preserve"> </w:t>
      </w:r>
      <w:proofErr w:type="spellStart"/>
      <w:r w:rsidRPr="00E065E9">
        <w:rPr>
          <w:szCs w:val="24"/>
        </w:rPr>
        <w:t>used</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significant</w:t>
      </w:r>
      <w:proofErr w:type="spellEnd"/>
      <w:r w:rsidRPr="00E065E9">
        <w:rPr>
          <w:szCs w:val="24"/>
        </w:rPr>
        <w:t xml:space="preserve"> </w:t>
      </w:r>
      <w:proofErr w:type="spellStart"/>
      <w:r w:rsidRPr="00E065E9">
        <w:rPr>
          <w:szCs w:val="24"/>
        </w:rPr>
        <w:t>findings</w:t>
      </w:r>
      <w:proofErr w:type="spellEnd"/>
      <w:r w:rsidRPr="00E065E9">
        <w:rPr>
          <w:szCs w:val="24"/>
        </w:rPr>
        <w:t xml:space="preserve">. </w:t>
      </w:r>
      <w:proofErr w:type="spellStart"/>
      <w:r w:rsidRPr="00E065E9">
        <w:rPr>
          <w:szCs w:val="24"/>
        </w:rPr>
        <w:t>References</w:t>
      </w:r>
      <w:proofErr w:type="spellEnd"/>
      <w:r w:rsidRPr="00E065E9">
        <w:rPr>
          <w:szCs w:val="24"/>
        </w:rPr>
        <w:t xml:space="preserve"> </w:t>
      </w:r>
      <w:proofErr w:type="spellStart"/>
      <w:r w:rsidRPr="00E065E9">
        <w:rPr>
          <w:szCs w:val="24"/>
        </w:rPr>
        <w:t>should</w:t>
      </w:r>
      <w:proofErr w:type="spellEnd"/>
      <w:r w:rsidRPr="00E065E9">
        <w:rPr>
          <w:szCs w:val="24"/>
        </w:rPr>
        <w:t xml:space="preserve"> not be </w:t>
      </w:r>
      <w:proofErr w:type="spellStart"/>
      <w:r w:rsidRPr="00E065E9">
        <w:rPr>
          <w:szCs w:val="24"/>
        </w:rPr>
        <w:t>cited</w:t>
      </w:r>
      <w:proofErr w:type="spellEnd"/>
      <w:r w:rsidRPr="00E065E9">
        <w:rPr>
          <w:szCs w:val="24"/>
        </w:rPr>
        <w:t xml:space="preserve"> in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text</w:t>
      </w:r>
      <w:proofErr w:type="spellEnd"/>
      <w:r w:rsidRPr="00E065E9">
        <w:rPr>
          <w:szCs w:val="24"/>
        </w:rPr>
        <w:t xml:space="preserve"> of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written</w:t>
      </w:r>
      <w:proofErr w:type="spellEnd"/>
      <w:r w:rsidRPr="00E065E9">
        <w:rPr>
          <w:szCs w:val="24"/>
        </w:rPr>
        <w:t xml:space="preserve"> in 1.5 </w:t>
      </w:r>
      <w:proofErr w:type="spellStart"/>
      <w:r w:rsidRPr="00E065E9">
        <w:rPr>
          <w:szCs w:val="24"/>
        </w:rPr>
        <w:t>line</w:t>
      </w:r>
      <w:proofErr w:type="spellEnd"/>
      <w:r w:rsidRPr="00E065E9">
        <w:rPr>
          <w:szCs w:val="24"/>
        </w:rPr>
        <w:t xml:space="preserve"> </w:t>
      </w:r>
      <w:proofErr w:type="spellStart"/>
      <w:r w:rsidRPr="00E065E9">
        <w:rPr>
          <w:szCs w:val="24"/>
        </w:rPr>
        <w:t>spacing</w:t>
      </w:r>
      <w:proofErr w:type="spellEnd"/>
      <w:r w:rsidRPr="00E065E9">
        <w:rPr>
          <w:szCs w:val="24"/>
        </w:rPr>
        <w:t xml:space="preserve">, </w:t>
      </w:r>
      <w:proofErr w:type="spellStart"/>
      <w:r w:rsidRPr="00E065E9">
        <w:rPr>
          <w:szCs w:val="24"/>
        </w:rPr>
        <w:t>with</w:t>
      </w:r>
      <w:proofErr w:type="spellEnd"/>
      <w:r w:rsidRPr="00E065E9">
        <w:rPr>
          <w:szCs w:val="24"/>
        </w:rPr>
        <w:t xml:space="preserve"> a </w:t>
      </w:r>
      <w:proofErr w:type="spellStart"/>
      <w:r w:rsidRPr="00E065E9">
        <w:rPr>
          <w:szCs w:val="24"/>
        </w:rPr>
        <w:t>single</w:t>
      </w:r>
      <w:proofErr w:type="spellEnd"/>
      <w:r w:rsidRPr="00E065E9">
        <w:rPr>
          <w:szCs w:val="24"/>
        </w:rPr>
        <w:t xml:space="preserve"> </w:t>
      </w:r>
      <w:proofErr w:type="spellStart"/>
      <w:r w:rsidRPr="00E065E9">
        <w:rPr>
          <w:szCs w:val="24"/>
        </w:rPr>
        <w:t>blank</w:t>
      </w:r>
      <w:proofErr w:type="spellEnd"/>
      <w:r w:rsidRPr="00E065E9">
        <w:rPr>
          <w:szCs w:val="24"/>
        </w:rPr>
        <w:t xml:space="preserve"> </w:t>
      </w:r>
      <w:proofErr w:type="spellStart"/>
      <w:r w:rsidRPr="00E065E9">
        <w:rPr>
          <w:szCs w:val="24"/>
        </w:rPr>
        <w:t>line</w:t>
      </w:r>
      <w:proofErr w:type="spellEnd"/>
      <w:r w:rsidRPr="00E065E9">
        <w:rPr>
          <w:szCs w:val="24"/>
        </w:rPr>
        <w:t xml:space="preserve"> </w:t>
      </w:r>
      <w:proofErr w:type="spellStart"/>
      <w:r w:rsidRPr="00E065E9">
        <w:rPr>
          <w:szCs w:val="24"/>
        </w:rPr>
        <w:t>between</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abstract</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the</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Keywords</w:t>
      </w:r>
      <w:proofErr w:type="spellEnd"/>
      <w:r w:rsidRPr="00E065E9">
        <w:rPr>
          <w:szCs w:val="24"/>
        </w:rPr>
        <w:t xml:space="preserve"> </w:t>
      </w:r>
      <w:proofErr w:type="spellStart"/>
      <w:r w:rsidRPr="00E065E9">
        <w:rPr>
          <w:szCs w:val="24"/>
        </w:rPr>
        <w:t>should</w:t>
      </w:r>
      <w:proofErr w:type="spellEnd"/>
      <w:r w:rsidRPr="00E065E9">
        <w:rPr>
          <w:szCs w:val="24"/>
        </w:rPr>
        <w:t xml:space="preserve"> be </w:t>
      </w:r>
      <w:proofErr w:type="spellStart"/>
      <w:r w:rsidRPr="00E065E9">
        <w:rPr>
          <w:szCs w:val="24"/>
        </w:rPr>
        <w:t>left-aligned</w:t>
      </w:r>
      <w:proofErr w:type="spellEnd"/>
      <w:r w:rsidRPr="00E065E9">
        <w:rPr>
          <w:szCs w:val="24"/>
        </w:rPr>
        <w:t xml:space="preserve"> </w:t>
      </w:r>
      <w:proofErr w:type="spellStart"/>
      <w:r w:rsidRPr="00E065E9">
        <w:rPr>
          <w:szCs w:val="24"/>
        </w:rPr>
        <w:t>and</w:t>
      </w:r>
      <w:proofErr w:type="spellEnd"/>
      <w:r w:rsidRPr="00E065E9">
        <w:rPr>
          <w:szCs w:val="24"/>
        </w:rPr>
        <w:t xml:space="preserve"> </w:t>
      </w:r>
      <w:proofErr w:type="spellStart"/>
      <w:r w:rsidRPr="00E065E9">
        <w:rPr>
          <w:szCs w:val="24"/>
        </w:rPr>
        <w:t>written</w:t>
      </w:r>
      <w:proofErr w:type="spellEnd"/>
      <w:r w:rsidRPr="00E065E9">
        <w:rPr>
          <w:szCs w:val="24"/>
        </w:rPr>
        <w:t xml:space="preserve"> in </w:t>
      </w:r>
      <w:proofErr w:type="spellStart"/>
      <w:r w:rsidRPr="00E065E9">
        <w:rPr>
          <w:szCs w:val="24"/>
        </w:rPr>
        <w:t>single-line</w:t>
      </w:r>
      <w:proofErr w:type="spellEnd"/>
      <w:r w:rsidRPr="00E065E9">
        <w:rPr>
          <w:szCs w:val="24"/>
        </w:rPr>
        <w:t xml:space="preserve"> </w:t>
      </w:r>
      <w:proofErr w:type="spellStart"/>
      <w:r w:rsidRPr="00E065E9">
        <w:rPr>
          <w:szCs w:val="24"/>
        </w:rPr>
        <w:t>spacing</w:t>
      </w:r>
      <w:proofErr w:type="spellEnd"/>
      <w:r w:rsidRPr="00E065E9">
        <w:rPr>
          <w:szCs w:val="24"/>
        </w:rPr>
        <w:t xml:space="preserve">, </w:t>
      </w:r>
      <w:proofErr w:type="spellStart"/>
      <w:r w:rsidRPr="00E065E9">
        <w:rPr>
          <w:szCs w:val="24"/>
        </w:rPr>
        <w:t>with</w:t>
      </w:r>
      <w:proofErr w:type="spellEnd"/>
      <w:r w:rsidRPr="00E065E9">
        <w:rPr>
          <w:szCs w:val="24"/>
        </w:rPr>
        <w:t xml:space="preserve"> </w:t>
      </w:r>
      <w:proofErr w:type="spellStart"/>
      <w:r w:rsidRPr="00E065E9">
        <w:rPr>
          <w:szCs w:val="24"/>
        </w:rPr>
        <w:t>each</w:t>
      </w:r>
      <w:proofErr w:type="spellEnd"/>
      <w:r w:rsidRPr="00E065E9">
        <w:rPr>
          <w:szCs w:val="24"/>
        </w:rPr>
        <w:t xml:space="preserve"> </w:t>
      </w:r>
      <w:proofErr w:type="spellStart"/>
      <w:r w:rsidRPr="00E065E9">
        <w:rPr>
          <w:szCs w:val="24"/>
        </w:rPr>
        <w:t>keyword</w:t>
      </w:r>
      <w:proofErr w:type="spellEnd"/>
      <w:r w:rsidRPr="00E065E9">
        <w:rPr>
          <w:szCs w:val="24"/>
        </w:rPr>
        <w:t xml:space="preserve"> </w:t>
      </w:r>
      <w:proofErr w:type="spellStart"/>
      <w:r w:rsidRPr="00E065E9">
        <w:rPr>
          <w:szCs w:val="24"/>
        </w:rPr>
        <w:t>starting</w:t>
      </w:r>
      <w:proofErr w:type="spellEnd"/>
      <w:r w:rsidRPr="00E065E9">
        <w:rPr>
          <w:szCs w:val="24"/>
        </w:rPr>
        <w:t xml:space="preserve"> </w:t>
      </w:r>
      <w:proofErr w:type="spellStart"/>
      <w:r w:rsidRPr="00E065E9">
        <w:rPr>
          <w:szCs w:val="24"/>
        </w:rPr>
        <w:t>with</w:t>
      </w:r>
      <w:proofErr w:type="spellEnd"/>
      <w:r w:rsidRPr="00E065E9">
        <w:rPr>
          <w:szCs w:val="24"/>
        </w:rPr>
        <w:t xml:space="preserve"> a </w:t>
      </w:r>
      <w:proofErr w:type="spellStart"/>
      <w:r w:rsidRPr="00E065E9">
        <w:rPr>
          <w:szCs w:val="24"/>
        </w:rPr>
        <w:t>capital</w:t>
      </w:r>
      <w:proofErr w:type="spellEnd"/>
      <w:r w:rsidRPr="00E065E9">
        <w:rPr>
          <w:szCs w:val="24"/>
        </w:rPr>
        <w:t xml:space="preserve"> </w:t>
      </w:r>
      <w:proofErr w:type="spellStart"/>
      <w:r w:rsidRPr="00E065E9">
        <w:rPr>
          <w:szCs w:val="24"/>
        </w:rPr>
        <w:t>letter</w:t>
      </w:r>
      <w:proofErr w:type="spellEnd"/>
      <w:r w:rsidRPr="00E065E9">
        <w:rPr>
          <w:szCs w:val="24"/>
        </w:rPr>
        <w:t>.</w:t>
      </w:r>
    </w:p>
    <w:p w14:paraId="0327DF73" w14:textId="77777777" w:rsidR="00E065E9" w:rsidRDefault="00E065E9" w:rsidP="00E065E9">
      <w:pPr>
        <w:autoSpaceDE w:val="0"/>
        <w:autoSpaceDN w:val="0"/>
        <w:adjustRightInd w:val="0"/>
        <w:rPr>
          <w:sz w:val="22"/>
        </w:rPr>
      </w:pPr>
    </w:p>
    <w:p w14:paraId="2BB3F780" w14:textId="77777777" w:rsidR="00E065E9" w:rsidRPr="00D6708B" w:rsidRDefault="00E065E9" w:rsidP="00E065E9">
      <w:pPr>
        <w:autoSpaceDE w:val="0"/>
        <w:autoSpaceDN w:val="0"/>
        <w:adjustRightInd w:val="0"/>
        <w:rPr>
          <w:sz w:val="22"/>
        </w:rPr>
      </w:pPr>
    </w:p>
    <w:p w14:paraId="322AB03C" w14:textId="77777777" w:rsidR="00E065E9" w:rsidRDefault="00E065E9" w:rsidP="00E065E9">
      <w:pPr>
        <w:autoSpaceDE w:val="0"/>
        <w:autoSpaceDN w:val="0"/>
        <w:adjustRightInd w:val="0"/>
        <w:spacing w:line="240" w:lineRule="auto"/>
        <w:ind w:left="2098" w:hanging="2098"/>
        <w:jc w:val="left"/>
      </w:pPr>
      <w:proofErr w:type="spellStart"/>
      <w:r w:rsidRPr="00E065E9">
        <w:rPr>
          <w:b/>
        </w:rPr>
        <w:t>Keywords</w:t>
      </w:r>
      <w:proofErr w:type="spellEnd"/>
      <w:r w:rsidRPr="00FD60F0">
        <w:t xml:space="preserve">: </w:t>
      </w:r>
      <w:proofErr w:type="spellStart"/>
      <w:r w:rsidRPr="00E065E9">
        <w:t>Keyword</w:t>
      </w:r>
      <w:proofErr w:type="spellEnd"/>
      <w:r w:rsidRPr="00E065E9">
        <w:t xml:space="preserve"> - 1, </w:t>
      </w:r>
      <w:proofErr w:type="spellStart"/>
      <w:r w:rsidRPr="00E065E9">
        <w:t>Keyword</w:t>
      </w:r>
      <w:proofErr w:type="spellEnd"/>
      <w:r w:rsidRPr="00E065E9">
        <w:t xml:space="preserve"> - 2, </w:t>
      </w:r>
      <w:proofErr w:type="spellStart"/>
      <w:r w:rsidRPr="00E065E9">
        <w:t>Keyword</w:t>
      </w:r>
      <w:proofErr w:type="spellEnd"/>
      <w:r w:rsidRPr="00E065E9">
        <w:t xml:space="preserve"> - 3, </w:t>
      </w:r>
      <w:proofErr w:type="spellStart"/>
      <w:r w:rsidRPr="00E065E9">
        <w:t>Keyword</w:t>
      </w:r>
      <w:proofErr w:type="spellEnd"/>
      <w:r w:rsidRPr="00E065E9">
        <w:t xml:space="preserve"> - 4</w:t>
      </w:r>
    </w:p>
    <w:p w14:paraId="7C3F6853" w14:textId="08A6A6B5" w:rsidR="002D4637" w:rsidRDefault="002D4637" w:rsidP="000903D4">
      <w:pPr>
        <w:autoSpaceDE w:val="0"/>
        <w:autoSpaceDN w:val="0"/>
        <w:adjustRightInd w:val="0"/>
        <w:spacing w:line="240" w:lineRule="auto"/>
        <w:ind w:left="2098" w:hanging="2098"/>
        <w:jc w:val="left"/>
      </w:pPr>
      <w:r>
        <w:br w:type="page"/>
      </w:r>
    </w:p>
    <w:p w14:paraId="27923C07" w14:textId="77777777" w:rsidR="002D4637" w:rsidRDefault="002D4637" w:rsidP="002D4637">
      <w:pPr>
        <w:spacing w:line="480" w:lineRule="auto"/>
        <w:ind w:firstLine="0"/>
        <w:jc w:val="center"/>
      </w:pPr>
      <w:bookmarkStart w:id="13" w:name="_Toc136539167"/>
    </w:p>
    <w:p w14:paraId="3015A665" w14:textId="77777777" w:rsidR="002D4637" w:rsidRDefault="002D4637" w:rsidP="002D4637">
      <w:pPr>
        <w:pStyle w:val="Balk0"/>
      </w:pPr>
      <w:bookmarkStart w:id="14" w:name="_Toc191996346"/>
      <w:bookmarkStart w:id="15" w:name="_Toc227333259"/>
      <w:r>
        <w:t>ŞEKİLLER DİZİNİ</w:t>
      </w:r>
      <w:bookmarkEnd w:id="13"/>
      <w:bookmarkEnd w:id="14"/>
      <w:bookmarkEnd w:id="15"/>
    </w:p>
    <w:p w14:paraId="499D3FF7" w14:textId="77777777" w:rsidR="002D4637" w:rsidRDefault="002D4637" w:rsidP="002D4637">
      <w:pPr>
        <w:jc w:val="right"/>
        <w:rPr>
          <w:b/>
          <w:bCs/>
          <w:u w:val="single"/>
        </w:rPr>
      </w:pPr>
      <w:r w:rsidRPr="007B6E18">
        <w:rPr>
          <w:b/>
          <w:bCs/>
          <w:u w:val="single"/>
        </w:rPr>
        <w:t>Sayfa No</w:t>
      </w:r>
    </w:p>
    <w:p w14:paraId="37E31E35" w14:textId="17D4D99C" w:rsidR="00857C6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857C6B">
        <w:rPr>
          <w:noProof/>
        </w:rPr>
        <w:t>Şekil 1. Örnek şekil</w:t>
      </w:r>
      <w:r w:rsidR="00857C6B">
        <w:rPr>
          <w:noProof/>
        </w:rPr>
        <w:tab/>
      </w:r>
      <w:r w:rsidR="00857C6B">
        <w:rPr>
          <w:noProof/>
        </w:rPr>
        <w:fldChar w:fldCharType="begin"/>
      </w:r>
      <w:r w:rsidR="00857C6B">
        <w:rPr>
          <w:noProof/>
        </w:rPr>
        <w:instrText xml:space="preserve"> PAGEREF _Toc227333247 \h </w:instrText>
      </w:r>
      <w:r w:rsidR="00857C6B">
        <w:rPr>
          <w:noProof/>
        </w:rPr>
      </w:r>
      <w:r w:rsidR="00857C6B">
        <w:rPr>
          <w:noProof/>
        </w:rPr>
        <w:fldChar w:fldCharType="separate"/>
      </w:r>
      <w:r w:rsidR="00857C6B">
        <w:rPr>
          <w:noProof/>
        </w:rPr>
        <w:t>7</w:t>
      </w:r>
      <w:r w:rsidR="00857C6B">
        <w:rPr>
          <w:noProof/>
        </w:rPr>
        <w:fldChar w:fldCharType="end"/>
      </w:r>
    </w:p>
    <w:p w14:paraId="490A2712" w14:textId="1F0A96F2"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6" w:name="_Toc136539168"/>
    </w:p>
    <w:p w14:paraId="56D2FB1A" w14:textId="77777777" w:rsidR="002D4637" w:rsidRDefault="002D4637" w:rsidP="002D4637">
      <w:pPr>
        <w:pStyle w:val="Balk0"/>
      </w:pPr>
      <w:bookmarkStart w:id="17" w:name="_Toc191996347"/>
      <w:bookmarkStart w:id="18" w:name="_Toc227333260"/>
      <w:r>
        <w:t>TABLOLAR DİZİNİ</w:t>
      </w:r>
      <w:bookmarkEnd w:id="16"/>
      <w:bookmarkEnd w:id="17"/>
      <w:bookmarkEnd w:id="18"/>
    </w:p>
    <w:p w14:paraId="76F7F9BF" w14:textId="77777777" w:rsidR="002D4637" w:rsidRDefault="002D4637" w:rsidP="002D4637">
      <w:pPr>
        <w:jc w:val="right"/>
        <w:rPr>
          <w:b/>
          <w:bCs/>
          <w:u w:val="single"/>
        </w:rPr>
      </w:pPr>
      <w:r w:rsidRPr="007B6E18">
        <w:rPr>
          <w:b/>
          <w:bCs/>
          <w:u w:val="single"/>
        </w:rPr>
        <w:t>Sayfa No</w:t>
      </w:r>
    </w:p>
    <w:p w14:paraId="4A490F4F" w14:textId="3A467DD9" w:rsidR="00857C6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857C6B">
        <w:rPr>
          <w:noProof/>
        </w:rPr>
        <w:t>Tablo 1. Sürdürülebilir Kalkınma Amaçlarına yönelik proje katkıları tablosu</w:t>
      </w:r>
      <w:r w:rsidR="00857C6B">
        <w:rPr>
          <w:noProof/>
        </w:rPr>
        <w:tab/>
      </w:r>
      <w:r w:rsidR="00857C6B">
        <w:rPr>
          <w:noProof/>
        </w:rPr>
        <w:fldChar w:fldCharType="begin"/>
      </w:r>
      <w:r w:rsidR="00857C6B">
        <w:rPr>
          <w:noProof/>
        </w:rPr>
        <w:instrText xml:space="preserve"> PAGEREF _Toc227333242 \h </w:instrText>
      </w:r>
      <w:r w:rsidR="00857C6B">
        <w:rPr>
          <w:noProof/>
        </w:rPr>
      </w:r>
      <w:r w:rsidR="00857C6B">
        <w:rPr>
          <w:noProof/>
        </w:rPr>
        <w:fldChar w:fldCharType="separate"/>
      </w:r>
      <w:r w:rsidR="00857C6B">
        <w:rPr>
          <w:noProof/>
        </w:rPr>
        <w:t>4</w:t>
      </w:r>
      <w:r w:rsidR="00857C6B">
        <w:rPr>
          <w:noProof/>
        </w:rPr>
        <w:fldChar w:fldCharType="end"/>
      </w:r>
    </w:p>
    <w:p w14:paraId="6FDD1F57" w14:textId="46A9B279" w:rsidR="00857C6B" w:rsidRDefault="00857C6B">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_Toc227333243 \h </w:instrText>
      </w:r>
      <w:r>
        <w:rPr>
          <w:noProof/>
        </w:rPr>
      </w:r>
      <w:r>
        <w:rPr>
          <w:noProof/>
        </w:rPr>
        <w:fldChar w:fldCharType="separate"/>
      </w:r>
      <w:r>
        <w:rPr>
          <w:noProof/>
        </w:rPr>
        <w:t>7</w:t>
      </w:r>
      <w:r>
        <w:rPr>
          <w:noProof/>
        </w:rPr>
        <w:fldChar w:fldCharType="end"/>
      </w:r>
    </w:p>
    <w:p w14:paraId="66F6D289" w14:textId="11083E0D"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19" w:name="_Toc136539169"/>
    </w:p>
    <w:p w14:paraId="5AE97779" w14:textId="77777777" w:rsidR="002D4637" w:rsidRDefault="002D4637" w:rsidP="002D4637">
      <w:pPr>
        <w:pStyle w:val="Balk0"/>
      </w:pPr>
      <w:bookmarkStart w:id="20" w:name="_Toc191996348"/>
      <w:bookmarkStart w:id="21" w:name="_Toc227333261"/>
      <w:r w:rsidRPr="00616FAB">
        <w:t>SEMBOLLER</w:t>
      </w:r>
      <w:r>
        <w:t xml:space="preserve"> VE KISALTMALAR DİZİNİ</w:t>
      </w:r>
      <w:bookmarkEnd w:id="19"/>
      <w:bookmarkEnd w:id="20"/>
      <w:bookmarkEnd w:id="21"/>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2D4637">
          <w:footerReference w:type="default" r:id="rId10"/>
          <w:pgSz w:w="11906" w:h="16838"/>
          <w:pgMar w:top="1701" w:right="1418" w:bottom="1418" w:left="1701" w:header="709" w:footer="709" w:gutter="0"/>
          <w:pgNumType w:fmt="upperRoman" w:start="3"/>
          <w:cols w:space="708"/>
          <w:docGrid w:linePitch="360"/>
        </w:sectPr>
      </w:pPr>
    </w:p>
    <w:p w14:paraId="57A34EA6" w14:textId="77777777" w:rsidR="002D4637" w:rsidRDefault="002D4637" w:rsidP="002D4637">
      <w:pPr>
        <w:spacing w:line="480" w:lineRule="auto"/>
      </w:pPr>
      <w:bookmarkStart w:id="22" w:name="_Toc136539170"/>
    </w:p>
    <w:p w14:paraId="2F0D29FF" w14:textId="77777777" w:rsidR="002D4637" w:rsidRDefault="002D4637" w:rsidP="002D4637">
      <w:pPr>
        <w:pStyle w:val="Balk1"/>
      </w:pPr>
      <w:bookmarkStart w:id="23" w:name="_Toc191996349"/>
      <w:bookmarkStart w:id="24" w:name="_Toc227333262"/>
      <w:bookmarkEnd w:id="22"/>
      <w:r>
        <w:t>GİRİŞ</w:t>
      </w:r>
      <w:bookmarkEnd w:id="23"/>
      <w:bookmarkEnd w:id="24"/>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w:t>
      </w:r>
      <w:proofErr w:type="spellStart"/>
      <w:r>
        <w:t>lar</w:t>
      </w:r>
      <w:proofErr w:type="spellEnd"/>
      <w:r>
        <w:t xml:space="preserve">) </w:t>
      </w:r>
      <w:proofErr w:type="spellStart"/>
      <w:r>
        <w:t>ın</w:t>
      </w:r>
      <w:proofErr w:type="spellEnd"/>
      <w:r>
        <w:t xml:space="preserve"> </w:t>
      </w:r>
      <w:proofErr w:type="spellStart"/>
      <w:r>
        <w:t>Soyad</w:t>
      </w:r>
      <w:proofErr w:type="spellEnd"/>
      <w:r>
        <w:t xml:space="preserve"> (</w:t>
      </w:r>
      <w:proofErr w:type="spellStart"/>
      <w:r>
        <w:t>lar</w:t>
      </w:r>
      <w:proofErr w:type="spellEnd"/>
      <w:r>
        <w:t xml:space="preserve">)ı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1"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proofErr w:type="gramStart"/>
      <w:r>
        <w:t>ÖRNEKLER :</w:t>
      </w:r>
      <w:proofErr w:type="gramEnd"/>
    </w:p>
    <w:p w14:paraId="5F96A996" w14:textId="77777777" w:rsidR="002D4637" w:rsidRDefault="002D4637" w:rsidP="002D4637">
      <w:r>
        <w:t xml:space="preserve">1) Özgül ağırlıklarına göre yonga levhalar </w:t>
      </w:r>
      <w:proofErr w:type="spellStart"/>
      <w:r>
        <w:t>üç'e</w:t>
      </w:r>
      <w:proofErr w:type="spellEnd"/>
      <w:r>
        <w:t xml:space="preserve"> ayrılmaktadır (</w:t>
      </w:r>
      <w:proofErr w:type="spellStart"/>
      <w:r>
        <w:t>Maloney</w:t>
      </w:r>
      <w:proofErr w:type="spellEnd"/>
      <w:r>
        <w:t>, 1977)</w:t>
      </w:r>
    </w:p>
    <w:p w14:paraId="31F4D522" w14:textId="77777777" w:rsidR="002D4637" w:rsidRDefault="002D4637" w:rsidP="002D4637">
      <w:r>
        <w:t xml:space="preserve">2) </w:t>
      </w:r>
      <w:proofErr w:type="spellStart"/>
      <w:r>
        <w:t>Maloney</w:t>
      </w:r>
      <w:proofErr w:type="spellEnd"/>
      <w:r>
        <w:t xml:space="preserve"> (1977), yonga levhaları özgül ağırlıklarına göre </w:t>
      </w:r>
      <w:proofErr w:type="spellStart"/>
      <w:r>
        <w:t>üç'e</w:t>
      </w:r>
      <w:proofErr w:type="spellEnd"/>
      <w:r>
        <w:t xml:space="preserve"> ayırmaktadır.</w:t>
      </w:r>
    </w:p>
    <w:p w14:paraId="18A14A94" w14:textId="77777777" w:rsidR="002D4637" w:rsidRDefault="002D4637" w:rsidP="002D4637">
      <w:r>
        <w:t xml:space="preserve">3) </w:t>
      </w:r>
      <w:proofErr w:type="spellStart"/>
      <w:r>
        <w:t>Maloney'e</w:t>
      </w:r>
      <w:proofErr w:type="spellEnd"/>
      <w:r>
        <w:t xml:space="preserve"> (1977) göre, yonga levhalar özgül ağırlıklarına göre </w:t>
      </w:r>
      <w:proofErr w:type="spellStart"/>
      <w:r>
        <w:t>üç'e</w:t>
      </w:r>
      <w:proofErr w:type="spellEnd"/>
      <w:r>
        <w:t xml:space="preserve"> ayrılmaktadır</w:t>
      </w:r>
    </w:p>
    <w:p w14:paraId="7EB6BF57" w14:textId="77777777" w:rsidR="002D4637" w:rsidRDefault="002D4637" w:rsidP="002D4637">
      <w:r>
        <w:t>4) (</w:t>
      </w:r>
      <w:proofErr w:type="spellStart"/>
      <w:r>
        <w:t>Pauley</w:t>
      </w:r>
      <w:proofErr w:type="spellEnd"/>
      <w:r>
        <w:t xml:space="preserve">, 1994; </w:t>
      </w:r>
      <w:proofErr w:type="spellStart"/>
      <w:r>
        <w:t>Eaton</w:t>
      </w:r>
      <w:proofErr w:type="spellEnd"/>
      <w:r>
        <w:t>,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proofErr w:type="spellStart"/>
      <w:r w:rsidRPr="00C54592">
        <w:t>Stein'e</w:t>
      </w:r>
      <w:proofErr w:type="spellEnd"/>
      <w:r w:rsidRPr="00C54592">
        <w:t xml:space="preserve"> (1990) göre, pek çok eliptik akışın direk sayısal </w:t>
      </w:r>
      <w:proofErr w:type="gramStart"/>
      <w:r w:rsidRPr="00C54592">
        <w:t>simülasyonu</w:t>
      </w:r>
      <w:proofErr w:type="gramEnd"/>
      <w:r w:rsidRPr="00C54592">
        <w:t xml:space="preserve">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 xml:space="preserve">ÖRNEK: </w:t>
      </w:r>
      <w:proofErr w:type="spellStart"/>
      <w:r>
        <w:t>Stein</w:t>
      </w:r>
      <w:proofErr w:type="spellEnd"/>
      <w:r>
        <w:t xml:space="preserve"> pek çok eliptik akışın direk sayısal </w:t>
      </w:r>
      <w:proofErr w:type="gramStart"/>
      <w:r>
        <w:t>simülasyonunun</w:t>
      </w:r>
      <w:proofErr w:type="gramEnd"/>
      <w:r>
        <w:t xml:space="preserve">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 xml:space="preserve">(Akkurt &amp; Bayrak, 1993; </w:t>
      </w:r>
      <w:proofErr w:type="spellStart"/>
      <w:r w:rsidRPr="00C54592">
        <w:t>Irle</w:t>
      </w:r>
      <w:proofErr w:type="spellEnd"/>
      <w:r w:rsidRPr="00C54592">
        <w:t xml:space="preserve"> &amp; </w:t>
      </w:r>
      <w:proofErr w:type="spellStart"/>
      <w:r w:rsidRPr="00C54592">
        <w:t>Boulton</w:t>
      </w:r>
      <w:proofErr w:type="spellEnd"/>
      <w:r w:rsidRPr="00C54592">
        <w:t>,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w:t>
      </w:r>
      <w:proofErr w:type="gramStart"/>
      <w:r w:rsidRPr="00C54592">
        <w:t>.,</w:t>
      </w:r>
      <w:proofErr w:type="gramEnd"/>
      <w:r w:rsidRPr="00C54592">
        <w:t xml:space="preserve"> 1997) (</w:t>
      </w:r>
      <w:proofErr w:type="spellStart"/>
      <w:r w:rsidRPr="00C54592">
        <w:t>Kehr</w:t>
      </w:r>
      <w:proofErr w:type="spellEnd"/>
      <w:r w:rsidRPr="00C54592">
        <w:t xml:space="preserve"> vd., 1993)</w:t>
      </w:r>
    </w:p>
    <w:p w14:paraId="7A588824" w14:textId="14959D58" w:rsidR="00022E3B" w:rsidRDefault="00022E3B" w:rsidP="00022E3B">
      <w:pPr>
        <w:pStyle w:val="Balk2"/>
      </w:pPr>
      <w:bookmarkStart w:id="25" w:name="_Toc227333263"/>
      <w:r>
        <w:t>Problemin Tanımı</w:t>
      </w:r>
      <w:bookmarkEnd w:id="25"/>
    </w:p>
    <w:p w14:paraId="0EEE8830" w14:textId="1D4FC875" w:rsidR="00022E3B" w:rsidRDefault="00022E3B" w:rsidP="00022E3B">
      <w:r w:rsidRPr="00022E3B">
        <w:t xml:space="preserve">Bu bölümde, çalışmanın temelini oluşturan problem açık, net ve anlaşılır bir şekilde ortaya konulmalıdır. Araştırmada ele alınan konu kapsamında mevcut durum değerlendirilerek, </w:t>
      </w:r>
      <w:proofErr w:type="gramStart"/>
      <w:r w:rsidRPr="00022E3B">
        <w:t>literatürdeki</w:t>
      </w:r>
      <w:proofErr w:type="gramEnd"/>
      <w:r w:rsidRPr="00022E3B">
        <w:t xml:space="preserve"> eksiklikler ve çözüm bekleyen noktalar belirtilmelidir. Problemin kapsamı, sınırları ve önemi vurgulanarak, neden incelenmesi gerektiği açıklanmalıdır.</w:t>
      </w:r>
    </w:p>
    <w:p w14:paraId="16470E52" w14:textId="77777777" w:rsidR="00022E3B" w:rsidRPr="00022E3B" w:rsidRDefault="00022E3B" w:rsidP="00022E3B"/>
    <w:p w14:paraId="7EF20AD0" w14:textId="2D857512" w:rsidR="002D4637" w:rsidRDefault="00264DBE" w:rsidP="002D4637">
      <w:pPr>
        <w:pStyle w:val="Balk2"/>
        <w:spacing w:after="480"/>
      </w:pPr>
      <w:bookmarkStart w:id="26" w:name="_Toc227333264"/>
      <w:bookmarkStart w:id="27" w:name="_Toc136539171"/>
      <w:r>
        <w:t>Çalışmanın Amacı</w:t>
      </w:r>
      <w:bookmarkEnd w:id="26"/>
    </w:p>
    <w:p w14:paraId="6C1630BB" w14:textId="77777777" w:rsidR="002D4637" w:rsidRDefault="002D4637" w:rsidP="002D4637">
      <w:r>
        <w:t>Bitirme Projesinde</w:t>
      </w:r>
      <w:r w:rsidRPr="002D4637">
        <w:t xml:space="preserve"> çözülmeye çalışılan problemin tanımı yapılır ve bağlantılı olarak çalışmanın amacı ifade edilir.</w:t>
      </w:r>
    </w:p>
    <w:p w14:paraId="3B6D7D7D" w14:textId="5D658DAA" w:rsidR="00264DBE" w:rsidRDefault="002D4637" w:rsidP="00022E3B">
      <w:r w:rsidRPr="00064A95">
        <w:t xml:space="preserve">İstenildiği </w:t>
      </w:r>
      <w:proofErr w:type="gramStart"/>
      <w:r w:rsidRPr="00064A95">
        <w:t>taktirde</w:t>
      </w:r>
      <w:proofErr w:type="gramEnd"/>
      <w:r w:rsidRPr="00064A95">
        <w:t>, ikinci dereceden alt başlık kullanılarak verilen bilgiler sistemli bir halde sunulabilir. İkinci derece başlıklar</w:t>
      </w:r>
      <w:r>
        <w:t>, Microsoft Word doyasının Giriş sekmesinde yer alan Stiller seçeneği altında kullanıma hazır olarak öğrencilerimize sunulmaktadır</w:t>
      </w:r>
      <w:r w:rsidRPr="00064A95">
        <w:t>.</w:t>
      </w:r>
    </w:p>
    <w:p w14:paraId="132B832C" w14:textId="1683D199" w:rsidR="00264DBE" w:rsidRDefault="00022E3B" w:rsidP="00264DBE">
      <w:pPr>
        <w:pStyle w:val="Balk2"/>
      </w:pPr>
      <w:bookmarkStart w:id="28" w:name="_Toc227333265"/>
      <w:r>
        <w:t xml:space="preserve">BM </w:t>
      </w:r>
      <w:r w:rsidR="00264DBE" w:rsidRPr="00264DBE">
        <w:t>Sürdürülebilir Kalkınma Amaçları (S</w:t>
      </w:r>
      <w:r w:rsidR="00264DBE">
        <w:t>KA</w:t>
      </w:r>
      <w:r w:rsidR="00264DBE" w:rsidRPr="00264DBE">
        <w:t>) İlişkisi</w:t>
      </w:r>
      <w:bookmarkEnd w:id="28"/>
    </w:p>
    <w:p w14:paraId="5544D95E" w14:textId="1D71BC6F" w:rsidR="00264DBE" w:rsidRDefault="00264DBE" w:rsidP="00264DBE">
      <w:r>
        <w:t>Bitirme projenizi değerlendirirken, çalışmanızın Birleşmiş Milletler</w:t>
      </w:r>
      <w:r w:rsidR="00022E3B">
        <w:t xml:space="preserve"> BM</w:t>
      </w:r>
      <w:r>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51B5B578" w:rsidR="007F3DA9" w:rsidRDefault="007F3DA9" w:rsidP="007F3DA9">
      <w:r>
        <w:t>•</w:t>
      </w:r>
      <w:r>
        <w:tab/>
        <w:t>Bitirme projenizin</w:t>
      </w:r>
      <w:r w:rsidRPr="007F3DA9">
        <w:t xml:space="preserve"> çıktıları ile küresel hedefler arasındaki örtüşme düzeyi</w:t>
      </w:r>
      <w:r>
        <w:t>ni</w:t>
      </w:r>
      <w:r w:rsidRPr="007F3DA9">
        <w:t xml:space="preserve"> ve her bir amaca yönelik sağlanan somut katkılar</w:t>
      </w:r>
      <w:r>
        <w:t xml:space="preserve">ı </w:t>
      </w:r>
      <w:r w:rsidR="00A550E9">
        <w:fldChar w:fldCharType="begin"/>
      </w:r>
      <w:r w:rsidR="00A550E9">
        <w:instrText xml:space="preserve"> REF _Ref227329784 \h </w:instrText>
      </w:r>
      <w:r w:rsidR="00A550E9">
        <w:fldChar w:fldCharType="separate"/>
      </w:r>
      <w:r w:rsidR="00A550E9">
        <w:t xml:space="preserve">Tablo </w:t>
      </w:r>
      <w:r w:rsidR="00A550E9">
        <w:rPr>
          <w:noProof/>
        </w:rPr>
        <w:t>1</w:t>
      </w:r>
      <w:r w:rsidR="00A550E9">
        <w:fldChar w:fldCharType="end"/>
      </w:r>
      <w:r>
        <w:t xml:space="preserve"> üzerinden detaylandırınız. </w:t>
      </w:r>
      <w:r w:rsidR="001844D8" w:rsidRPr="001844D8">
        <w:t>Tabloyu doldururken, özellikle projenizin uzmanlık alanı</w:t>
      </w:r>
      <w:r w:rsidR="001844D8">
        <w:t xml:space="preserve">yla ilişkili olan maddelere ağırlık veriniz. Bitirme </w:t>
      </w:r>
      <w:r w:rsidR="001844D8" w:rsidRPr="001844D8">
        <w:t>projenizle doğrudan ilgisi olmayan</w:t>
      </w:r>
      <w:r w:rsidR="001844D8">
        <w:t xml:space="preserve"> amaçlar için </w:t>
      </w:r>
      <w:r w:rsidR="001844D8" w:rsidRPr="001844D8">
        <w:t>"</w:t>
      </w:r>
      <w:r w:rsidR="001844D8" w:rsidRPr="001844D8">
        <w:rPr>
          <w:i/>
          <w:iCs/>
        </w:rPr>
        <w:t>Bitirme projesi</w:t>
      </w:r>
      <w:r w:rsidR="001844D8">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w:t>
      </w:r>
      <w:proofErr w:type="spellStart"/>
      <w:r>
        <w:t>SKA'nın</w:t>
      </w:r>
      <w:proofErr w:type="spellEnd"/>
      <w:r>
        <w:t xml:space="preserve"> kapsamı, alt hedefleri ve örnek uygulamaları için resmi Türkçe kaynak olan </w:t>
      </w:r>
      <w:hyperlink r:id="rId12" w:history="1">
        <w:r w:rsidRPr="00256099">
          <w:rPr>
            <w:rStyle w:val="Kpr"/>
          </w:rPr>
          <w:t>www.kureselamaclar.org</w:t>
        </w:r>
      </w:hyperlink>
      <w:r>
        <w:t xml:space="preserve"> adresini ziyaret edebilirsiniz.</w:t>
      </w:r>
    </w:p>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10688752">
            <wp:extent cx="4320000" cy="2219242"/>
            <wp:effectExtent l="0" t="0" r="4445"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3"/>
                    <a:stretch>
                      <a:fillRect/>
                    </a:stretch>
                  </pic:blipFill>
                  <pic:spPr>
                    <a:xfrm>
                      <a:off x="0" y="0"/>
                      <a:ext cx="4320000" cy="2219242"/>
                    </a:xfrm>
                    <a:prstGeom prst="rect">
                      <a:avLst/>
                    </a:prstGeom>
                  </pic:spPr>
                </pic:pic>
              </a:graphicData>
            </a:graphic>
          </wp:inline>
        </w:drawing>
      </w:r>
    </w:p>
    <w:p w14:paraId="40B238AA" w14:textId="61921882" w:rsidR="007F3DA9" w:rsidRDefault="007F3DA9" w:rsidP="007F3DA9">
      <w:pPr>
        <w:pStyle w:val="ResimYazs"/>
        <w:keepNext/>
      </w:pPr>
      <w:bookmarkStart w:id="29" w:name="_Ref227329784"/>
      <w:bookmarkStart w:id="30" w:name="_Toc227333242"/>
      <w:r>
        <w:t xml:space="preserve">Tablo </w:t>
      </w:r>
      <w:fldSimple w:instr=" SEQ Tablo \* ARABIC ">
        <w:r>
          <w:rPr>
            <w:noProof/>
          </w:rPr>
          <w:t>1</w:t>
        </w:r>
      </w:fldSimple>
      <w:bookmarkEnd w:id="29"/>
      <w:r>
        <w:t xml:space="preserve">. </w:t>
      </w:r>
      <w:r w:rsidRPr="007F3DA9">
        <w:t>Sürdürülebilir Kalkınma Amaçlarına yönelik proje katkıları tablosu</w:t>
      </w:r>
      <w:bookmarkEnd w:id="30"/>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rsidP="00DE72BA">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rsidP="00DE72BA">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rsidP="00DE72BA">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1" w:name="_Toc227333266"/>
      <w:bookmarkStart w:id="32" w:name="_GoBack"/>
      <w:bookmarkEnd w:id="32"/>
      <w:r w:rsidRPr="00022E3B">
        <w:t>Literatür Araştırması</w:t>
      </w:r>
      <w:bookmarkEnd w:id="31"/>
    </w:p>
    <w:p w14:paraId="02F8EA1E" w14:textId="7B0454B2" w:rsidR="00022E3B" w:rsidRPr="00022E3B" w:rsidRDefault="00022E3B" w:rsidP="00022E3B">
      <w:pPr>
        <w:rPr>
          <w:highlight w:val="yellow"/>
        </w:rPr>
      </w:pPr>
      <w:r w:rsidRPr="00022E3B">
        <w:t xml:space="preserve">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w:t>
      </w:r>
      <w:proofErr w:type="gramStart"/>
      <w:r w:rsidRPr="00022E3B">
        <w:t>literatüre</w:t>
      </w:r>
      <w:proofErr w:type="gramEnd"/>
      <w:r w:rsidRPr="00022E3B">
        <w:t xml:space="preserve"> sağlayacağı katkı ve özgün yönleri belirgin hale getirilmelidir.</w:t>
      </w:r>
    </w:p>
    <w:p w14:paraId="391CDA10" w14:textId="2E128635" w:rsidR="002D4637" w:rsidRDefault="002D4637" w:rsidP="002D4637">
      <w:pPr>
        <w:pStyle w:val="Balk2"/>
        <w:spacing w:after="480"/>
      </w:pPr>
      <w:bookmarkStart w:id="33" w:name="_Toc227333267"/>
      <w:r>
        <w:t>Kullanılan Yöntem ve Araçlar</w:t>
      </w:r>
      <w:bookmarkEnd w:id="33"/>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4" w:name="_Toc191996351"/>
      <w:bookmarkStart w:id="35" w:name="_Toc227333268"/>
      <w:r>
        <w:t>Üçüncü Dereceden Başlık</w:t>
      </w:r>
      <w:bookmarkEnd w:id="34"/>
      <w:bookmarkEnd w:id="35"/>
    </w:p>
    <w:p w14:paraId="4CF39169" w14:textId="77777777" w:rsidR="002D4637" w:rsidRPr="002D0AE4" w:rsidRDefault="002D4637" w:rsidP="002D4637">
      <w:r w:rsidRPr="002D0AE4">
        <w:t xml:space="preserve">İstenildiği </w:t>
      </w:r>
      <w:proofErr w:type="gramStart"/>
      <w:r w:rsidRPr="002D0AE4">
        <w:t>taktirde</w:t>
      </w:r>
      <w:proofErr w:type="gramEnd"/>
      <w:r w:rsidRPr="002D0AE4">
        <w:t xml:space="preserv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6" w:name="_Hlk99031184"/>
      <w:bookmarkEnd w:id="27"/>
    </w:p>
    <w:p w14:paraId="210D776D" w14:textId="77777777" w:rsidR="002D4637" w:rsidRDefault="002D4637" w:rsidP="002D4637">
      <w:pPr>
        <w:ind w:firstLine="0"/>
      </w:pPr>
    </w:p>
    <w:p w14:paraId="1CAB4C9E" w14:textId="77777777" w:rsidR="002D4637" w:rsidRDefault="002D4637" w:rsidP="002D4637"/>
    <w:bookmarkEnd w:id="36"/>
    <w:p w14:paraId="72A70FD4" w14:textId="77777777" w:rsidR="002D4637" w:rsidRDefault="002D4637" w:rsidP="002D4637">
      <w:pPr>
        <w:sectPr w:rsidR="002D4637" w:rsidSect="002D4637">
          <w:headerReference w:type="default" r:id="rId14"/>
          <w:footerReference w:type="default" r:id="rId15"/>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7" w:name="_Toc136539185"/>
      <w:bookmarkStart w:id="38" w:name="_Toc191996352"/>
      <w:bookmarkStart w:id="39" w:name="_Toc227333269"/>
      <w:r>
        <w:t>YAPILAN ÇALIŞMALAR</w:t>
      </w:r>
      <w:bookmarkEnd w:id="37"/>
      <w:bookmarkEnd w:id="38"/>
      <w:bookmarkEnd w:id="39"/>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74FF3723" w:rsidR="002D4637" w:rsidRDefault="002D4637" w:rsidP="002D4637">
      <w:r>
        <w:t>Bitirme projesinde</w:t>
      </w:r>
      <w:r w:rsidRPr="002D4637">
        <w:t xml:space="preserve"> yapılan çalışmalar anlatılır. Bu bölümde </w:t>
      </w:r>
      <w:r>
        <w:t>bitirme projesinde</w:t>
      </w:r>
      <w:r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40" w:name="_Toc191996353"/>
      <w:bookmarkStart w:id="41" w:name="_Toc227333270"/>
      <w:bookmarkStart w:id="42" w:name="_Toc136539191"/>
      <w:r>
        <w:t>BULGULAR</w:t>
      </w:r>
      <w:bookmarkEnd w:id="40"/>
      <w:bookmarkEnd w:id="41"/>
      <w:r>
        <w:t xml:space="preserve"> </w:t>
      </w:r>
      <w:bookmarkEnd w:id="42"/>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3" w:name="_Ref108216066"/>
      <w:bookmarkStart w:id="44" w:name="_Toc134486144"/>
      <w:bookmarkStart w:id="45" w:name="_Toc227333243"/>
      <w:r w:rsidRPr="00145C8A">
        <w:t xml:space="preserve">Tablo </w:t>
      </w:r>
      <w:fldSimple w:instr=" SEQ Tablo \* ARABIC ">
        <w:r w:rsidR="007F3DA9">
          <w:rPr>
            <w:noProof/>
          </w:rPr>
          <w:t>2</w:t>
        </w:r>
      </w:fldSimple>
      <w:bookmarkEnd w:id="43"/>
      <w:r w:rsidRPr="00145C8A">
        <w:t>.</w:t>
      </w:r>
      <w:bookmarkEnd w:id="44"/>
      <w:r>
        <w:t xml:space="preserve"> Tablo örneği</w:t>
      </w:r>
      <w:bookmarkEnd w:id="45"/>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rsidTr="00A152E2">
        <w:tc>
          <w:tcPr>
            <w:tcW w:w="4388" w:type="dxa"/>
            <w:tcBorders>
              <w:top w:val="single" w:sz="4" w:space="0" w:color="auto"/>
              <w:bottom w:val="single" w:sz="4" w:space="0" w:color="auto"/>
            </w:tcBorders>
          </w:tcPr>
          <w:p w14:paraId="17DED03D" w14:textId="77777777" w:rsidR="002D4637" w:rsidRDefault="002D4637" w:rsidP="00A152E2">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rsidP="00A152E2">
            <w:pPr>
              <w:ind w:firstLine="0"/>
              <w:jc w:val="center"/>
            </w:pPr>
            <w:r>
              <w:t>Sütun Başlığı [2]</w:t>
            </w:r>
          </w:p>
        </w:tc>
      </w:tr>
      <w:tr w:rsidR="002D4637" w14:paraId="0DD23FF3" w14:textId="77777777" w:rsidTr="00A152E2">
        <w:tc>
          <w:tcPr>
            <w:tcW w:w="4388" w:type="dxa"/>
            <w:tcBorders>
              <w:top w:val="single" w:sz="4" w:space="0" w:color="auto"/>
            </w:tcBorders>
          </w:tcPr>
          <w:p w14:paraId="3943019E" w14:textId="77777777" w:rsidR="002D4637" w:rsidRDefault="002D4637" w:rsidP="00A152E2">
            <w:pPr>
              <w:ind w:firstLine="0"/>
              <w:jc w:val="center"/>
            </w:pPr>
            <w:r>
              <w:t>A</w:t>
            </w:r>
          </w:p>
        </w:tc>
        <w:tc>
          <w:tcPr>
            <w:tcW w:w="4389" w:type="dxa"/>
            <w:tcBorders>
              <w:top w:val="single" w:sz="4" w:space="0" w:color="auto"/>
            </w:tcBorders>
          </w:tcPr>
          <w:p w14:paraId="5AA1D76C" w14:textId="77777777" w:rsidR="002D4637" w:rsidRDefault="002D4637" w:rsidP="00A152E2">
            <w:pPr>
              <w:ind w:firstLine="0"/>
              <w:jc w:val="center"/>
            </w:pPr>
            <w:r>
              <w:t>X</w:t>
            </w:r>
          </w:p>
        </w:tc>
      </w:tr>
      <w:tr w:rsidR="002D4637" w14:paraId="32045367" w14:textId="77777777" w:rsidTr="00A152E2">
        <w:tc>
          <w:tcPr>
            <w:tcW w:w="4388" w:type="dxa"/>
          </w:tcPr>
          <w:p w14:paraId="55EC0E77" w14:textId="77777777" w:rsidR="002D4637" w:rsidRDefault="002D4637" w:rsidP="00A152E2">
            <w:pPr>
              <w:ind w:firstLine="0"/>
              <w:jc w:val="center"/>
            </w:pPr>
            <w:r>
              <w:t>B</w:t>
            </w:r>
          </w:p>
        </w:tc>
        <w:tc>
          <w:tcPr>
            <w:tcW w:w="4389" w:type="dxa"/>
          </w:tcPr>
          <w:p w14:paraId="5BF3C61E" w14:textId="77777777" w:rsidR="002D4637" w:rsidRDefault="002D4637" w:rsidP="00A152E2">
            <w:pPr>
              <w:ind w:firstLine="0"/>
              <w:jc w:val="center"/>
            </w:pPr>
            <w:r>
              <w:t>Y</w:t>
            </w:r>
          </w:p>
        </w:tc>
      </w:tr>
      <w:tr w:rsidR="002D4637" w14:paraId="7EAE37B5" w14:textId="77777777" w:rsidTr="00A152E2">
        <w:tc>
          <w:tcPr>
            <w:tcW w:w="4388" w:type="dxa"/>
            <w:tcBorders>
              <w:bottom w:val="single" w:sz="4" w:space="0" w:color="auto"/>
            </w:tcBorders>
          </w:tcPr>
          <w:p w14:paraId="6B005C79" w14:textId="77777777" w:rsidR="002D4637" w:rsidRDefault="002D4637" w:rsidP="00A152E2">
            <w:pPr>
              <w:ind w:firstLine="0"/>
              <w:jc w:val="center"/>
            </w:pPr>
            <w:r>
              <w:t>C</w:t>
            </w:r>
          </w:p>
        </w:tc>
        <w:tc>
          <w:tcPr>
            <w:tcW w:w="4389" w:type="dxa"/>
            <w:tcBorders>
              <w:bottom w:val="single" w:sz="4" w:space="0" w:color="auto"/>
            </w:tcBorders>
          </w:tcPr>
          <w:p w14:paraId="07E887CB" w14:textId="77777777" w:rsidR="002D4637" w:rsidRDefault="002D4637" w:rsidP="00A152E2">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w:t>
      </w:r>
      <w:proofErr w:type="spellStart"/>
      <w:r w:rsidRPr="002D0AE4">
        <w:t>dpi</w:t>
      </w:r>
      <w:proofErr w:type="spellEnd"/>
      <w:r w:rsidRPr="002D0AE4">
        <w:t xml:space="preserve">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6" w:name="_Ref136544742"/>
      <w:bookmarkStart w:id="47" w:name="_Toc134485799"/>
      <w:bookmarkStart w:id="48" w:name="_Toc227333247"/>
      <w:r w:rsidRPr="00687A88">
        <w:t xml:space="preserve">Şekil </w:t>
      </w:r>
      <w:fldSimple w:instr=" SEQ Şekil \* ARABIC ">
        <w:r>
          <w:rPr>
            <w:noProof/>
          </w:rPr>
          <w:t>1</w:t>
        </w:r>
      </w:fldSimple>
      <w:bookmarkEnd w:id="46"/>
      <w:r w:rsidRPr="00687A88">
        <w:t xml:space="preserve">. </w:t>
      </w:r>
      <w:bookmarkEnd w:id="47"/>
      <w:r>
        <w:t>Örnek şekil</w:t>
      </w:r>
      <w:bookmarkEnd w:id="48"/>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9" w:name="_Toc136539209"/>
      <w:bookmarkStart w:id="50" w:name="_Toc191996354"/>
      <w:bookmarkStart w:id="51" w:name="_Toc227333271"/>
      <w:r>
        <w:t>SONUÇ VE ÖNERİLER</w:t>
      </w:r>
      <w:bookmarkEnd w:id="49"/>
      <w:bookmarkEnd w:id="50"/>
      <w:bookmarkEnd w:id="51"/>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2" w:name="_Toc191996355"/>
      <w:bookmarkStart w:id="53" w:name="_Toc227333272"/>
      <w:r>
        <w:t>TEŞEKKÜR</w:t>
      </w:r>
      <w:bookmarkEnd w:id="52"/>
      <w:bookmarkEnd w:id="53"/>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7"/>
          <w:footerReference w:type="first" r:id="rId18"/>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4" w:name="_Toc136539211"/>
      <w:bookmarkStart w:id="55" w:name="_Toc191996356"/>
      <w:bookmarkStart w:id="56" w:name="_Toc227333273"/>
      <w:bookmarkStart w:id="57" w:name="_Toc191996357"/>
      <w:r>
        <w:t>KAYNAKLAR</w:t>
      </w:r>
      <w:bookmarkEnd w:id="54"/>
      <w:bookmarkEnd w:id="55"/>
      <w:bookmarkEnd w:id="56"/>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19"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8" w:name="_Toc227333274"/>
      <w:r>
        <w:t>EKLER</w:t>
      </w:r>
      <w:bookmarkEnd w:id="57"/>
      <w:bookmarkEnd w:id="58"/>
    </w:p>
    <w:p w14:paraId="078E9216" w14:textId="77777777" w:rsidR="002D4637" w:rsidRDefault="002D4637" w:rsidP="002D4637">
      <w:r w:rsidRPr="002D0AE4">
        <w:t xml:space="preserve">Çalışmada kullanılan ve raporlanması mümkün olmayan </w:t>
      </w:r>
      <w:r>
        <w:t>Microsoft E</w:t>
      </w:r>
      <w:r w:rsidRPr="002D0AE4">
        <w:t>xcel dosyaları, çizim dosyaları (</w:t>
      </w:r>
      <w:proofErr w:type="spellStart"/>
      <w:r w:rsidRPr="002D0AE4">
        <w:t>ncz</w:t>
      </w:r>
      <w:proofErr w:type="spellEnd"/>
      <w:proofErr w:type="gramStart"/>
      <w:r>
        <w:t>.</w:t>
      </w:r>
      <w:r w:rsidRPr="002D0AE4">
        <w:t>,</w:t>
      </w:r>
      <w:proofErr w:type="gramEnd"/>
      <w:r w:rsidRPr="002D0AE4">
        <w:t xml:space="preserve"> </w:t>
      </w:r>
      <w:proofErr w:type="spellStart"/>
      <w:r w:rsidRPr="002D0AE4">
        <w:t>dwg</w:t>
      </w:r>
      <w:proofErr w:type="spellEnd"/>
      <w:r>
        <w:t>.</w:t>
      </w:r>
      <w:r w:rsidRPr="002D0AE4">
        <w:t xml:space="preserve"> </w:t>
      </w:r>
      <w:r>
        <w:t>gibi</w:t>
      </w:r>
      <w:r w:rsidRPr="002D0AE4">
        <w:t>), örnek şablonlar v</w:t>
      </w:r>
      <w:r>
        <w:t xml:space="preserve">e diğerleri </w:t>
      </w:r>
      <w:r w:rsidRPr="002D0AE4">
        <w:t>CD ortamında sunulabilir.</w:t>
      </w:r>
    </w:p>
    <w:p w14:paraId="05AA57BD" w14:textId="5C76FE0E" w:rsidR="00857C6B" w:rsidRDefault="00857C6B" w:rsidP="00857C6B">
      <w:r w:rsidRPr="00857C6B">
        <w:t xml:space="preserve">Bitirme projesi teslim sürecinde, proje metninin </w:t>
      </w:r>
      <w:proofErr w:type="spellStart"/>
      <w:r w:rsidRPr="00857C6B">
        <w:t>GPTZero</w:t>
      </w:r>
      <w:proofErr w:type="spellEnd"/>
      <w:r w:rsidRPr="00857C6B">
        <w:t xml:space="preserve"> platformu üzerinden </w:t>
      </w:r>
      <w:r>
        <w:t>(</w:t>
      </w:r>
      <w:hyperlink r:id="rId20" w:history="1">
        <w:r w:rsidRPr="00B549C1">
          <w:rPr>
            <w:rStyle w:val="Kpr"/>
          </w:rPr>
          <w:t>https://gptzero.me/</w:t>
        </w:r>
      </w:hyperlink>
      <w:r>
        <w:t>)</w:t>
      </w:r>
      <w:r w:rsidRPr="00857C6B">
        <w:t xml:space="preserve"> analiz edilmesi zorunludur.</w:t>
      </w:r>
      <w:r>
        <w:t xml:space="preserve"> </w:t>
      </w:r>
      <w:r w:rsidRPr="00857C6B">
        <w:t>Öğrenciler, proje metinlerini ilgili platformda sorgulatarak hem yapay zekâ içerik tespiti hem de kaynak/atıf doğrulama kontrollerini tamamlamakla yükümlüdür.</w:t>
      </w:r>
      <w:r>
        <w:t xml:space="preserve"> </w:t>
      </w:r>
      <w:r w:rsidRPr="00857C6B">
        <w:t xml:space="preserve">Bu kapsamda, proje metni hem </w:t>
      </w:r>
      <w:r w:rsidRPr="00857C6B">
        <w:rPr>
          <w:b/>
          <w:bCs/>
        </w:rPr>
        <w:t xml:space="preserve">AI </w:t>
      </w:r>
      <w:proofErr w:type="spellStart"/>
      <w:r w:rsidRPr="00857C6B">
        <w:rPr>
          <w:b/>
          <w:bCs/>
        </w:rPr>
        <w:t>Text</w:t>
      </w:r>
      <w:proofErr w:type="spellEnd"/>
      <w:r w:rsidRPr="00857C6B">
        <w:rPr>
          <w:b/>
          <w:bCs/>
        </w:rPr>
        <w:t xml:space="preserve"> </w:t>
      </w:r>
      <w:proofErr w:type="spellStart"/>
      <w:r w:rsidRPr="00857C6B">
        <w:rPr>
          <w:b/>
          <w:bCs/>
        </w:rPr>
        <w:t>Detector</w:t>
      </w:r>
      <w:proofErr w:type="spellEnd"/>
      <w:r w:rsidRPr="00857C6B">
        <w:t xml:space="preserve"> aracı ile yapay zekâ kaynaklı içerik açısından hem de </w:t>
      </w:r>
      <w:r w:rsidRPr="00857C6B">
        <w:rPr>
          <w:b/>
          <w:bCs/>
        </w:rPr>
        <w:t xml:space="preserve">Reference </w:t>
      </w:r>
      <w:proofErr w:type="spellStart"/>
      <w:r w:rsidRPr="00857C6B">
        <w:rPr>
          <w:b/>
          <w:bCs/>
        </w:rPr>
        <w:t>Hallucination</w:t>
      </w:r>
      <w:proofErr w:type="spellEnd"/>
      <w:r w:rsidRPr="00857C6B">
        <w:rPr>
          <w:b/>
          <w:bCs/>
        </w:rPr>
        <w:t xml:space="preserve"> </w:t>
      </w:r>
      <w:proofErr w:type="spellStart"/>
      <w:r w:rsidRPr="00857C6B">
        <w:rPr>
          <w:b/>
          <w:bCs/>
        </w:rPr>
        <w:t>Check</w:t>
      </w:r>
      <w:proofErr w:type="spellEnd"/>
      <w:r w:rsidRPr="00857C6B">
        <w:rPr>
          <w:b/>
          <w:bCs/>
        </w:rPr>
        <w:t xml:space="preserve"> / </w:t>
      </w:r>
      <w:proofErr w:type="spellStart"/>
      <w:r w:rsidRPr="00857C6B">
        <w:rPr>
          <w:b/>
          <w:bCs/>
        </w:rPr>
        <w:t>Citation</w:t>
      </w:r>
      <w:proofErr w:type="spellEnd"/>
      <w:r w:rsidRPr="00857C6B">
        <w:rPr>
          <w:b/>
          <w:bCs/>
        </w:rPr>
        <w:t xml:space="preserve"> </w:t>
      </w:r>
      <w:proofErr w:type="spellStart"/>
      <w:r w:rsidRPr="00857C6B">
        <w:rPr>
          <w:b/>
          <w:bCs/>
        </w:rPr>
        <w:t>Checker</w:t>
      </w:r>
      <w:proofErr w:type="spellEnd"/>
      <w:r w:rsidRPr="00857C6B">
        <w:t xml:space="preserve"> aracı ile kaynakların doğruluğu ve atıf tutarlılığı açısından sorgulatılmalıdır. Elde edilen analiz sonuçları çıktı hâline getirilmeli ve danışman öğretim üyesi tarafından incelenerek imza ve onay altına alınmalıdır. İmzalı ve onaylı analiz sonuçlarının, bitirme projesi</w:t>
      </w:r>
      <w:r>
        <w:t xml:space="preserve">nin </w:t>
      </w:r>
      <w:r w:rsidRPr="00857C6B">
        <w:rPr>
          <w:b/>
          <w:bCs/>
        </w:rPr>
        <w:t>Ekler</w:t>
      </w:r>
      <w:r>
        <w:t xml:space="preserve"> bölümünde</w:t>
      </w:r>
      <w:r w:rsidRPr="00857C6B">
        <w:t xml:space="preserve"> sunulması gerekmektedir.</w:t>
      </w:r>
      <w:r>
        <w:t xml:space="preserve"> </w:t>
      </w:r>
      <w:r w:rsidRPr="00857C6B">
        <w:t>Belge düzenine ilişkin örnek için aşağıda verilen görseli inceleyiniz.</w:t>
      </w:r>
    </w:p>
    <w:p w14:paraId="6BFDE0EA" w14:textId="753A603F" w:rsidR="00857C6B" w:rsidRDefault="00857C6B" w:rsidP="00857C6B">
      <w:pPr>
        <w:ind w:firstLine="0"/>
      </w:pPr>
      <w:r>
        <w:rPr>
          <w:noProof/>
        </w:rPr>
        <w:drawing>
          <wp:inline distT="0" distB="0" distL="0" distR="0" wp14:anchorId="77BA2B9B" wp14:editId="31759C7E">
            <wp:extent cx="5580000" cy="7884708"/>
            <wp:effectExtent l="0" t="0" r="1905" b="2540"/>
            <wp:docPr id="163022841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5580000" cy="7884708"/>
                    </a:xfrm>
                    <a:prstGeom prst="rect">
                      <a:avLst/>
                    </a:prstGeom>
                    <a:noFill/>
                  </pic:spPr>
                </pic:pic>
              </a:graphicData>
            </a:graphic>
          </wp:inline>
        </w:drawing>
      </w:r>
    </w:p>
    <w:p w14:paraId="250539F1" w14:textId="77777777" w:rsidR="00A550E9" w:rsidRPr="008C5679" w:rsidRDefault="00A550E9" w:rsidP="002D4637"/>
    <w:p w14:paraId="03871C0E" w14:textId="77777777" w:rsidR="002D4637" w:rsidRDefault="002D4637" w:rsidP="002D4637">
      <w:pPr>
        <w:rPr>
          <w:szCs w:val="24"/>
        </w:rPr>
      </w:pPr>
    </w:p>
    <w:p w14:paraId="714BF231" w14:textId="77777777" w:rsidR="002D4637" w:rsidRPr="008C5679" w:rsidRDefault="002D4637" w:rsidP="002D4637">
      <w:pPr>
        <w:rPr>
          <w:szCs w:val="24"/>
        </w:rPr>
        <w:sectPr w:rsidR="002D4637" w:rsidRPr="008C5679" w:rsidSect="00CE6012">
          <w:pgSz w:w="11906" w:h="16838"/>
          <w:pgMar w:top="1701" w:right="1418" w:bottom="1418" w:left="1701" w:header="709" w:footer="709" w:gutter="0"/>
          <w:cols w:space="708"/>
          <w:titlePg/>
          <w:docGrid w:linePitch="360"/>
        </w:sectPr>
      </w:pPr>
    </w:p>
    <w:p w14:paraId="099728FB" w14:textId="77777777" w:rsidR="002D4637" w:rsidRDefault="002D4637" w:rsidP="002D4637">
      <w:pPr>
        <w:pStyle w:val="Balk0"/>
      </w:pPr>
      <w:bookmarkStart w:id="59" w:name="_Toc134479282"/>
      <w:bookmarkStart w:id="60" w:name="_Toc136520551"/>
      <w:bookmarkStart w:id="61" w:name="_Toc136539212"/>
      <w:bookmarkStart w:id="62" w:name="_Toc136543922"/>
      <w:bookmarkStart w:id="63" w:name="_Toc137015725"/>
      <w:bookmarkStart w:id="64" w:name="_Toc137023807"/>
      <w:bookmarkStart w:id="65" w:name="_Toc191996358"/>
      <w:bookmarkStart w:id="66" w:name="_Toc227333275"/>
      <w:r w:rsidRPr="002F7139">
        <w:t>ÖZGEÇMİŞ</w:t>
      </w:r>
      <w:bookmarkEnd w:id="59"/>
      <w:bookmarkEnd w:id="60"/>
      <w:bookmarkEnd w:id="61"/>
      <w:bookmarkEnd w:id="62"/>
      <w:bookmarkEnd w:id="63"/>
      <w:bookmarkEnd w:id="64"/>
      <w:bookmarkEnd w:id="65"/>
      <w:bookmarkEnd w:id="66"/>
    </w:p>
    <w:tbl>
      <w:tblPr>
        <w:tblStyle w:val="TabloKlavuzu1"/>
        <w:tblW w:w="9108" w:type="dxa"/>
        <w:tblLook w:val="04A0" w:firstRow="1" w:lastRow="0" w:firstColumn="1" w:lastColumn="0" w:noHBand="0" w:noVBand="1"/>
      </w:tblPr>
      <w:tblGrid>
        <w:gridCol w:w="7044"/>
        <w:gridCol w:w="2064"/>
      </w:tblGrid>
      <w:tr w:rsidR="002D4637" w:rsidRPr="008C5679" w14:paraId="3958438D" w14:textId="77777777" w:rsidTr="00CA03A5">
        <w:trPr>
          <w:trHeight w:val="510"/>
        </w:trPr>
        <w:tc>
          <w:tcPr>
            <w:tcW w:w="7044" w:type="dxa"/>
            <w:vAlign w:val="center"/>
          </w:tcPr>
          <w:p w14:paraId="36CBD4AC" w14:textId="77777777" w:rsidR="002D4637" w:rsidRDefault="002D4637" w:rsidP="00A152E2">
            <w:pPr>
              <w:spacing w:line="240" w:lineRule="auto"/>
              <w:ind w:firstLine="0"/>
              <w:jc w:val="left"/>
              <w:rPr>
                <w:rFonts w:ascii="Times New Roman" w:hAnsi="Times New Roman"/>
                <w:szCs w:val="24"/>
              </w:rPr>
            </w:pPr>
            <w:bookmarkStart w:id="67" w:name="_Hlk198045927"/>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070BDD4F"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6D35D50C" w14:textId="77777777" w:rsidR="002D4637" w:rsidRPr="008C5679" w:rsidRDefault="002D4637" w:rsidP="00CA03A5">
            <w:pPr>
              <w:spacing w:line="240" w:lineRule="auto"/>
              <w:ind w:firstLine="0"/>
              <w:jc w:val="center"/>
              <w:rPr>
                <w:rFonts w:ascii="Times New Roman" w:hAnsi="Times New Roman"/>
                <w:szCs w:val="24"/>
              </w:rPr>
            </w:pPr>
          </w:p>
          <w:p w14:paraId="01C3386C" w14:textId="77777777" w:rsidR="002D4637" w:rsidRPr="008C5679" w:rsidRDefault="002D4637" w:rsidP="00CA03A5">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7B5B9B95" w14:textId="77777777" w:rsidTr="00CA03A5">
        <w:trPr>
          <w:trHeight w:val="510"/>
        </w:trPr>
        <w:tc>
          <w:tcPr>
            <w:tcW w:w="7044" w:type="dxa"/>
            <w:vAlign w:val="center"/>
          </w:tcPr>
          <w:p w14:paraId="5E723839"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EF6FD9" w14:textId="730F6849" w:rsidR="00CA03A5" w:rsidRPr="008C5679" w:rsidRDefault="00CA03A5" w:rsidP="00A152E2">
            <w:pPr>
              <w:spacing w:line="240" w:lineRule="auto"/>
              <w:ind w:firstLine="0"/>
              <w:jc w:val="left"/>
              <w:rPr>
                <w:szCs w:val="24"/>
              </w:rPr>
            </w:pPr>
          </w:p>
        </w:tc>
        <w:tc>
          <w:tcPr>
            <w:tcW w:w="2064" w:type="dxa"/>
            <w:vMerge/>
          </w:tcPr>
          <w:p w14:paraId="16A2B738" w14:textId="77777777" w:rsidR="00CA03A5" w:rsidRPr="008C5679" w:rsidRDefault="00CA03A5" w:rsidP="00A152E2">
            <w:pPr>
              <w:spacing w:line="240" w:lineRule="auto"/>
              <w:ind w:firstLine="0"/>
              <w:jc w:val="left"/>
              <w:rPr>
                <w:szCs w:val="24"/>
              </w:rPr>
            </w:pPr>
          </w:p>
        </w:tc>
      </w:tr>
      <w:tr w:rsidR="00CA03A5" w:rsidRPr="008C5679" w14:paraId="07B9FDAE" w14:textId="77777777" w:rsidTr="00CA03A5">
        <w:trPr>
          <w:trHeight w:val="510"/>
        </w:trPr>
        <w:tc>
          <w:tcPr>
            <w:tcW w:w="7044" w:type="dxa"/>
            <w:vAlign w:val="center"/>
          </w:tcPr>
          <w:p w14:paraId="00B34F57" w14:textId="77777777" w:rsidR="00CA03A5" w:rsidRDefault="00CA03A5" w:rsidP="00CA03A5">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6500F349" w14:textId="77777777" w:rsidR="00CA03A5" w:rsidRPr="008C5679" w:rsidRDefault="00CA03A5" w:rsidP="00CA03A5">
            <w:pPr>
              <w:spacing w:line="276" w:lineRule="auto"/>
              <w:ind w:firstLine="0"/>
              <w:jc w:val="left"/>
              <w:rPr>
                <w:rFonts w:ascii="Times New Roman" w:hAnsi="Times New Roman"/>
                <w:szCs w:val="24"/>
              </w:rPr>
            </w:pPr>
          </w:p>
          <w:p w14:paraId="492B84BB" w14:textId="77777777" w:rsidR="00CA03A5"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26A4B14C" w14:textId="79F76EE1" w:rsidR="00CA03A5" w:rsidRPr="008C5679" w:rsidRDefault="00CA03A5" w:rsidP="00CA03A5">
            <w:pPr>
              <w:spacing w:line="240" w:lineRule="auto"/>
              <w:ind w:firstLine="0"/>
              <w:jc w:val="left"/>
              <w:rPr>
                <w:szCs w:val="24"/>
              </w:rPr>
            </w:pPr>
          </w:p>
        </w:tc>
        <w:tc>
          <w:tcPr>
            <w:tcW w:w="2064" w:type="dxa"/>
            <w:vMerge/>
          </w:tcPr>
          <w:p w14:paraId="17328236" w14:textId="77777777" w:rsidR="00CA03A5" w:rsidRPr="008C5679" w:rsidRDefault="00CA03A5" w:rsidP="00A152E2">
            <w:pPr>
              <w:spacing w:line="240" w:lineRule="auto"/>
              <w:ind w:firstLine="0"/>
              <w:jc w:val="left"/>
              <w:rPr>
                <w:szCs w:val="24"/>
              </w:rPr>
            </w:pPr>
          </w:p>
        </w:tc>
      </w:tr>
      <w:tr w:rsidR="00CA03A5" w:rsidRPr="008C5679" w14:paraId="2F146C7D" w14:textId="77777777" w:rsidTr="00CA03A5">
        <w:trPr>
          <w:trHeight w:val="510"/>
        </w:trPr>
        <w:tc>
          <w:tcPr>
            <w:tcW w:w="7044" w:type="dxa"/>
            <w:vAlign w:val="center"/>
          </w:tcPr>
          <w:p w14:paraId="1ADB97A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5D0F10FE" w14:textId="32DD8040" w:rsidR="00CA03A5" w:rsidRPr="008C5679" w:rsidRDefault="00CA03A5" w:rsidP="00A152E2">
            <w:pPr>
              <w:spacing w:line="240" w:lineRule="auto"/>
              <w:ind w:firstLine="0"/>
              <w:jc w:val="left"/>
              <w:rPr>
                <w:szCs w:val="24"/>
              </w:rPr>
            </w:pPr>
          </w:p>
        </w:tc>
        <w:tc>
          <w:tcPr>
            <w:tcW w:w="2064" w:type="dxa"/>
            <w:vMerge/>
          </w:tcPr>
          <w:p w14:paraId="260BD5C3" w14:textId="77777777" w:rsidR="00CA03A5" w:rsidRPr="008C5679" w:rsidRDefault="00CA03A5" w:rsidP="00A152E2">
            <w:pPr>
              <w:spacing w:line="240" w:lineRule="auto"/>
              <w:ind w:firstLine="0"/>
              <w:jc w:val="left"/>
              <w:rPr>
                <w:szCs w:val="24"/>
              </w:rPr>
            </w:pPr>
          </w:p>
        </w:tc>
      </w:tr>
      <w:tr w:rsidR="002D4637" w:rsidRPr="008C5679" w14:paraId="4316F0DB" w14:textId="77777777" w:rsidTr="00A152E2">
        <w:trPr>
          <w:trHeight w:val="899"/>
        </w:trPr>
        <w:tc>
          <w:tcPr>
            <w:tcW w:w="9108" w:type="dxa"/>
            <w:gridSpan w:val="2"/>
          </w:tcPr>
          <w:p w14:paraId="0D7062BF" w14:textId="77777777" w:rsidR="002D4637" w:rsidRDefault="002D4637"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59B30014"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70641169" w14:textId="77777777" w:rsidTr="00635219">
        <w:trPr>
          <w:trHeight w:val="6848"/>
        </w:trPr>
        <w:tc>
          <w:tcPr>
            <w:tcW w:w="9108" w:type="dxa"/>
            <w:gridSpan w:val="2"/>
          </w:tcPr>
          <w:p w14:paraId="7D78C342" w14:textId="77777777" w:rsidR="00CA03A5" w:rsidRPr="008C5679"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17F64CD" w14:textId="77777777" w:rsidR="00CA03A5" w:rsidRPr="008C5679" w:rsidRDefault="00CA03A5" w:rsidP="00A152E2">
            <w:pPr>
              <w:spacing w:line="240" w:lineRule="auto"/>
              <w:ind w:firstLine="0"/>
              <w:jc w:val="left"/>
              <w:rPr>
                <w:rFonts w:ascii="Times New Roman" w:hAnsi="Times New Roman"/>
                <w:szCs w:val="24"/>
              </w:rPr>
            </w:pPr>
          </w:p>
          <w:p w14:paraId="2F4AC738" w14:textId="77777777" w:rsidR="00CA03A5" w:rsidRPr="008C5679" w:rsidRDefault="00CA03A5" w:rsidP="00A152E2">
            <w:pPr>
              <w:spacing w:line="240" w:lineRule="auto"/>
              <w:ind w:firstLine="0"/>
              <w:jc w:val="left"/>
              <w:rPr>
                <w:rFonts w:ascii="Times New Roman" w:hAnsi="Times New Roman"/>
                <w:szCs w:val="24"/>
              </w:rPr>
            </w:pPr>
          </w:p>
          <w:p w14:paraId="62C97267" w14:textId="77777777" w:rsidR="00CA03A5" w:rsidRPr="008C5679" w:rsidRDefault="00CA03A5" w:rsidP="00A152E2">
            <w:pPr>
              <w:spacing w:line="240" w:lineRule="auto"/>
              <w:ind w:firstLine="0"/>
              <w:jc w:val="left"/>
              <w:rPr>
                <w:rFonts w:ascii="Times New Roman" w:hAnsi="Times New Roman"/>
                <w:szCs w:val="24"/>
              </w:rPr>
            </w:pPr>
          </w:p>
          <w:p w14:paraId="6536C90F" w14:textId="77777777" w:rsidR="00CA03A5" w:rsidRPr="008C5679" w:rsidRDefault="00CA03A5" w:rsidP="00A152E2">
            <w:pPr>
              <w:spacing w:line="240" w:lineRule="auto"/>
              <w:ind w:firstLine="0"/>
              <w:jc w:val="left"/>
              <w:rPr>
                <w:rFonts w:ascii="Times New Roman" w:hAnsi="Times New Roman"/>
                <w:szCs w:val="24"/>
              </w:rPr>
            </w:pPr>
          </w:p>
          <w:p w14:paraId="01CC3705" w14:textId="77777777" w:rsidR="00CA03A5" w:rsidRPr="008C5679" w:rsidRDefault="00CA03A5" w:rsidP="00A152E2">
            <w:pPr>
              <w:spacing w:line="240" w:lineRule="auto"/>
              <w:ind w:firstLine="0"/>
              <w:jc w:val="left"/>
              <w:rPr>
                <w:rFonts w:ascii="Times New Roman" w:hAnsi="Times New Roman"/>
                <w:szCs w:val="24"/>
              </w:rPr>
            </w:pPr>
          </w:p>
          <w:p w14:paraId="126763E1" w14:textId="77777777" w:rsidR="00CA03A5" w:rsidRPr="008C5679" w:rsidRDefault="00CA03A5" w:rsidP="00A152E2">
            <w:pPr>
              <w:spacing w:line="240" w:lineRule="auto"/>
              <w:ind w:firstLine="0"/>
              <w:jc w:val="left"/>
              <w:rPr>
                <w:rFonts w:ascii="Times New Roman" w:hAnsi="Times New Roman"/>
                <w:szCs w:val="24"/>
              </w:rPr>
            </w:pPr>
          </w:p>
          <w:p w14:paraId="236F76E6" w14:textId="77777777" w:rsidR="00CA03A5" w:rsidRPr="008C5679" w:rsidRDefault="00CA03A5" w:rsidP="00A152E2">
            <w:pPr>
              <w:spacing w:line="240" w:lineRule="auto"/>
              <w:ind w:firstLine="0"/>
              <w:jc w:val="left"/>
              <w:rPr>
                <w:rFonts w:ascii="Times New Roman" w:hAnsi="Times New Roman"/>
                <w:szCs w:val="24"/>
              </w:rPr>
            </w:pPr>
          </w:p>
          <w:p w14:paraId="06311CF7" w14:textId="77777777" w:rsidR="00CA03A5" w:rsidRPr="008C5679" w:rsidRDefault="00CA03A5" w:rsidP="00A152E2">
            <w:pPr>
              <w:spacing w:line="240" w:lineRule="auto"/>
              <w:ind w:firstLine="0"/>
              <w:jc w:val="left"/>
              <w:rPr>
                <w:rFonts w:ascii="Times New Roman" w:hAnsi="Times New Roman"/>
                <w:szCs w:val="24"/>
              </w:rPr>
            </w:pPr>
          </w:p>
          <w:p w14:paraId="2530E72E" w14:textId="77777777" w:rsidR="00CA03A5" w:rsidRPr="008C5679" w:rsidRDefault="00CA03A5" w:rsidP="00A152E2">
            <w:pPr>
              <w:spacing w:line="240" w:lineRule="auto"/>
              <w:ind w:firstLine="0"/>
              <w:jc w:val="left"/>
              <w:rPr>
                <w:rFonts w:ascii="Times New Roman" w:hAnsi="Times New Roman"/>
                <w:szCs w:val="24"/>
              </w:rPr>
            </w:pPr>
          </w:p>
          <w:p w14:paraId="60219312" w14:textId="77777777" w:rsidR="00CA03A5" w:rsidRPr="008C5679" w:rsidRDefault="00CA03A5" w:rsidP="00A152E2">
            <w:pPr>
              <w:spacing w:line="240" w:lineRule="auto"/>
              <w:ind w:firstLine="0"/>
              <w:jc w:val="left"/>
              <w:rPr>
                <w:rFonts w:ascii="Times New Roman" w:hAnsi="Times New Roman"/>
                <w:szCs w:val="24"/>
              </w:rPr>
            </w:pPr>
          </w:p>
          <w:p w14:paraId="0313FEB2" w14:textId="77777777" w:rsidR="00CA03A5" w:rsidRPr="008C5679" w:rsidRDefault="00CA03A5" w:rsidP="00A152E2">
            <w:pPr>
              <w:spacing w:line="240" w:lineRule="auto"/>
              <w:ind w:firstLine="0"/>
              <w:jc w:val="left"/>
              <w:rPr>
                <w:rFonts w:ascii="Times New Roman" w:hAnsi="Times New Roman"/>
                <w:szCs w:val="24"/>
              </w:rPr>
            </w:pPr>
          </w:p>
          <w:p w14:paraId="311EAE62" w14:textId="77777777" w:rsidR="00CA03A5" w:rsidRPr="008C5679" w:rsidRDefault="00CA03A5" w:rsidP="00A152E2">
            <w:pPr>
              <w:spacing w:line="240" w:lineRule="auto"/>
              <w:ind w:firstLine="0"/>
              <w:jc w:val="left"/>
              <w:rPr>
                <w:rFonts w:ascii="Times New Roman" w:hAnsi="Times New Roman"/>
                <w:szCs w:val="24"/>
              </w:rPr>
            </w:pPr>
          </w:p>
          <w:p w14:paraId="0114B688" w14:textId="77777777" w:rsidR="00CA03A5" w:rsidRPr="008C5679" w:rsidRDefault="00CA03A5" w:rsidP="00A152E2">
            <w:pPr>
              <w:spacing w:line="240" w:lineRule="auto"/>
              <w:ind w:firstLine="0"/>
              <w:jc w:val="left"/>
              <w:rPr>
                <w:rFonts w:ascii="Times New Roman" w:hAnsi="Times New Roman"/>
                <w:szCs w:val="24"/>
              </w:rPr>
            </w:pPr>
          </w:p>
          <w:p w14:paraId="12AB2A1E" w14:textId="77777777" w:rsidR="00CA03A5" w:rsidRPr="008C5679" w:rsidRDefault="00CA03A5" w:rsidP="00A152E2">
            <w:pPr>
              <w:spacing w:line="240" w:lineRule="auto"/>
              <w:ind w:firstLine="0"/>
              <w:jc w:val="left"/>
              <w:rPr>
                <w:rFonts w:ascii="Times New Roman" w:hAnsi="Times New Roman"/>
                <w:szCs w:val="24"/>
              </w:rPr>
            </w:pPr>
          </w:p>
          <w:p w14:paraId="4B7B88E8" w14:textId="77777777" w:rsidR="00CA03A5" w:rsidRPr="008C5679" w:rsidRDefault="00CA03A5" w:rsidP="00A152E2">
            <w:pPr>
              <w:spacing w:line="240" w:lineRule="auto"/>
              <w:ind w:firstLine="0"/>
              <w:jc w:val="left"/>
              <w:rPr>
                <w:rFonts w:ascii="Times New Roman" w:hAnsi="Times New Roman"/>
                <w:szCs w:val="24"/>
              </w:rPr>
            </w:pPr>
          </w:p>
          <w:p w14:paraId="5D40009D" w14:textId="77777777" w:rsidR="00CA03A5" w:rsidRPr="008C5679" w:rsidRDefault="00CA03A5" w:rsidP="00A152E2">
            <w:pPr>
              <w:spacing w:line="240" w:lineRule="auto"/>
              <w:ind w:firstLine="0"/>
              <w:jc w:val="left"/>
              <w:rPr>
                <w:rFonts w:ascii="Times New Roman" w:hAnsi="Times New Roman"/>
                <w:szCs w:val="24"/>
              </w:rPr>
            </w:pPr>
          </w:p>
          <w:p w14:paraId="7B645E66" w14:textId="77777777" w:rsidR="00CA03A5" w:rsidRPr="008C5679" w:rsidRDefault="00CA03A5" w:rsidP="00A152E2">
            <w:pPr>
              <w:spacing w:line="240" w:lineRule="auto"/>
              <w:ind w:firstLine="0"/>
              <w:jc w:val="left"/>
              <w:rPr>
                <w:rFonts w:ascii="Times New Roman" w:hAnsi="Times New Roman"/>
                <w:szCs w:val="24"/>
              </w:rPr>
            </w:pPr>
          </w:p>
          <w:p w14:paraId="54866750" w14:textId="77777777" w:rsidR="00CA03A5" w:rsidRPr="008C5679" w:rsidRDefault="00CA03A5" w:rsidP="00A152E2">
            <w:pPr>
              <w:spacing w:line="240" w:lineRule="auto"/>
              <w:ind w:firstLine="0"/>
              <w:jc w:val="left"/>
              <w:rPr>
                <w:rFonts w:ascii="Times New Roman" w:hAnsi="Times New Roman"/>
                <w:szCs w:val="24"/>
              </w:rPr>
            </w:pPr>
          </w:p>
          <w:p w14:paraId="4336566F" w14:textId="77777777" w:rsidR="00CA03A5" w:rsidRPr="008C5679" w:rsidRDefault="00CA03A5" w:rsidP="00A152E2">
            <w:pPr>
              <w:spacing w:line="240" w:lineRule="auto"/>
              <w:ind w:firstLine="0"/>
              <w:jc w:val="left"/>
              <w:rPr>
                <w:rFonts w:ascii="Times New Roman" w:hAnsi="Times New Roman"/>
                <w:szCs w:val="24"/>
              </w:rPr>
            </w:pPr>
          </w:p>
          <w:p w14:paraId="169EA928" w14:textId="77777777" w:rsidR="00CA03A5" w:rsidRPr="008C5679" w:rsidRDefault="00CA03A5" w:rsidP="00A152E2">
            <w:pPr>
              <w:spacing w:line="240" w:lineRule="auto"/>
              <w:ind w:firstLine="0"/>
              <w:jc w:val="left"/>
              <w:rPr>
                <w:rFonts w:ascii="Times New Roman" w:hAnsi="Times New Roman"/>
                <w:szCs w:val="24"/>
              </w:rPr>
            </w:pPr>
          </w:p>
          <w:p w14:paraId="6222E97B" w14:textId="0174EB6F" w:rsidR="00CA03A5" w:rsidRPr="008C5679" w:rsidRDefault="00CA03A5" w:rsidP="00A152E2">
            <w:pPr>
              <w:spacing w:line="240" w:lineRule="auto"/>
              <w:jc w:val="left"/>
              <w:rPr>
                <w:rFonts w:ascii="Times New Roman" w:hAnsi="Times New Roman"/>
                <w:szCs w:val="24"/>
              </w:rPr>
            </w:pPr>
          </w:p>
        </w:tc>
      </w:tr>
      <w:bookmarkEnd w:id="67"/>
    </w:tbl>
    <w:p w14:paraId="32DA53EA" w14:textId="77777777" w:rsidR="002D4637" w:rsidRDefault="002D4637" w:rsidP="002D4637">
      <w:pPr>
        <w:autoSpaceDE w:val="0"/>
        <w:autoSpaceDN w:val="0"/>
        <w:adjustRightInd w:val="0"/>
        <w:ind w:firstLine="0"/>
        <w:jc w:val="left"/>
        <w:rPr>
          <w:i/>
          <w:szCs w:val="24"/>
        </w:rPr>
        <w:sectPr w:rsidR="002D4637" w:rsidSect="002D4637">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48EF4B0" w14:textId="77777777" w:rsidTr="00A152E2">
        <w:trPr>
          <w:trHeight w:val="510"/>
        </w:trPr>
        <w:tc>
          <w:tcPr>
            <w:tcW w:w="7044" w:type="dxa"/>
            <w:vAlign w:val="center"/>
          </w:tcPr>
          <w:p w14:paraId="18F23CDD"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2015AE19"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7AC4B751" w14:textId="77777777" w:rsidR="00CA03A5" w:rsidRPr="008C5679" w:rsidRDefault="00CA03A5" w:rsidP="00A152E2">
            <w:pPr>
              <w:spacing w:line="240" w:lineRule="auto"/>
              <w:ind w:firstLine="0"/>
              <w:jc w:val="center"/>
              <w:rPr>
                <w:rFonts w:ascii="Times New Roman" w:hAnsi="Times New Roman"/>
                <w:szCs w:val="24"/>
              </w:rPr>
            </w:pPr>
          </w:p>
          <w:p w14:paraId="67B98E24"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35DF6402" w14:textId="77777777" w:rsidTr="00A152E2">
        <w:trPr>
          <w:trHeight w:val="510"/>
        </w:trPr>
        <w:tc>
          <w:tcPr>
            <w:tcW w:w="7044" w:type="dxa"/>
            <w:vAlign w:val="center"/>
          </w:tcPr>
          <w:p w14:paraId="0B4DD636"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441F9A07" w14:textId="77777777" w:rsidR="00CA03A5" w:rsidRPr="008C5679" w:rsidRDefault="00CA03A5" w:rsidP="00A152E2">
            <w:pPr>
              <w:spacing w:line="240" w:lineRule="auto"/>
              <w:ind w:firstLine="0"/>
              <w:jc w:val="left"/>
              <w:rPr>
                <w:szCs w:val="24"/>
              </w:rPr>
            </w:pPr>
          </w:p>
        </w:tc>
        <w:tc>
          <w:tcPr>
            <w:tcW w:w="2064" w:type="dxa"/>
            <w:vMerge/>
          </w:tcPr>
          <w:p w14:paraId="0B64D22B" w14:textId="77777777" w:rsidR="00CA03A5" w:rsidRPr="008C5679" w:rsidRDefault="00CA03A5" w:rsidP="00A152E2">
            <w:pPr>
              <w:spacing w:line="240" w:lineRule="auto"/>
              <w:ind w:firstLine="0"/>
              <w:jc w:val="left"/>
              <w:rPr>
                <w:szCs w:val="24"/>
              </w:rPr>
            </w:pPr>
          </w:p>
        </w:tc>
      </w:tr>
      <w:tr w:rsidR="00CA03A5" w:rsidRPr="008C5679" w14:paraId="74E71AF9" w14:textId="77777777" w:rsidTr="00A152E2">
        <w:trPr>
          <w:trHeight w:val="510"/>
        </w:trPr>
        <w:tc>
          <w:tcPr>
            <w:tcW w:w="7044" w:type="dxa"/>
            <w:vAlign w:val="center"/>
          </w:tcPr>
          <w:p w14:paraId="560C76E5"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373A04AF" w14:textId="77777777" w:rsidR="00CA03A5" w:rsidRPr="008C5679" w:rsidRDefault="00CA03A5" w:rsidP="00A152E2">
            <w:pPr>
              <w:spacing w:line="276" w:lineRule="auto"/>
              <w:ind w:firstLine="0"/>
              <w:jc w:val="left"/>
              <w:rPr>
                <w:rFonts w:ascii="Times New Roman" w:hAnsi="Times New Roman"/>
                <w:szCs w:val="24"/>
              </w:rPr>
            </w:pPr>
          </w:p>
          <w:p w14:paraId="47D29114"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4148E7E" w14:textId="77777777" w:rsidR="00CA03A5" w:rsidRPr="008C5679" w:rsidRDefault="00CA03A5" w:rsidP="00A152E2">
            <w:pPr>
              <w:spacing w:line="240" w:lineRule="auto"/>
              <w:ind w:firstLine="0"/>
              <w:jc w:val="left"/>
              <w:rPr>
                <w:szCs w:val="24"/>
              </w:rPr>
            </w:pPr>
          </w:p>
        </w:tc>
        <w:tc>
          <w:tcPr>
            <w:tcW w:w="2064" w:type="dxa"/>
            <w:vMerge/>
          </w:tcPr>
          <w:p w14:paraId="53AB7CFF" w14:textId="77777777" w:rsidR="00CA03A5" w:rsidRPr="008C5679" w:rsidRDefault="00CA03A5" w:rsidP="00A152E2">
            <w:pPr>
              <w:spacing w:line="240" w:lineRule="auto"/>
              <w:ind w:firstLine="0"/>
              <w:jc w:val="left"/>
              <w:rPr>
                <w:szCs w:val="24"/>
              </w:rPr>
            </w:pPr>
          </w:p>
        </w:tc>
      </w:tr>
      <w:tr w:rsidR="00CA03A5" w:rsidRPr="008C5679" w14:paraId="21B3A4B4" w14:textId="77777777" w:rsidTr="00A152E2">
        <w:trPr>
          <w:trHeight w:val="510"/>
        </w:trPr>
        <w:tc>
          <w:tcPr>
            <w:tcW w:w="7044" w:type="dxa"/>
            <w:vAlign w:val="center"/>
          </w:tcPr>
          <w:p w14:paraId="6102C89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42D5B500" w14:textId="77777777" w:rsidR="00CA03A5" w:rsidRPr="008C5679" w:rsidRDefault="00CA03A5" w:rsidP="00A152E2">
            <w:pPr>
              <w:spacing w:line="240" w:lineRule="auto"/>
              <w:ind w:firstLine="0"/>
              <w:jc w:val="left"/>
              <w:rPr>
                <w:szCs w:val="24"/>
              </w:rPr>
            </w:pPr>
          </w:p>
        </w:tc>
        <w:tc>
          <w:tcPr>
            <w:tcW w:w="2064" w:type="dxa"/>
            <w:vMerge/>
          </w:tcPr>
          <w:p w14:paraId="1B8D95AC" w14:textId="77777777" w:rsidR="00CA03A5" w:rsidRPr="008C5679" w:rsidRDefault="00CA03A5" w:rsidP="00A152E2">
            <w:pPr>
              <w:spacing w:line="240" w:lineRule="auto"/>
              <w:ind w:firstLine="0"/>
              <w:jc w:val="left"/>
              <w:rPr>
                <w:szCs w:val="24"/>
              </w:rPr>
            </w:pPr>
          </w:p>
        </w:tc>
      </w:tr>
      <w:tr w:rsidR="00CA03A5" w:rsidRPr="008C5679" w14:paraId="3D422CC4" w14:textId="77777777" w:rsidTr="00A152E2">
        <w:trPr>
          <w:trHeight w:val="899"/>
        </w:trPr>
        <w:tc>
          <w:tcPr>
            <w:tcW w:w="9108" w:type="dxa"/>
            <w:gridSpan w:val="2"/>
          </w:tcPr>
          <w:p w14:paraId="03C2503B"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508C9BCF"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999C891" w14:textId="77777777" w:rsidTr="00A152E2">
        <w:trPr>
          <w:trHeight w:val="6848"/>
        </w:trPr>
        <w:tc>
          <w:tcPr>
            <w:tcW w:w="9108" w:type="dxa"/>
            <w:gridSpan w:val="2"/>
          </w:tcPr>
          <w:p w14:paraId="2EBC2981"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03910C97" w14:textId="77777777" w:rsidR="00CA03A5" w:rsidRPr="008C5679" w:rsidRDefault="00CA03A5" w:rsidP="00A152E2">
            <w:pPr>
              <w:spacing w:line="240" w:lineRule="auto"/>
              <w:ind w:firstLine="0"/>
              <w:jc w:val="left"/>
              <w:rPr>
                <w:rFonts w:ascii="Times New Roman" w:hAnsi="Times New Roman"/>
                <w:szCs w:val="24"/>
              </w:rPr>
            </w:pPr>
          </w:p>
          <w:p w14:paraId="6E9C9E59" w14:textId="77777777" w:rsidR="00CA03A5" w:rsidRPr="008C5679" w:rsidRDefault="00CA03A5" w:rsidP="00A152E2">
            <w:pPr>
              <w:spacing w:line="240" w:lineRule="auto"/>
              <w:ind w:firstLine="0"/>
              <w:jc w:val="left"/>
              <w:rPr>
                <w:rFonts w:ascii="Times New Roman" w:hAnsi="Times New Roman"/>
                <w:szCs w:val="24"/>
              </w:rPr>
            </w:pPr>
          </w:p>
          <w:p w14:paraId="09739D98" w14:textId="77777777" w:rsidR="00CA03A5" w:rsidRPr="008C5679" w:rsidRDefault="00CA03A5" w:rsidP="00A152E2">
            <w:pPr>
              <w:spacing w:line="240" w:lineRule="auto"/>
              <w:ind w:firstLine="0"/>
              <w:jc w:val="left"/>
              <w:rPr>
                <w:rFonts w:ascii="Times New Roman" w:hAnsi="Times New Roman"/>
                <w:szCs w:val="24"/>
              </w:rPr>
            </w:pPr>
          </w:p>
          <w:p w14:paraId="33717B01" w14:textId="77777777" w:rsidR="00CA03A5" w:rsidRPr="008C5679" w:rsidRDefault="00CA03A5" w:rsidP="00A152E2">
            <w:pPr>
              <w:spacing w:line="240" w:lineRule="auto"/>
              <w:ind w:firstLine="0"/>
              <w:jc w:val="left"/>
              <w:rPr>
                <w:rFonts w:ascii="Times New Roman" w:hAnsi="Times New Roman"/>
                <w:szCs w:val="24"/>
              </w:rPr>
            </w:pPr>
          </w:p>
          <w:p w14:paraId="2388A457" w14:textId="77777777" w:rsidR="00CA03A5" w:rsidRPr="008C5679" w:rsidRDefault="00CA03A5" w:rsidP="00A152E2">
            <w:pPr>
              <w:spacing w:line="240" w:lineRule="auto"/>
              <w:ind w:firstLine="0"/>
              <w:jc w:val="left"/>
              <w:rPr>
                <w:rFonts w:ascii="Times New Roman" w:hAnsi="Times New Roman"/>
                <w:szCs w:val="24"/>
              </w:rPr>
            </w:pPr>
          </w:p>
          <w:p w14:paraId="4C156250" w14:textId="77777777" w:rsidR="00CA03A5" w:rsidRPr="008C5679" w:rsidRDefault="00CA03A5" w:rsidP="00A152E2">
            <w:pPr>
              <w:spacing w:line="240" w:lineRule="auto"/>
              <w:ind w:firstLine="0"/>
              <w:jc w:val="left"/>
              <w:rPr>
                <w:rFonts w:ascii="Times New Roman" w:hAnsi="Times New Roman"/>
                <w:szCs w:val="24"/>
              </w:rPr>
            </w:pPr>
          </w:p>
          <w:p w14:paraId="6B69868E" w14:textId="77777777" w:rsidR="00CA03A5" w:rsidRPr="008C5679" w:rsidRDefault="00CA03A5" w:rsidP="00A152E2">
            <w:pPr>
              <w:spacing w:line="240" w:lineRule="auto"/>
              <w:ind w:firstLine="0"/>
              <w:jc w:val="left"/>
              <w:rPr>
                <w:rFonts w:ascii="Times New Roman" w:hAnsi="Times New Roman"/>
                <w:szCs w:val="24"/>
              </w:rPr>
            </w:pPr>
          </w:p>
          <w:p w14:paraId="4A5BDA37" w14:textId="77777777" w:rsidR="00CA03A5" w:rsidRPr="008C5679" w:rsidRDefault="00CA03A5" w:rsidP="00A152E2">
            <w:pPr>
              <w:spacing w:line="240" w:lineRule="auto"/>
              <w:ind w:firstLine="0"/>
              <w:jc w:val="left"/>
              <w:rPr>
                <w:rFonts w:ascii="Times New Roman" w:hAnsi="Times New Roman"/>
                <w:szCs w:val="24"/>
              </w:rPr>
            </w:pPr>
          </w:p>
          <w:p w14:paraId="40CF47B9" w14:textId="77777777" w:rsidR="00CA03A5" w:rsidRPr="008C5679" w:rsidRDefault="00CA03A5" w:rsidP="00A152E2">
            <w:pPr>
              <w:spacing w:line="240" w:lineRule="auto"/>
              <w:ind w:firstLine="0"/>
              <w:jc w:val="left"/>
              <w:rPr>
                <w:rFonts w:ascii="Times New Roman" w:hAnsi="Times New Roman"/>
                <w:szCs w:val="24"/>
              </w:rPr>
            </w:pPr>
          </w:p>
          <w:p w14:paraId="6AFF5294" w14:textId="77777777" w:rsidR="00CA03A5" w:rsidRPr="008C5679" w:rsidRDefault="00CA03A5" w:rsidP="00A152E2">
            <w:pPr>
              <w:spacing w:line="240" w:lineRule="auto"/>
              <w:ind w:firstLine="0"/>
              <w:jc w:val="left"/>
              <w:rPr>
                <w:rFonts w:ascii="Times New Roman" w:hAnsi="Times New Roman"/>
                <w:szCs w:val="24"/>
              </w:rPr>
            </w:pPr>
          </w:p>
          <w:p w14:paraId="600FF7D1" w14:textId="77777777" w:rsidR="00CA03A5" w:rsidRPr="008C5679" w:rsidRDefault="00CA03A5" w:rsidP="00A152E2">
            <w:pPr>
              <w:spacing w:line="240" w:lineRule="auto"/>
              <w:ind w:firstLine="0"/>
              <w:jc w:val="left"/>
              <w:rPr>
                <w:rFonts w:ascii="Times New Roman" w:hAnsi="Times New Roman"/>
                <w:szCs w:val="24"/>
              </w:rPr>
            </w:pPr>
          </w:p>
          <w:p w14:paraId="5FA2F719" w14:textId="77777777" w:rsidR="00CA03A5" w:rsidRPr="008C5679" w:rsidRDefault="00CA03A5" w:rsidP="00A152E2">
            <w:pPr>
              <w:spacing w:line="240" w:lineRule="auto"/>
              <w:ind w:firstLine="0"/>
              <w:jc w:val="left"/>
              <w:rPr>
                <w:rFonts w:ascii="Times New Roman" w:hAnsi="Times New Roman"/>
                <w:szCs w:val="24"/>
              </w:rPr>
            </w:pPr>
          </w:p>
          <w:p w14:paraId="09EE62B0" w14:textId="77777777" w:rsidR="00CA03A5" w:rsidRPr="008C5679" w:rsidRDefault="00CA03A5" w:rsidP="00A152E2">
            <w:pPr>
              <w:spacing w:line="240" w:lineRule="auto"/>
              <w:ind w:firstLine="0"/>
              <w:jc w:val="left"/>
              <w:rPr>
                <w:rFonts w:ascii="Times New Roman" w:hAnsi="Times New Roman"/>
                <w:szCs w:val="24"/>
              </w:rPr>
            </w:pPr>
          </w:p>
          <w:p w14:paraId="194C9CEF" w14:textId="77777777" w:rsidR="00CA03A5" w:rsidRPr="008C5679" w:rsidRDefault="00CA03A5" w:rsidP="00A152E2">
            <w:pPr>
              <w:spacing w:line="240" w:lineRule="auto"/>
              <w:ind w:firstLine="0"/>
              <w:jc w:val="left"/>
              <w:rPr>
                <w:rFonts w:ascii="Times New Roman" w:hAnsi="Times New Roman"/>
                <w:szCs w:val="24"/>
              </w:rPr>
            </w:pPr>
          </w:p>
          <w:p w14:paraId="2B2D29A2" w14:textId="77777777" w:rsidR="00CA03A5" w:rsidRPr="008C5679" w:rsidRDefault="00CA03A5" w:rsidP="00A152E2">
            <w:pPr>
              <w:spacing w:line="240" w:lineRule="auto"/>
              <w:ind w:firstLine="0"/>
              <w:jc w:val="left"/>
              <w:rPr>
                <w:rFonts w:ascii="Times New Roman" w:hAnsi="Times New Roman"/>
                <w:szCs w:val="24"/>
              </w:rPr>
            </w:pPr>
          </w:p>
          <w:p w14:paraId="7EA2F727" w14:textId="77777777" w:rsidR="00CA03A5" w:rsidRPr="008C5679" w:rsidRDefault="00CA03A5" w:rsidP="00A152E2">
            <w:pPr>
              <w:spacing w:line="240" w:lineRule="auto"/>
              <w:ind w:firstLine="0"/>
              <w:jc w:val="left"/>
              <w:rPr>
                <w:rFonts w:ascii="Times New Roman" w:hAnsi="Times New Roman"/>
                <w:szCs w:val="24"/>
              </w:rPr>
            </w:pPr>
          </w:p>
          <w:p w14:paraId="4CF08210" w14:textId="77777777" w:rsidR="00CA03A5" w:rsidRPr="008C5679" w:rsidRDefault="00CA03A5" w:rsidP="00A152E2">
            <w:pPr>
              <w:spacing w:line="240" w:lineRule="auto"/>
              <w:ind w:firstLine="0"/>
              <w:jc w:val="left"/>
              <w:rPr>
                <w:rFonts w:ascii="Times New Roman" w:hAnsi="Times New Roman"/>
                <w:szCs w:val="24"/>
              </w:rPr>
            </w:pPr>
          </w:p>
          <w:p w14:paraId="41BA730F" w14:textId="77777777" w:rsidR="00CA03A5" w:rsidRPr="008C5679" w:rsidRDefault="00CA03A5" w:rsidP="00A152E2">
            <w:pPr>
              <w:spacing w:line="240" w:lineRule="auto"/>
              <w:ind w:firstLine="0"/>
              <w:jc w:val="left"/>
              <w:rPr>
                <w:rFonts w:ascii="Times New Roman" w:hAnsi="Times New Roman"/>
                <w:szCs w:val="24"/>
              </w:rPr>
            </w:pPr>
          </w:p>
          <w:p w14:paraId="28DCD8B9" w14:textId="77777777" w:rsidR="00CA03A5" w:rsidRPr="008C5679" w:rsidRDefault="00CA03A5" w:rsidP="00A152E2">
            <w:pPr>
              <w:spacing w:line="240" w:lineRule="auto"/>
              <w:ind w:firstLine="0"/>
              <w:jc w:val="left"/>
              <w:rPr>
                <w:rFonts w:ascii="Times New Roman" w:hAnsi="Times New Roman"/>
                <w:szCs w:val="24"/>
              </w:rPr>
            </w:pPr>
          </w:p>
          <w:p w14:paraId="3B72F59E" w14:textId="77777777" w:rsidR="00CA03A5" w:rsidRPr="008C5679" w:rsidRDefault="00CA03A5" w:rsidP="00A152E2">
            <w:pPr>
              <w:spacing w:line="240" w:lineRule="auto"/>
              <w:ind w:firstLine="0"/>
              <w:jc w:val="left"/>
              <w:rPr>
                <w:rFonts w:ascii="Times New Roman" w:hAnsi="Times New Roman"/>
                <w:szCs w:val="24"/>
              </w:rPr>
            </w:pPr>
          </w:p>
          <w:p w14:paraId="44458205" w14:textId="77777777" w:rsidR="00CA03A5" w:rsidRPr="008C5679" w:rsidRDefault="00CA03A5" w:rsidP="00A152E2">
            <w:pPr>
              <w:spacing w:line="240" w:lineRule="auto"/>
              <w:jc w:val="left"/>
              <w:rPr>
                <w:rFonts w:ascii="Times New Roman" w:hAnsi="Times New Roman"/>
                <w:szCs w:val="24"/>
              </w:rPr>
            </w:pPr>
          </w:p>
        </w:tc>
      </w:tr>
    </w:tbl>
    <w:p w14:paraId="03B2E1BD" w14:textId="77777777" w:rsidR="00CA03A5" w:rsidRPr="00CA03A5" w:rsidRDefault="00CA03A5" w:rsidP="00CA03A5">
      <w:pPr>
        <w:rPr>
          <w:szCs w:val="24"/>
        </w:rPr>
        <w:sectPr w:rsidR="00CA03A5" w:rsidRPr="00CA03A5" w:rsidSect="002D4637">
          <w:footerReference w:type="first" r:id="rId22"/>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1459962" w14:textId="77777777" w:rsidTr="00A152E2">
        <w:trPr>
          <w:trHeight w:val="510"/>
        </w:trPr>
        <w:tc>
          <w:tcPr>
            <w:tcW w:w="7044" w:type="dxa"/>
            <w:vAlign w:val="center"/>
          </w:tcPr>
          <w:p w14:paraId="5BB038D8"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12818BF7"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0EE33FE0" w14:textId="77777777" w:rsidR="00CA03A5" w:rsidRPr="008C5679" w:rsidRDefault="00CA03A5" w:rsidP="00A152E2">
            <w:pPr>
              <w:spacing w:line="240" w:lineRule="auto"/>
              <w:ind w:firstLine="0"/>
              <w:jc w:val="center"/>
              <w:rPr>
                <w:rFonts w:ascii="Times New Roman" w:hAnsi="Times New Roman"/>
                <w:szCs w:val="24"/>
              </w:rPr>
            </w:pPr>
          </w:p>
          <w:p w14:paraId="3F16303E"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270C3759" w14:textId="77777777" w:rsidTr="00A152E2">
        <w:trPr>
          <w:trHeight w:val="510"/>
        </w:trPr>
        <w:tc>
          <w:tcPr>
            <w:tcW w:w="7044" w:type="dxa"/>
            <w:vAlign w:val="center"/>
          </w:tcPr>
          <w:p w14:paraId="761A1CCA"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CF6991" w14:textId="77777777" w:rsidR="00CA03A5" w:rsidRPr="008C5679" w:rsidRDefault="00CA03A5" w:rsidP="00A152E2">
            <w:pPr>
              <w:spacing w:line="240" w:lineRule="auto"/>
              <w:ind w:firstLine="0"/>
              <w:jc w:val="left"/>
              <w:rPr>
                <w:szCs w:val="24"/>
              </w:rPr>
            </w:pPr>
          </w:p>
        </w:tc>
        <w:tc>
          <w:tcPr>
            <w:tcW w:w="2064" w:type="dxa"/>
            <w:vMerge/>
          </w:tcPr>
          <w:p w14:paraId="4A11C700" w14:textId="77777777" w:rsidR="00CA03A5" w:rsidRPr="008C5679" w:rsidRDefault="00CA03A5" w:rsidP="00A152E2">
            <w:pPr>
              <w:spacing w:line="240" w:lineRule="auto"/>
              <w:ind w:firstLine="0"/>
              <w:jc w:val="left"/>
              <w:rPr>
                <w:szCs w:val="24"/>
              </w:rPr>
            </w:pPr>
          </w:p>
        </w:tc>
      </w:tr>
      <w:tr w:rsidR="00CA03A5" w:rsidRPr="008C5679" w14:paraId="12A9B778" w14:textId="77777777" w:rsidTr="00A152E2">
        <w:trPr>
          <w:trHeight w:val="510"/>
        </w:trPr>
        <w:tc>
          <w:tcPr>
            <w:tcW w:w="7044" w:type="dxa"/>
            <w:vAlign w:val="center"/>
          </w:tcPr>
          <w:p w14:paraId="1AB41DD6"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0AE95FAE" w14:textId="77777777" w:rsidR="00CA03A5" w:rsidRPr="008C5679" w:rsidRDefault="00CA03A5" w:rsidP="00A152E2">
            <w:pPr>
              <w:spacing w:line="276" w:lineRule="auto"/>
              <w:ind w:firstLine="0"/>
              <w:jc w:val="left"/>
              <w:rPr>
                <w:rFonts w:ascii="Times New Roman" w:hAnsi="Times New Roman"/>
                <w:szCs w:val="24"/>
              </w:rPr>
            </w:pPr>
          </w:p>
          <w:p w14:paraId="36084DE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7A0AF5D" w14:textId="77777777" w:rsidR="00CA03A5" w:rsidRPr="008C5679" w:rsidRDefault="00CA03A5" w:rsidP="00A152E2">
            <w:pPr>
              <w:spacing w:line="240" w:lineRule="auto"/>
              <w:ind w:firstLine="0"/>
              <w:jc w:val="left"/>
              <w:rPr>
                <w:szCs w:val="24"/>
              </w:rPr>
            </w:pPr>
          </w:p>
        </w:tc>
        <w:tc>
          <w:tcPr>
            <w:tcW w:w="2064" w:type="dxa"/>
            <w:vMerge/>
          </w:tcPr>
          <w:p w14:paraId="6A7481F0" w14:textId="77777777" w:rsidR="00CA03A5" w:rsidRPr="008C5679" w:rsidRDefault="00CA03A5" w:rsidP="00A152E2">
            <w:pPr>
              <w:spacing w:line="240" w:lineRule="auto"/>
              <w:ind w:firstLine="0"/>
              <w:jc w:val="left"/>
              <w:rPr>
                <w:szCs w:val="24"/>
              </w:rPr>
            </w:pPr>
          </w:p>
        </w:tc>
      </w:tr>
      <w:tr w:rsidR="00CA03A5" w:rsidRPr="008C5679" w14:paraId="516A33E8" w14:textId="77777777" w:rsidTr="00A152E2">
        <w:trPr>
          <w:trHeight w:val="510"/>
        </w:trPr>
        <w:tc>
          <w:tcPr>
            <w:tcW w:w="7044" w:type="dxa"/>
            <w:vAlign w:val="center"/>
          </w:tcPr>
          <w:p w14:paraId="13F043E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036A7999" w14:textId="77777777" w:rsidR="00CA03A5" w:rsidRPr="008C5679" w:rsidRDefault="00CA03A5" w:rsidP="00A152E2">
            <w:pPr>
              <w:spacing w:line="240" w:lineRule="auto"/>
              <w:ind w:firstLine="0"/>
              <w:jc w:val="left"/>
              <w:rPr>
                <w:szCs w:val="24"/>
              </w:rPr>
            </w:pPr>
          </w:p>
        </w:tc>
        <w:tc>
          <w:tcPr>
            <w:tcW w:w="2064" w:type="dxa"/>
            <w:vMerge/>
          </w:tcPr>
          <w:p w14:paraId="26C7934A" w14:textId="77777777" w:rsidR="00CA03A5" w:rsidRPr="008C5679" w:rsidRDefault="00CA03A5" w:rsidP="00A152E2">
            <w:pPr>
              <w:spacing w:line="240" w:lineRule="auto"/>
              <w:ind w:firstLine="0"/>
              <w:jc w:val="left"/>
              <w:rPr>
                <w:szCs w:val="24"/>
              </w:rPr>
            </w:pPr>
          </w:p>
        </w:tc>
      </w:tr>
      <w:tr w:rsidR="00CA03A5" w:rsidRPr="008C5679" w14:paraId="52C6B95D" w14:textId="77777777" w:rsidTr="00A152E2">
        <w:trPr>
          <w:trHeight w:val="899"/>
        </w:trPr>
        <w:tc>
          <w:tcPr>
            <w:tcW w:w="9108" w:type="dxa"/>
            <w:gridSpan w:val="2"/>
          </w:tcPr>
          <w:p w14:paraId="725623B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 xml:space="preserve"> </w:t>
            </w:r>
            <w:proofErr w:type="spellStart"/>
            <w:r w:rsidRPr="008C5679">
              <w:rPr>
                <w:rFonts w:ascii="Times New Roman" w:hAnsi="Times New Roman"/>
                <w:szCs w:val="24"/>
              </w:rPr>
              <w:t>Adresi</w:t>
            </w:r>
            <w:proofErr w:type="spellEnd"/>
            <w:r w:rsidRPr="008C5679">
              <w:rPr>
                <w:rFonts w:ascii="Times New Roman" w:hAnsi="Times New Roman"/>
                <w:szCs w:val="24"/>
              </w:rPr>
              <w:t>:</w:t>
            </w:r>
          </w:p>
          <w:p w14:paraId="6DA44A63"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53EC50B" w14:textId="77777777" w:rsidTr="00A152E2">
        <w:trPr>
          <w:trHeight w:val="6848"/>
        </w:trPr>
        <w:tc>
          <w:tcPr>
            <w:tcW w:w="9108" w:type="dxa"/>
            <w:gridSpan w:val="2"/>
          </w:tcPr>
          <w:p w14:paraId="2CC2194D"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D5163C2" w14:textId="77777777" w:rsidR="00CA03A5" w:rsidRPr="008C5679" w:rsidRDefault="00CA03A5" w:rsidP="00A152E2">
            <w:pPr>
              <w:spacing w:line="240" w:lineRule="auto"/>
              <w:ind w:firstLine="0"/>
              <w:jc w:val="left"/>
              <w:rPr>
                <w:rFonts w:ascii="Times New Roman" w:hAnsi="Times New Roman"/>
                <w:szCs w:val="24"/>
              </w:rPr>
            </w:pPr>
          </w:p>
          <w:p w14:paraId="266CD994" w14:textId="77777777" w:rsidR="00CA03A5" w:rsidRPr="008C5679" w:rsidRDefault="00CA03A5" w:rsidP="00A152E2">
            <w:pPr>
              <w:spacing w:line="240" w:lineRule="auto"/>
              <w:ind w:firstLine="0"/>
              <w:jc w:val="left"/>
              <w:rPr>
                <w:rFonts w:ascii="Times New Roman" w:hAnsi="Times New Roman"/>
                <w:szCs w:val="24"/>
              </w:rPr>
            </w:pPr>
          </w:p>
          <w:p w14:paraId="38E3BCE9" w14:textId="77777777" w:rsidR="00CA03A5" w:rsidRPr="008C5679" w:rsidRDefault="00CA03A5" w:rsidP="00A152E2">
            <w:pPr>
              <w:spacing w:line="240" w:lineRule="auto"/>
              <w:ind w:firstLine="0"/>
              <w:jc w:val="left"/>
              <w:rPr>
                <w:rFonts w:ascii="Times New Roman" w:hAnsi="Times New Roman"/>
                <w:szCs w:val="24"/>
              </w:rPr>
            </w:pPr>
          </w:p>
          <w:p w14:paraId="13D30EB0" w14:textId="77777777" w:rsidR="00CA03A5" w:rsidRPr="008C5679" w:rsidRDefault="00CA03A5" w:rsidP="00A152E2">
            <w:pPr>
              <w:spacing w:line="240" w:lineRule="auto"/>
              <w:ind w:firstLine="0"/>
              <w:jc w:val="left"/>
              <w:rPr>
                <w:rFonts w:ascii="Times New Roman" w:hAnsi="Times New Roman"/>
                <w:szCs w:val="24"/>
              </w:rPr>
            </w:pPr>
          </w:p>
          <w:p w14:paraId="22E739D3" w14:textId="77777777" w:rsidR="00CA03A5" w:rsidRPr="008C5679" w:rsidRDefault="00CA03A5" w:rsidP="00A152E2">
            <w:pPr>
              <w:spacing w:line="240" w:lineRule="auto"/>
              <w:ind w:firstLine="0"/>
              <w:jc w:val="left"/>
              <w:rPr>
                <w:rFonts w:ascii="Times New Roman" w:hAnsi="Times New Roman"/>
                <w:szCs w:val="24"/>
              </w:rPr>
            </w:pPr>
          </w:p>
          <w:p w14:paraId="1BA21CDC" w14:textId="77777777" w:rsidR="00CA03A5" w:rsidRPr="008C5679" w:rsidRDefault="00CA03A5" w:rsidP="00A152E2">
            <w:pPr>
              <w:spacing w:line="240" w:lineRule="auto"/>
              <w:ind w:firstLine="0"/>
              <w:jc w:val="left"/>
              <w:rPr>
                <w:rFonts w:ascii="Times New Roman" w:hAnsi="Times New Roman"/>
                <w:szCs w:val="24"/>
              </w:rPr>
            </w:pPr>
          </w:p>
          <w:p w14:paraId="3539E928" w14:textId="77777777" w:rsidR="00CA03A5" w:rsidRPr="008C5679" w:rsidRDefault="00CA03A5" w:rsidP="00A152E2">
            <w:pPr>
              <w:spacing w:line="240" w:lineRule="auto"/>
              <w:ind w:firstLine="0"/>
              <w:jc w:val="left"/>
              <w:rPr>
                <w:rFonts w:ascii="Times New Roman" w:hAnsi="Times New Roman"/>
                <w:szCs w:val="24"/>
              </w:rPr>
            </w:pPr>
          </w:p>
          <w:p w14:paraId="09B27714" w14:textId="77777777" w:rsidR="00CA03A5" w:rsidRPr="008C5679" w:rsidRDefault="00CA03A5" w:rsidP="00A152E2">
            <w:pPr>
              <w:spacing w:line="240" w:lineRule="auto"/>
              <w:ind w:firstLine="0"/>
              <w:jc w:val="left"/>
              <w:rPr>
                <w:rFonts w:ascii="Times New Roman" w:hAnsi="Times New Roman"/>
                <w:szCs w:val="24"/>
              </w:rPr>
            </w:pPr>
          </w:p>
          <w:p w14:paraId="1E8F020D" w14:textId="77777777" w:rsidR="00CA03A5" w:rsidRPr="008C5679" w:rsidRDefault="00CA03A5" w:rsidP="00A152E2">
            <w:pPr>
              <w:spacing w:line="240" w:lineRule="auto"/>
              <w:ind w:firstLine="0"/>
              <w:jc w:val="left"/>
              <w:rPr>
                <w:rFonts w:ascii="Times New Roman" w:hAnsi="Times New Roman"/>
                <w:szCs w:val="24"/>
              </w:rPr>
            </w:pPr>
          </w:p>
          <w:p w14:paraId="6F4E60A5" w14:textId="77777777" w:rsidR="00CA03A5" w:rsidRPr="008C5679" w:rsidRDefault="00CA03A5" w:rsidP="00A152E2">
            <w:pPr>
              <w:spacing w:line="240" w:lineRule="auto"/>
              <w:ind w:firstLine="0"/>
              <w:jc w:val="left"/>
              <w:rPr>
                <w:rFonts w:ascii="Times New Roman" w:hAnsi="Times New Roman"/>
                <w:szCs w:val="24"/>
              </w:rPr>
            </w:pPr>
          </w:p>
          <w:p w14:paraId="2CDE956D" w14:textId="77777777" w:rsidR="00CA03A5" w:rsidRPr="008C5679" w:rsidRDefault="00CA03A5" w:rsidP="00A152E2">
            <w:pPr>
              <w:spacing w:line="240" w:lineRule="auto"/>
              <w:ind w:firstLine="0"/>
              <w:jc w:val="left"/>
              <w:rPr>
                <w:rFonts w:ascii="Times New Roman" w:hAnsi="Times New Roman"/>
                <w:szCs w:val="24"/>
              </w:rPr>
            </w:pPr>
          </w:p>
          <w:p w14:paraId="72173742" w14:textId="77777777" w:rsidR="00CA03A5" w:rsidRPr="008C5679" w:rsidRDefault="00CA03A5" w:rsidP="00A152E2">
            <w:pPr>
              <w:spacing w:line="240" w:lineRule="auto"/>
              <w:ind w:firstLine="0"/>
              <w:jc w:val="left"/>
              <w:rPr>
                <w:rFonts w:ascii="Times New Roman" w:hAnsi="Times New Roman"/>
                <w:szCs w:val="24"/>
              </w:rPr>
            </w:pPr>
          </w:p>
          <w:p w14:paraId="7FAFD5CF" w14:textId="77777777" w:rsidR="00CA03A5" w:rsidRPr="008C5679" w:rsidRDefault="00CA03A5" w:rsidP="00A152E2">
            <w:pPr>
              <w:spacing w:line="240" w:lineRule="auto"/>
              <w:ind w:firstLine="0"/>
              <w:jc w:val="left"/>
              <w:rPr>
                <w:rFonts w:ascii="Times New Roman" w:hAnsi="Times New Roman"/>
                <w:szCs w:val="24"/>
              </w:rPr>
            </w:pPr>
          </w:p>
          <w:p w14:paraId="17AA69B3" w14:textId="77777777" w:rsidR="00CA03A5" w:rsidRPr="008C5679" w:rsidRDefault="00CA03A5" w:rsidP="00A152E2">
            <w:pPr>
              <w:spacing w:line="240" w:lineRule="auto"/>
              <w:ind w:firstLine="0"/>
              <w:jc w:val="left"/>
              <w:rPr>
                <w:rFonts w:ascii="Times New Roman" w:hAnsi="Times New Roman"/>
                <w:szCs w:val="24"/>
              </w:rPr>
            </w:pPr>
          </w:p>
          <w:p w14:paraId="7FA5C979" w14:textId="77777777" w:rsidR="00CA03A5" w:rsidRPr="008C5679" w:rsidRDefault="00CA03A5" w:rsidP="00A152E2">
            <w:pPr>
              <w:spacing w:line="240" w:lineRule="auto"/>
              <w:ind w:firstLine="0"/>
              <w:jc w:val="left"/>
              <w:rPr>
                <w:rFonts w:ascii="Times New Roman" w:hAnsi="Times New Roman"/>
                <w:szCs w:val="24"/>
              </w:rPr>
            </w:pPr>
          </w:p>
          <w:p w14:paraId="162F11CF" w14:textId="77777777" w:rsidR="00CA03A5" w:rsidRPr="008C5679" w:rsidRDefault="00CA03A5" w:rsidP="00A152E2">
            <w:pPr>
              <w:spacing w:line="240" w:lineRule="auto"/>
              <w:ind w:firstLine="0"/>
              <w:jc w:val="left"/>
              <w:rPr>
                <w:rFonts w:ascii="Times New Roman" w:hAnsi="Times New Roman"/>
                <w:szCs w:val="24"/>
              </w:rPr>
            </w:pPr>
          </w:p>
          <w:p w14:paraId="26CAE693" w14:textId="77777777" w:rsidR="00CA03A5" w:rsidRPr="008C5679" w:rsidRDefault="00CA03A5" w:rsidP="00A152E2">
            <w:pPr>
              <w:spacing w:line="240" w:lineRule="auto"/>
              <w:ind w:firstLine="0"/>
              <w:jc w:val="left"/>
              <w:rPr>
                <w:rFonts w:ascii="Times New Roman" w:hAnsi="Times New Roman"/>
                <w:szCs w:val="24"/>
              </w:rPr>
            </w:pPr>
          </w:p>
          <w:p w14:paraId="50FC6DF8" w14:textId="77777777" w:rsidR="00CA03A5" w:rsidRPr="008C5679" w:rsidRDefault="00CA03A5" w:rsidP="00A152E2">
            <w:pPr>
              <w:spacing w:line="240" w:lineRule="auto"/>
              <w:ind w:firstLine="0"/>
              <w:jc w:val="left"/>
              <w:rPr>
                <w:rFonts w:ascii="Times New Roman" w:hAnsi="Times New Roman"/>
                <w:szCs w:val="24"/>
              </w:rPr>
            </w:pPr>
          </w:p>
          <w:p w14:paraId="7F139164" w14:textId="77777777" w:rsidR="00CA03A5" w:rsidRPr="008C5679" w:rsidRDefault="00CA03A5" w:rsidP="00A152E2">
            <w:pPr>
              <w:spacing w:line="240" w:lineRule="auto"/>
              <w:ind w:firstLine="0"/>
              <w:jc w:val="left"/>
              <w:rPr>
                <w:rFonts w:ascii="Times New Roman" w:hAnsi="Times New Roman"/>
                <w:szCs w:val="24"/>
              </w:rPr>
            </w:pPr>
          </w:p>
          <w:p w14:paraId="2CBDA26A" w14:textId="77777777" w:rsidR="00CA03A5" w:rsidRPr="008C5679" w:rsidRDefault="00CA03A5" w:rsidP="00A152E2">
            <w:pPr>
              <w:spacing w:line="240" w:lineRule="auto"/>
              <w:ind w:firstLine="0"/>
              <w:jc w:val="left"/>
              <w:rPr>
                <w:rFonts w:ascii="Times New Roman" w:hAnsi="Times New Roman"/>
                <w:szCs w:val="24"/>
              </w:rPr>
            </w:pPr>
          </w:p>
          <w:p w14:paraId="020C845E" w14:textId="77777777" w:rsidR="00CA03A5" w:rsidRPr="008C5679" w:rsidRDefault="00CA03A5" w:rsidP="00A152E2">
            <w:pPr>
              <w:spacing w:line="240" w:lineRule="auto"/>
              <w:jc w:val="left"/>
              <w:rPr>
                <w:rFonts w:ascii="Times New Roman" w:hAnsi="Times New Roman"/>
                <w:szCs w:val="24"/>
              </w:rPr>
            </w:pPr>
          </w:p>
        </w:tc>
      </w:tr>
    </w:tbl>
    <w:p w14:paraId="5C826417" w14:textId="77777777" w:rsidR="002D4637" w:rsidRDefault="002D4637" w:rsidP="002D4637">
      <w:pPr>
        <w:spacing w:line="240" w:lineRule="auto"/>
        <w:ind w:firstLine="0"/>
        <w:jc w:val="left"/>
        <w:rPr>
          <w:i/>
          <w:szCs w:val="24"/>
        </w:rPr>
      </w:pPr>
    </w:p>
    <w:p w14:paraId="056DCFEA" w14:textId="1146A1D9" w:rsidR="007B6E18" w:rsidRDefault="007B6E18" w:rsidP="00947902">
      <w:pPr>
        <w:pStyle w:val="T1"/>
      </w:pPr>
    </w:p>
    <w:sectPr w:rsidR="007B6E18" w:rsidSect="002D4637">
      <w:headerReference w:type="default" r:id="rId23"/>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6198" w14:textId="77777777" w:rsidR="00E44BE5" w:rsidRDefault="00E44BE5" w:rsidP="00C027B5">
      <w:r>
        <w:separator/>
      </w:r>
    </w:p>
  </w:endnote>
  <w:endnote w:type="continuationSeparator" w:id="0">
    <w:p w14:paraId="21EB19A3" w14:textId="77777777" w:rsidR="00E44BE5" w:rsidRDefault="00E44BE5"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656550AB" w:rsidR="002D4637" w:rsidRDefault="002D4637" w:rsidP="00D94714">
        <w:pPr>
          <w:pStyle w:val="AltBilgi"/>
          <w:ind w:firstLine="0"/>
          <w:jc w:val="center"/>
        </w:pPr>
        <w:r>
          <w:fldChar w:fldCharType="begin"/>
        </w:r>
        <w:r>
          <w:instrText>PAGE   \* MERGEFORMAT</w:instrText>
        </w:r>
        <w:r>
          <w:fldChar w:fldCharType="separate"/>
        </w:r>
        <w:r w:rsidR="00DF74C2">
          <w:rPr>
            <w:noProof/>
          </w:rPr>
          <w:t>XI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483" w14:textId="77777777" w:rsidR="002D4637" w:rsidRDefault="002D46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3FD2" w14:textId="77777777" w:rsidR="00E44BE5" w:rsidRDefault="00E44BE5" w:rsidP="00C027B5">
      <w:r>
        <w:separator/>
      </w:r>
    </w:p>
  </w:footnote>
  <w:footnote w:type="continuationSeparator" w:id="0">
    <w:p w14:paraId="643DCEDC" w14:textId="77777777" w:rsidR="00E44BE5" w:rsidRDefault="00E44BE5"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3E3D1FA4" w:rsidR="002D4637" w:rsidRDefault="002D4637" w:rsidP="00D94714">
        <w:pPr>
          <w:pStyle w:val="stBilgi"/>
          <w:ind w:firstLine="0"/>
          <w:jc w:val="center"/>
        </w:pPr>
        <w:r>
          <w:fldChar w:fldCharType="begin"/>
        </w:r>
        <w:r>
          <w:instrText>PAGE   \* MERGEFORMAT</w:instrText>
        </w:r>
        <w:r>
          <w:fldChar w:fldCharType="separate"/>
        </w:r>
        <w:r w:rsidR="00DF74C2">
          <w:rPr>
            <w:noProof/>
          </w:rPr>
          <w:t>12</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9B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A24A5"/>
    <w:rsid w:val="002A35A1"/>
    <w:rsid w:val="002A4102"/>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F0073"/>
    <w:rsid w:val="003F00B0"/>
    <w:rsid w:val="003F056F"/>
    <w:rsid w:val="003F3642"/>
    <w:rsid w:val="003F5282"/>
    <w:rsid w:val="003F66F7"/>
    <w:rsid w:val="003F7DF1"/>
    <w:rsid w:val="00401E19"/>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D00"/>
    <w:rsid w:val="00612612"/>
    <w:rsid w:val="006137A4"/>
    <w:rsid w:val="00613F4A"/>
    <w:rsid w:val="006157A4"/>
    <w:rsid w:val="006164F0"/>
    <w:rsid w:val="00616C25"/>
    <w:rsid w:val="00616E88"/>
    <w:rsid w:val="00616FAB"/>
    <w:rsid w:val="00617FA0"/>
    <w:rsid w:val="00620E2A"/>
    <w:rsid w:val="00624D1B"/>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5134"/>
    <w:rsid w:val="00CA52DA"/>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D6B20"/>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4C2"/>
    <w:rsid w:val="00DF7CD6"/>
    <w:rsid w:val="00E05670"/>
    <w:rsid w:val="00E05922"/>
    <w:rsid w:val="00E05F74"/>
    <w:rsid w:val="00E065E9"/>
    <w:rsid w:val="00E10FA5"/>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4BE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6AF4"/>
    <w:rsid w:val="00F76CB8"/>
    <w:rsid w:val="00F77761"/>
    <w:rsid w:val="00F77EE2"/>
    <w:rsid w:val="00F800CB"/>
    <w:rsid w:val="00F803DB"/>
    <w:rsid w:val="00F80869"/>
    <w:rsid w:val="00F80AD7"/>
    <w:rsid w:val="00F81460"/>
    <w:rsid w:val="00F819F0"/>
    <w:rsid w:val="00F81E3B"/>
    <w:rsid w:val="00F82550"/>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1DC7DCD2-2AAB-498D-B243-58AFD26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kureselamaclar.org"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gptze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edu.tr/fbe/lisansustutezyazimkilavuz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ktu.edu.tr/fbe/lisansustutezyazimkilavuz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30C69241-3933-460D-9961-A944976F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0</TotalTime>
  <Pages>26</Pages>
  <Words>2952</Words>
  <Characters>16831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creator>zaman</dc:creator>
  <cp:lastModifiedBy>Harita Bölümü</cp:lastModifiedBy>
  <cp:revision>3</cp:revision>
  <cp:lastPrinted>2022-09-04T17:53:00Z</cp:lastPrinted>
  <dcterms:created xsi:type="dcterms:W3CDTF">2026-04-17T13:16:00Z</dcterms:created>
  <dcterms:modified xsi:type="dcterms:W3CDTF">2026-04-20T07:27:00Z</dcterms:modified>
</cp:coreProperties>
</file>