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9976506"/>
    <w:p w14:paraId="25D68A7C" w14:textId="4B9BB69C" w:rsidR="0068394E" w:rsidRDefault="004033B8" w:rsidP="0068394E">
      <w:pPr>
        <w:ind w:firstLine="0"/>
      </w:pPr>
      <w:r>
        <w:rPr>
          <w:b/>
          <w:bCs/>
          <w:noProof/>
          <w:spacing w:val="-3"/>
          <w:sz w:val="22"/>
        </w:rPr>
        <mc:AlternateContent>
          <mc:Choice Requires="wpg">
            <w:drawing>
              <wp:anchor distT="0" distB="0" distL="114300" distR="114300" simplePos="0" relativeHeight="251665408" behindDoc="0" locked="0" layoutInCell="1" allowOverlap="1" wp14:anchorId="4050F0F7" wp14:editId="01C67EF1">
                <wp:simplePos x="0" y="0"/>
                <wp:positionH relativeFrom="page">
                  <wp:align>left</wp:align>
                </wp:positionH>
                <wp:positionV relativeFrom="paragraph">
                  <wp:posOffset>-1081670</wp:posOffset>
                </wp:positionV>
                <wp:extent cx="7550150" cy="10931180"/>
                <wp:effectExtent l="0" t="0" r="12700" b="22860"/>
                <wp:wrapNone/>
                <wp:docPr id="1430795766" name="Grup 1"/>
                <wp:cNvGraphicFramePr/>
                <a:graphic xmlns:a="http://schemas.openxmlformats.org/drawingml/2006/main">
                  <a:graphicData uri="http://schemas.microsoft.com/office/word/2010/wordprocessingGroup">
                    <wpg:wgp>
                      <wpg:cNvGrpSpPr/>
                      <wpg:grpSpPr>
                        <a:xfrm>
                          <a:off x="0" y="0"/>
                          <a:ext cx="7550150" cy="10931180"/>
                          <a:chOff x="0" y="0"/>
                          <a:chExt cx="7550150" cy="10931180"/>
                        </a:xfrm>
                      </wpg:grpSpPr>
                      <wps:wsp>
                        <wps:cNvPr id="792936449" name="Dikdörtgen 2"/>
                        <wps:cNvSpPr/>
                        <wps:spPr>
                          <a:xfrm>
                            <a:off x="0" y="19050"/>
                            <a:ext cx="540000" cy="10658231"/>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225421" name="Dikdörtgen 2"/>
                        <wps:cNvSpPr/>
                        <wps:spPr>
                          <a:xfrm>
                            <a:off x="0" y="0"/>
                            <a:ext cx="7540644" cy="5399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694348" name="Dikdörtgen 2"/>
                        <wps:cNvSpPr/>
                        <wps:spPr>
                          <a:xfrm>
                            <a:off x="7010400" y="0"/>
                            <a:ext cx="539750" cy="10931180"/>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526744" name="Dikdörtgen 2"/>
                        <wps:cNvSpPr/>
                        <wps:spPr>
                          <a:xfrm>
                            <a:off x="0" y="10134600"/>
                            <a:ext cx="7540644" cy="5399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00569E" id="Grup 1" o:spid="_x0000_s1026" style="position:absolute;margin-left:0;margin-top:-85.15pt;width:594.5pt;height:860.7pt;z-index:251665408;mso-position-horizontal:left;mso-position-horizontal-relative:page" coordsize="75501,10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">
                <v:rect id="Dikdörtgen 2" o:spid="_x0000_s1027" style="position:absolute;top:190;width:5400;height:106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" fillcolor="#002060" strokecolor="#002060" strokeweight="2pt"/>
                <v:rect id="Dikdörtgen 2" o:spid="_x0000_s1028" style="position:absolute;width:7540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" fillcolor="#002060" strokecolor="#002060" strokeweight="2pt"/>
                <v:rect id="Dikdörtgen 2" o:spid="_x0000_s1029" style="position:absolute;left:70104;width:5397;height:109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" fillcolor="#002060" strokecolor="#002060" strokeweight="2pt"/>
                <v:rect id="Dikdörtgen 2" o:spid="_x0000_s1030" style="position:absolute;top:101346;width:7540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" fillcolor="#002060" strokecolor="#002060" strokeweight="2pt"/>
                <w10:wrap anchorx="page"/>
              </v:group>
            </w:pict>
          </mc:Fallback>
        </mc:AlternateContent>
      </w:r>
    </w:p>
    <w:p w14:paraId="4963C073" w14:textId="57F6CF40" w:rsidR="004033B8" w:rsidRDefault="004033B8" w:rsidP="0068394E">
      <w:pPr>
        <w:spacing w:after="160" w:line="259" w:lineRule="auto"/>
        <w:jc w:val="left"/>
        <w:rPr>
          <w:b/>
          <w:bCs/>
          <w:spacing w:val="-3"/>
          <w:sz w:val="22"/>
        </w:rPr>
      </w:pPr>
      <w:r>
        <w:rPr>
          <w:noProof/>
        </w:rPr>
        <w:drawing>
          <wp:anchor distT="0" distB="0" distL="114300" distR="114300" simplePos="0" relativeHeight="251669504" behindDoc="0" locked="0" layoutInCell="1" allowOverlap="1" wp14:anchorId="081086E1" wp14:editId="4F8A22FD">
            <wp:simplePos x="0" y="0"/>
            <wp:positionH relativeFrom="page">
              <wp:align>center</wp:align>
            </wp:positionH>
            <wp:positionV relativeFrom="margin">
              <wp:posOffset>704850</wp:posOffset>
            </wp:positionV>
            <wp:extent cx="5000625" cy="1400175"/>
            <wp:effectExtent l="0" t="0" r="9525" b="9525"/>
            <wp:wrapSquare wrapText="bothSides"/>
            <wp:docPr id="2685040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04088" name=""/>
                    <pic:cNvPicPr/>
                  </pic:nvPicPr>
                  <pic:blipFill>
                    <a:blip r:embed="rId8">
                      <a:extLst>
                        <a:ext uri="{28A0092B-C50C-407E-A947-70E740481C1C}">
                          <a14:useLocalDpi xmlns:a14="http://schemas.microsoft.com/office/drawing/2010/main" val="0"/>
                        </a:ext>
                      </a:extLst>
                    </a:blip>
                    <a:stretch>
                      <a:fillRect/>
                    </a:stretch>
                  </pic:blipFill>
                  <pic:spPr>
                    <a:xfrm>
                      <a:off x="0" y="0"/>
                      <a:ext cx="5000625" cy="1400175"/>
                    </a:xfrm>
                    <a:prstGeom prst="rect">
                      <a:avLst/>
                    </a:prstGeom>
                  </pic:spPr>
                </pic:pic>
              </a:graphicData>
            </a:graphic>
          </wp:anchor>
        </w:drawing>
      </w:r>
      <w:r>
        <w:rPr>
          <w:noProof/>
        </w:rPr>
        <w:drawing>
          <wp:anchor distT="0" distB="0" distL="114300" distR="114300" simplePos="0" relativeHeight="251667456" behindDoc="0" locked="0" layoutInCell="1" allowOverlap="1" wp14:anchorId="66CFE661" wp14:editId="5819D61B">
            <wp:simplePos x="0" y="0"/>
            <wp:positionH relativeFrom="margin">
              <wp:align>center</wp:align>
            </wp:positionH>
            <wp:positionV relativeFrom="margin">
              <wp:align>top</wp:align>
            </wp:positionV>
            <wp:extent cx="5939790" cy="790575"/>
            <wp:effectExtent l="0" t="0" r="3810" b="9525"/>
            <wp:wrapSquare wrapText="bothSides"/>
            <wp:docPr id="21433752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75299" name=""/>
                    <pic:cNvPicPr/>
                  </pic:nvPicPr>
                  <pic:blipFill>
                    <a:blip r:embed="rId9" cstate="email">
                      <a:extLst>
                        <a:ext uri="{28A0092B-C50C-407E-A947-70E740481C1C}">
                          <a14:useLocalDpi xmlns:a14="http://schemas.microsoft.com/office/drawing/2010/main" val="0"/>
                        </a:ext>
                      </a:extLst>
                    </a:blip>
                    <a:stretch>
                      <a:fillRect/>
                    </a:stretch>
                  </pic:blipFill>
                  <pic:spPr>
                    <a:xfrm>
                      <a:off x="0" y="0"/>
                      <a:ext cx="5939790" cy="790575"/>
                    </a:xfrm>
                    <a:prstGeom prst="rect">
                      <a:avLst/>
                    </a:prstGeom>
                  </pic:spPr>
                </pic:pic>
              </a:graphicData>
            </a:graphic>
          </wp:anchor>
        </w:drawing>
      </w:r>
    </w:p>
    <w:p w14:paraId="679635E3" w14:textId="77777777" w:rsidR="004033B8" w:rsidRPr="00146720" w:rsidRDefault="004033B8" w:rsidP="004033B8">
      <w:pPr>
        <w:spacing w:line="276" w:lineRule="auto"/>
        <w:jc w:val="center"/>
        <w:rPr>
          <w:rFonts w:eastAsia="+mj-ea"/>
          <w:b/>
          <w:bCs/>
          <w:color w:val="002465"/>
          <w:kern w:val="24"/>
          <w:sz w:val="72"/>
          <w:szCs w:val="72"/>
        </w:rPr>
      </w:pPr>
      <w:r>
        <w:rPr>
          <w:rFonts w:eastAsia="+mj-ea"/>
          <w:b/>
          <w:bCs/>
          <w:color w:val="002465"/>
          <w:kern w:val="24"/>
          <w:sz w:val="72"/>
          <w:szCs w:val="72"/>
        </w:rPr>
        <w:t>…</w:t>
      </w:r>
      <w:r w:rsidRPr="00146720">
        <w:rPr>
          <w:rFonts w:eastAsia="+mj-ea"/>
          <w:b/>
          <w:bCs/>
          <w:color w:val="002465"/>
          <w:kern w:val="24"/>
          <w:sz w:val="72"/>
          <w:szCs w:val="72"/>
        </w:rPr>
        <w:t xml:space="preserve"> DERSİ</w:t>
      </w:r>
      <w:r>
        <w:rPr>
          <w:rFonts w:eastAsia="+mj-ea"/>
          <w:b/>
          <w:bCs/>
          <w:color w:val="002465"/>
          <w:kern w:val="24"/>
          <w:sz w:val="72"/>
          <w:szCs w:val="72"/>
        </w:rPr>
        <w:t xml:space="preserve"> </w:t>
      </w:r>
      <w:r w:rsidRPr="00146720">
        <w:rPr>
          <w:rFonts w:eastAsia="+mj-ea"/>
          <w:b/>
          <w:bCs/>
          <w:color w:val="002465"/>
          <w:kern w:val="24"/>
          <w:sz w:val="72"/>
          <w:szCs w:val="72"/>
        </w:rPr>
        <w:t>ÖDEVİ</w:t>
      </w:r>
      <w:r>
        <w:rPr>
          <w:rFonts w:eastAsia="+mj-ea"/>
          <w:b/>
          <w:bCs/>
          <w:color w:val="002465"/>
          <w:kern w:val="24"/>
          <w:sz w:val="72"/>
          <w:szCs w:val="72"/>
        </w:rPr>
        <w:t>/PROJESİ</w:t>
      </w:r>
    </w:p>
    <w:p w14:paraId="37A7A80A" w14:textId="77777777" w:rsidR="004033B8" w:rsidRDefault="004033B8" w:rsidP="004033B8">
      <w:pPr>
        <w:spacing w:line="276" w:lineRule="auto"/>
        <w:rPr>
          <w:rFonts w:eastAsia="+mj-ea"/>
          <w:b/>
          <w:bCs/>
          <w:kern w:val="24"/>
          <w:sz w:val="20"/>
          <w:szCs w:val="20"/>
        </w:rPr>
      </w:pPr>
    </w:p>
    <w:p w14:paraId="59726CEA" w14:textId="6B79159F" w:rsidR="00552DF3" w:rsidRDefault="00552DF3" w:rsidP="00552DF3">
      <w:pPr>
        <w:pStyle w:val="NormalWeb"/>
        <w:spacing w:before="0" w:beforeAutospacing="0" w:after="0" w:afterAutospacing="0"/>
        <w:jc w:val="center"/>
        <w:rPr>
          <w:rFonts w:eastAsia="+mn-ea"/>
          <w:b/>
          <w:kern w:val="24"/>
          <w:sz w:val="32"/>
          <w:szCs w:val="32"/>
        </w:rPr>
      </w:pPr>
      <w:r>
        <w:rPr>
          <w:rFonts w:eastAsia="+mn-ea"/>
          <w:b/>
          <w:kern w:val="24"/>
          <w:sz w:val="32"/>
          <w:szCs w:val="32"/>
        </w:rPr>
        <w:t>Öğrencinin Adı Soyadı</w:t>
      </w:r>
    </w:p>
    <w:p w14:paraId="5D1B8012" w14:textId="0254F1ED" w:rsidR="00552DF3" w:rsidRPr="008C7A60" w:rsidRDefault="00552DF3" w:rsidP="00552DF3">
      <w:pPr>
        <w:pStyle w:val="NormalWeb"/>
        <w:spacing w:before="0" w:beforeAutospacing="0" w:after="0" w:afterAutospacing="0"/>
        <w:jc w:val="center"/>
        <w:rPr>
          <w:sz w:val="32"/>
          <w:szCs w:val="32"/>
        </w:rPr>
      </w:pPr>
      <w:r>
        <w:rPr>
          <w:rFonts w:eastAsia="+mn-ea"/>
          <w:b/>
          <w:kern w:val="24"/>
          <w:sz w:val="32"/>
          <w:szCs w:val="32"/>
        </w:rPr>
        <w:t>Öğrencinin Numarası</w:t>
      </w:r>
    </w:p>
    <w:p w14:paraId="64791B3F" w14:textId="77777777" w:rsidR="00552DF3" w:rsidRDefault="00552DF3" w:rsidP="004033B8">
      <w:pPr>
        <w:pStyle w:val="NormalWeb"/>
        <w:spacing w:before="0" w:beforeAutospacing="0" w:after="0" w:afterAutospacing="0" w:line="480" w:lineRule="auto"/>
        <w:jc w:val="both"/>
        <w:rPr>
          <w:rFonts w:eastAsia="+mn-ea"/>
          <w:b/>
          <w:kern w:val="24"/>
          <w:sz w:val="32"/>
          <w:szCs w:val="32"/>
        </w:rPr>
      </w:pPr>
    </w:p>
    <w:p w14:paraId="61C8F58B" w14:textId="15C93EC0" w:rsidR="004033B8" w:rsidRPr="008C7A60" w:rsidRDefault="004033B8" w:rsidP="004033B8">
      <w:pPr>
        <w:pStyle w:val="NormalWeb"/>
        <w:spacing w:before="0" w:beforeAutospacing="0" w:after="0" w:afterAutospacing="0" w:line="480" w:lineRule="auto"/>
        <w:jc w:val="both"/>
        <w:rPr>
          <w:sz w:val="32"/>
          <w:szCs w:val="32"/>
        </w:rPr>
      </w:pPr>
      <w:r w:rsidRPr="008C7A60">
        <w:rPr>
          <w:rFonts w:eastAsia="+mn-ea"/>
          <w:b/>
          <w:kern w:val="24"/>
          <w:sz w:val="32"/>
          <w:szCs w:val="32"/>
        </w:rPr>
        <w:t>Konu</w:t>
      </w:r>
      <w:r w:rsidRPr="008C7A60">
        <w:rPr>
          <w:rFonts w:eastAsia="+mn-ea"/>
          <w:b/>
          <w:kern w:val="24"/>
          <w:sz w:val="32"/>
          <w:szCs w:val="32"/>
        </w:rPr>
        <w:tab/>
      </w:r>
      <w:r w:rsidRPr="008C7A60">
        <w:rPr>
          <w:rFonts w:eastAsia="+mn-ea"/>
          <w:b/>
          <w:kern w:val="24"/>
          <w:sz w:val="32"/>
          <w:szCs w:val="32"/>
        </w:rPr>
        <w:tab/>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7580B208" w14:textId="77777777" w:rsidR="004033B8" w:rsidRPr="008C7A60" w:rsidRDefault="004033B8" w:rsidP="004033B8">
      <w:pPr>
        <w:pStyle w:val="NormalWeb"/>
        <w:spacing w:before="0" w:beforeAutospacing="0" w:after="0" w:afterAutospacing="0" w:line="480" w:lineRule="auto"/>
        <w:jc w:val="both"/>
        <w:rPr>
          <w:sz w:val="32"/>
          <w:szCs w:val="32"/>
        </w:rPr>
      </w:pPr>
      <w:r w:rsidRPr="008C7A60">
        <w:rPr>
          <w:rFonts w:eastAsia="+mn-ea"/>
          <w:b/>
          <w:kern w:val="24"/>
          <w:sz w:val="32"/>
          <w:szCs w:val="32"/>
        </w:rPr>
        <w:t>Teslim Tarihi</w:t>
      </w:r>
      <w:r w:rsidRPr="008C7A60">
        <w:rPr>
          <w:rFonts w:eastAsia="+mn-ea"/>
          <w:b/>
          <w:kern w:val="24"/>
          <w:sz w:val="32"/>
          <w:szCs w:val="32"/>
        </w:rPr>
        <w:tab/>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653AC342" w14:textId="77777777" w:rsidR="004033B8" w:rsidRDefault="004033B8" w:rsidP="004033B8">
      <w:pPr>
        <w:pStyle w:val="NormalWeb"/>
        <w:spacing w:before="0" w:beforeAutospacing="0" w:after="0" w:afterAutospacing="0" w:line="480" w:lineRule="auto"/>
        <w:jc w:val="both"/>
        <w:rPr>
          <w:rFonts w:eastAsia="+mn-ea"/>
          <w:kern w:val="24"/>
          <w:sz w:val="32"/>
          <w:szCs w:val="32"/>
        </w:rPr>
      </w:pPr>
      <w:r w:rsidRPr="008C7A60">
        <w:rPr>
          <w:rFonts w:eastAsia="+mn-ea"/>
          <w:b/>
          <w:kern w:val="24"/>
          <w:sz w:val="32"/>
          <w:szCs w:val="32"/>
        </w:rPr>
        <w:t>Ders Sorumlusu</w:t>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1A61999D" w14:textId="77777777" w:rsidR="004033B8" w:rsidRDefault="004033B8" w:rsidP="004033B8">
      <w:pPr>
        <w:pStyle w:val="NormalWeb"/>
        <w:spacing w:before="0" w:beforeAutospacing="0" w:after="0" w:afterAutospacing="0" w:line="480" w:lineRule="auto"/>
        <w:jc w:val="both"/>
        <w:rPr>
          <w:rFonts w:eastAsia="+mn-ea"/>
          <w:kern w:val="24"/>
          <w:sz w:val="32"/>
          <w:szCs w:val="32"/>
        </w:rPr>
      </w:pPr>
      <w:r w:rsidRPr="008C7A60">
        <w:rPr>
          <w:rFonts w:eastAsia="+mn-ea"/>
          <w:b/>
          <w:kern w:val="24"/>
          <w:sz w:val="32"/>
          <w:szCs w:val="32"/>
        </w:rPr>
        <w:t xml:space="preserve">Ders </w:t>
      </w:r>
      <w:r>
        <w:rPr>
          <w:rFonts w:eastAsia="+mn-ea"/>
          <w:b/>
          <w:kern w:val="24"/>
          <w:sz w:val="32"/>
          <w:szCs w:val="32"/>
        </w:rPr>
        <w:t>Yardımcısı</w:t>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2D4EDF52" w14:textId="77777777" w:rsidR="004033B8" w:rsidRDefault="004033B8" w:rsidP="004033B8">
      <w:pPr>
        <w:pStyle w:val="NormalWeb"/>
        <w:spacing w:before="0" w:beforeAutospacing="0" w:after="0" w:afterAutospacing="0" w:line="480" w:lineRule="auto"/>
        <w:jc w:val="both"/>
        <w:rPr>
          <w:rFonts w:eastAsia="+mn-ea"/>
          <w:kern w:val="24"/>
          <w:sz w:val="32"/>
          <w:szCs w:val="32"/>
        </w:rPr>
      </w:pPr>
    </w:p>
    <w:p w14:paraId="45DA2AF9" w14:textId="77777777" w:rsidR="004033B8" w:rsidRDefault="004033B8" w:rsidP="004033B8">
      <w:pPr>
        <w:pStyle w:val="NormalWeb"/>
        <w:spacing w:before="0" w:beforeAutospacing="0" w:after="0" w:afterAutospacing="0" w:line="480" w:lineRule="auto"/>
        <w:jc w:val="both"/>
        <w:rPr>
          <w:rFonts w:eastAsia="+mn-ea"/>
          <w:kern w:val="24"/>
          <w:sz w:val="32"/>
          <w:szCs w:val="32"/>
        </w:rPr>
      </w:pPr>
    </w:p>
    <w:p w14:paraId="439AF081" w14:textId="77777777" w:rsidR="004033B8" w:rsidRDefault="004033B8" w:rsidP="004033B8">
      <w:pPr>
        <w:pStyle w:val="NormalWeb"/>
        <w:spacing w:before="0" w:beforeAutospacing="0" w:after="0" w:afterAutospacing="0"/>
        <w:jc w:val="both"/>
        <w:rPr>
          <w:rFonts w:eastAsia="+mn-ea"/>
          <w:b/>
          <w:bCs/>
          <w:kern w:val="24"/>
        </w:rPr>
      </w:pPr>
      <w:r w:rsidRPr="00C71243">
        <w:rPr>
          <w:rFonts w:eastAsia="+mn-ea"/>
          <w:b/>
          <w:bCs/>
          <w:kern w:val="24"/>
        </w:rPr>
        <w:t xml:space="preserve">Ödevin / Projenin Katkı Sağladığı MÜDEK (Sürüm 2.2) Program Çıktıları: </w:t>
      </w:r>
    </w:p>
    <w:p w14:paraId="2A096A8B" w14:textId="026BB1E6" w:rsidR="004033B8" w:rsidRDefault="004033B8" w:rsidP="004033B8">
      <w:pPr>
        <w:pStyle w:val="NormalWeb"/>
        <w:spacing w:before="0" w:beforeAutospacing="0" w:after="0" w:afterAutospacing="0"/>
        <w:jc w:val="both"/>
        <w:rPr>
          <w:rFonts w:eastAsia="+mn-ea"/>
          <w:i/>
          <w:iCs/>
          <w:kern w:val="24"/>
        </w:rPr>
      </w:pPr>
      <w:r w:rsidRPr="00C71243">
        <w:rPr>
          <w:rFonts w:eastAsia="+mn-ea"/>
          <w:b/>
          <w:bCs/>
          <w:i/>
          <w:iCs/>
          <w:color w:val="EE0000"/>
          <w:kern w:val="24"/>
        </w:rPr>
        <w:t xml:space="preserve">örneğin </w:t>
      </w:r>
      <w:r w:rsidR="002979E2" w:rsidRPr="002979E2">
        <w:rPr>
          <w:rFonts w:eastAsia="+mn-ea"/>
          <w:b/>
          <w:bCs/>
          <w:i/>
          <w:iCs/>
          <w:color w:val="000000" w:themeColor="text1"/>
          <w:kern w:val="24"/>
        </w:rPr>
        <w:t>“</w:t>
      </w:r>
      <w:r w:rsidRPr="00C71243">
        <w:rPr>
          <w:rFonts w:eastAsia="+mn-ea"/>
          <w:b/>
          <w:bCs/>
          <w:i/>
          <w:iCs/>
          <w:kern w:val="24"/>
        </w:rPr>
        <w:t>PÇ 5.1</w:t>
      </w:r>
      <w:r w:rsidRPr="00C71243">
        <w:rPr>
          <w:rFonts w:eastAsia="+mn-ea"/>
          <w:i/>
          <w:iCs/>
          <w:kern w:val="24"/>
        </w:rPr>
        <w:t xml:space="preserve"> Karmaşık mühendislik problemlerinin veya disipline özgü araştırma konularının incelenmesi için deney tasarlama becerisi</w:t>
      </w:r>
      <w:r w:rsidR="002979E2" w:rsidRPr="002979E2">
        <w:rPr>
          <w:rFonts w:eastAsia="+mn-ea"/>
          <w:b/>
          <w:i/>
          <w:iCs/>
          <w:kern w:val="24"/>
        </w:rPr>
        <w:t>”</w:t>
      </w:r>
    </w:p>
    <w:p w14:paraId="46491CA1" w14:textId="77777777" w:rsidR="004033B8" w:rsidRDefault="004033B8" w:rsidP="004033B8">
      <w:pPr>
        <w:pStyle w:val="NormalWeb"/>
        <w:spacing w:before="0" w:beforeAutospacing="0" w:after="0" w:afterAutospacing="0"/>
        <w:jc w:val="both"/>
        <w:rPr>
          <w:rFonts w:eastAsia="+mn-ea"/>
          <w:i/>
          <w:iCs/>
          <w:kern w:val="24"/>
        </w:rPr>
      </w:pPr>
      <w:bookmarkStart w:id="1" w:name="_GoBack"/>
      <w:bookmarkEnd w:id="1"/>
    </w:p>
    <w:p w14:paraId="7DDC26EC" w14:textId="77777777" w:rsidR="004033B8" w:rsidRDefault="004033B8" w:rsidP="004033B8">
      <w:pPr>
        <w:pStyle w:val="NormalWeb"/>
        <w:spacing w:before="0" w:beforeAutospacing="0" w:after="0" w:afterAutospacing="0"/>
        <w:jc w:val="both"/>
        <w:rPr>
          <w:rFonts w:eastAsia="+mn-ea"/>
          <w:i/>
          <w:iCs/>
          <w:kern w:val="24"/>
        </w:rPr>
      </w:pPr>
    </w:p>
    <w:p w14:paraId="01CE3528" w14:textId="77777777" w:rsidR="004033B8" w:rsidRPr="00C71243" w:rsidRDefault="004033B8" w:rsidP="004033B8">
      <w:pPr>
        <w:pStyle w:val="NormalWeb"/>
        <w:spacing w:before="0" w:beforeAutospacing="0" w:after="0" w:afterAutospacing="0"/>
        <w:jc w:val="center"/>
        <w:rPr>
          <w:rFonts w:eastAsia="+mj-ea"/>
          <w:b/>
          <w:bCs/>
          <w:color w:val="002465"/>
          <w:kern w:val="24"/>
          <w:sz w:val="40"/>
          <w:szCs w:val="40"/>
          <w:u w:val="single"/>
          <w:lang w:eastAsia="en-US"/>
        </w:rPr>
      </w:pPr>
      <w:r w:rsidRPr="00C71243">
        <w:rPr>
          <w:rFonts w:eastAsia="+mj-ea"/>
          <w:b/>
          <w:bCs/>
          <w:color w:val="002465"/>
          <w:kern w:val="24"/>
          <w:sz w:val="40"/>
          <w:szCs w:val="40"/>
          <w:u w:val="single"/>
          <w:lang w:eastAsia="en-US"/>
        </w:rPr>
        <w:t>2026</w:t>
      </w:r>
    </w:p>
    <w:p w14:paraId="10435384" w14:textId="77777777" w:rsidR="00932C25" w:rsidRDefault="00932C25" w:rsidP="0068394E">
      <w:pPr>
        <w:spacing w:after="160" w:line="259" w:lineRule="auto"/>
        <w:jc w:val="left"/>
        <w:rPr>
          <w:b/>
          <w:bCs/>
          <w:spacing w:val="-3"/>
          <w:sz w:val="22"/>
        </w:rPr>
        <w:sectPr w:rsidR="00932C25" w:rsidSect="008B46DE">
          <w:footerReference w:type="default" r:id="rId10"/>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2" w:name="_Toc136539162"/>
    </w:p>
    <w:p w14:paraId="7B192BD1" w14:textId="234CBCED" w:rsidR="004F3D07" w:rsidRPr="00616FAB" w:rsidRDefault="004F3D07" w:rsidP="00705F7B">
      <w:pPr>
        <w:pStyle w:val="Balk0"/>
      </w:pPr>
      <w:bookmarkStart w:id="3" w:name="_Toc227337278"/>
      <w:r w:rsidRPr="00616FAB">
        <w:t>ÖNSÖZ</w:t>
      </w:r>
      <w:bookmarkEnd w:id="0"/>
      <w:bookmarkEnd w:id="2"/>
      <w:bookmarkEnd w:id="3"/>
    </w:p>
    <w:p w14:paraId="4A6B8942" w14:textId="798D0F7A" w:rsidR="00E15AE1" w:rsidRDefault="004033B8" w:rsidP="00E15AE1">
      <w:r w:rsidRPr="004033B8">
        <w:t xml:space="preserve">Bu çalışma, </w:t>
      </w:r>
      <w:r>
        <w:t>“</w:t>
      </w:r>
      <w:r w:rsidRPr="004033B8">
        <w:t>Ödevin</w:t>
      </w:r>
      <w:r>
        <w:t>/</w:t>
      </w:r>
      <w:r w:rsidRPr="004033B8">
        <w:t>Projenin Konusu</w:t>
      </w:r>
      <w:r>
        <w:t>”</w:t>
      </w:r>
      <w:r w:rsidRPr="004033B8">
        <w:t xml:space="preserve"> kapsamında, </w:t>
      </w:r>
      <w:r>
        <w:t xml:space="preserve">Karadeniz Teknik Üniversitesi Mühendislik Fakültesi Harita Mühendisliği Bölümü Lisans Programı </w:t>
      </w:r>
      <w:r w:rsidRPr="004033B8">
        <w:t>bünyesinde yürütülen akademik/uygulamalı faaliyetlerin bir sonucu olarak hazırlanmıştır.</w:t>
      </w:r>
      <w:r w:rsidR="00F859BC">
        <w:t xml:space="preserve"> </w:t>
      </w:r>
      <w:r w:rsidRPr="004033B8">
        <w:t>Çalışmanın temel amacı, belirli bir problemi analiz etmek olarak belirlenmiştir.</w:t>
      </w:r>
    </w:p>
    <w:p w14:paraId="5496293E" w14:textId="440F9D5D" w:rsidR="004033B8" w:rsidRDefault="004033B8" w:rsidP="00E15AE1">
      <w:r w:rsidRPr="004033B8">
        <w:t xml:space="preserve">Bu </w:t>
      </w:r>
      <w:r>
        <w:t>ödev</w:t>
      </w:r>
      <w:r w:rsidRPr="004033B8">
        <w:t xml:space="preserve">/proje, teorik bilgilerin pratik uygulamalarla birleştirilmesi ve </w:t>
      </w:r>
      <w:r>
        <w:t>“ödevin/projenin</w:t>
      </w:r>
      <w:r w:rsidRPr="004033B8">
        <w:t xml:space="preserve"> odağı</w:t>
      </w:r>
      <w:r>
        <w:t>”</w:t>
      </w:r>
      <w:r w:rsidRPr="004033B8">
        <w:t xml:space="preserve"> noktasında bir perspektif sunmayı hedeflemektedir.</w:t>
      </w:r>
      <w:r>
        <w:t xml:space="preserve"> </w:t>
      </w:r>
      <w:r w:rsidRPr="004033B8">
        <w:t>Çalışmanın hazırlık sürecinde, disiplinle hareket edilmesi, raporun niteliğini artıran en önemli unsurlardan biri olmuştur.</w:t>
      </w:r>
    </w:p>
    <w:p w14:paraId="33E2E412" w14:textId="3BE79F9C" w:rsidR="006E7287" w:rsidRDefault="004033B8" w:rsidP="006E7287">
      <w:r>
        <w:t>Ödev/proje</w:t>
      </w:r>
      <w:r w:rsidR="00335A01" w:rsidRPr="00335A01">
        <w:t xml:space="preserve"> </w:t>
      </w:r>
      <w:r w:rsidR="004F41E0">
        <w:t xml:space="preserve">çalışmam boyunca hiçbir desteğini esirgemeyen ve </w:t>
      </w:r>
      <w:r w:rsidR="00335A01">
        <w:t xml:space="preserve">Harita Mühendisi </w:t>
      </w:r>
      <w:r w:rsidR="004F41E0">
        <w:t xml:space="preserve">olma yolundaki ilk adımlarımı atarken kıymetli bilgileriyle </w:t>
      </w:r>
      <w:r w:rsidR="00022792">
        <w:t xml:space="preserve">ve tecrübesiyle </w:t>
      </w:r>
      <w:r w:rsidR="004F41E0">
        <w:t xml:space="preserve">yolumu aydınlatan </w:t>
      </w:r>
      <w:r>
        <w:t xml:space="preserve">ders sorumlusu öğretim üyesi </w:t>
      </w:r>
      <w:r w:rsidR="004F41E0">
        <w:t xml:space="preserve">hocam Sayın </w:t>
      </w:r>
      <w:r w:rsidR="00C539C8">
        <w:t>Ü</w:t>
      </w:r>
      <w:r w:rsidR="005F10F9">
        <w:t>nvanı</w:t>
      </w:r>
      <w:r w:rsidR="004F41E0">
        <w:t xml:space="preserve"> </w:t>
      </w:r>
      <w:r w:rsidR="00024143">
        <w:t>Adı SOYADI</w:t>
      </w:r>
      <w:r w:rsidR="004F41E0">
        <w:t>’</w:t>
      </w:r>
      <w:r w:rsidR="00024143">
        <w:t>na</w:t>
      </w:r>
      <w:r w:rsidR="004F41E0">
        <w:t xml:space="preserve"> teşekkürü bir borç bilirim.</w:t>
      </w:r>
    </w:p>
    <w:p w14:paraId="2608239A" w14:textId="65285A37" w:rsidR="00D36A5D" w:rsidRDefault="00D36A5D" w:rsidP="005F10F9">
      <w:r>
        <w:t xml:space="preserve">Son olarak </w:t>
      </w:r>
      <w:r w:rsidR="004033B8" w:rsidRPr="004033B8">
        <w:t>bu çalışmanın ilgili alanda çalışma yapacak olan öğrenci ve araştırmacılara faydalı bir kaynak olmasını temenni ederim</w:t>
      </w:r>
      <w:r w:rsidR="004F5813">
        <w:t>.</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20CE3444" w:rsidR="00E31E95" w:rsidRPr="00E15AE1" w:rsidRDefault="00F31FA2" w:rsidP="00705F7B">
      <w:pPr>
        <w:pStyle w:val="Balk0"/>
      </w:pPr>
      <w:bookmarkStart w:id="4" w:name="_Toc136539163"/>
      <w:bookmarkStart w:id="5" w:name="_Toc227337279"/>
      <w:r>
        <w:t>ÖDEV/PROJE</w:t>
      </w:r>
      <w:r w:rsidR="00335A01" w:rsidRPr="00335A01">
        <w:t xml:space="preserve"> </w:t>
      </w:r>
      <w:r w:rsidR="00272700" w:rsidRPr="00E15AE1">
        <w:t xml:space="preserve">ETİK </w:t>
      </w:r>
      <w:r w:rsidR="00E31E95" w:rsidRPr="00E15AE1">
        <w:t>BEYANNAMESİ</w:t>
      </w:r>
      <w:bookmarkEnd w:id="4"/>
      <w:bookmarkEnd w:id="5"/>
    </w:p>
    <w:p w14:paraId="12CFAE45" w14:textId="28175C13" w:rsidR="00BA7F05" w:rsidRDefault="00F31FA2" w:rsidP="00BA7F05">
      <w:r>
        <w:t>Ödev/proje</w:t>
      </w:r>
      <w:r w:rsidR="00335A01" w:rsidRPr="00335A01">
        <w:t xml:space="preserve"> </w:t>
      </w:r>
      <w:r w:rsidR="00BA7F05">
        <w:t>olarak sunduğum</w:t>
      </w:r>
      <w:r w:rsidR="005F10F9">
        <w:t>(uz)</w:t>
      </w:r>
      <w:r w:rsidR="00BA7F05">
        <w:t xml:space="preserve"> “</w:t>
      </w:r>
      <w:r>
        <w:t>Ödev/Proje Konusu</w:t>
      </w:r>
      <w:r w:rsidR="005F10F9">
        <w:t xml:space="preserve"> Başlığı</w:t>
      </w:r>
      <w:r w:rsidR="00BA7F05">
        <w:t>” başlıklı bu çalışmayı</w:t>
      </w:r>
      <w:r w:rsidR="005F10F9">
        <w:t xml:space="preserve"> </w:t>
      </w:r>
      <w:r w:rsidR="00BA7F05">
        <w:t xml:space="preserve">baştan sona kadar </w:t>
      </w:r>
      <w:r>
        <w:t xml:space="preserve">ders sorumlusu öğretim üyesi </w:t>
      </w:r>
      <w:r w:rsidR="005F10F9">
        <w:t>Ünvanı Adı SOYADI’nın</w:t>
      </w:r>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747A378E" w:rsidR="00022E3B" w:rsidRDefault="00C027B5" w:rsidP="000D5876">
      <w:pPr>
        <w:tabs>
          <w:tab w:val="center" w:pos="7371"/>
        </w:tabs>
      </w:pPr>
      <w:r>
        <w:tab/>
      </w:r>
      <w:r w:rsidR="002D4637">
        <w:t>Adı SOYADI</w:t>
      </w:r>
      <w:r w:rsidR="00335A01">
        <w:t>, İmza</w:t>
      </w:r>
    </w:p>
    <w:p w14:paraId="4AABE96A" w14:textId="77777777" w:rsidR="00022E3B" w:rsidRDefault="00022E3B">
      <w:pPr>
        <w:spacing w:line="240" w:lineRule="auto"/>
        <w:ind w:firstLine="0"/>
        <w:jc w:val="left"/>
      </w:pPr>
      <w:r>
        <w:br w:type="page"/>
      </w:r>
    </w:p>
    <w:p w14:paraId="5CCDA92F" w14:textId="7A8AE8C2" w:rsidR="00022E3B" w:rsidRDefault="00022E3B" w:rsidP="00022E3B">
      <w:pPr>
        <w:pStyle w:val="Balk0"/>
      </w:pPr>
      <w:bookmarkStart w:id="6" w:name="_Toc227337280"/>
      <w:r w:rsidRPr="00022E3B">
        <w:t>ÜRETKEN YAPAY ZEKÂ (ÜYZ) KULLANIMI ETİK TAAHHÜTNAMESİ</w:t>
      </w:r>
      <w:bookmarkEnd w:id="6"/>
    </w:p>
    <w:p w14:paraId="3E80ECD9" w14:textId="24CD5F56" w:rsidR="00022E3B" w:rsidRPr="00022E3B" w:rsidRDefault="00B80822" w:rsidP="00335A01">
      <w:pPr>
        <w:spacing w:line="336" w:lineRule="auto"/>
      </w:pPr>
      <w:r>
        <w:t>Ödev/</w:t>
      </w:r>
      <w:r w:rsidR="00335A01">
        <w:t xml:space="preserve">Proje </w:t>
      </w:r>
      <w:r w:rsidR="00022E3B">
        <w:t>kapsamında ÜYZ kullanımı, “</w:t>
      </w:r>
      <w:r w:rsidR="00022E3B" w:rsidRPr="001930AB">
        <w:rPr>
          <w:i/>
        </w:rPr>
        <w:t>Yükseköğretim Kurumları Bilimsel Araştırma ve Yayın Faaliyetlerinde Üretken Yapay Zekâ Kullanımına Dair Etik Rehber</w:t>
      </w:r>
      <w:r w:rsidR="00022E3B">
        <w:t xml:space="preserve">”de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w:t>
      </w:r>
      <w:r>
        <w:t>Ödev/Proje metnimde</w:t>
      </w:r>
      <w:r w:rsidR="00022E3B">
        <w:t xml:space="preserve"> yer almadığını beyan ederim.</w:t>
      </w:r>
    </w:p>
    <w:p w14:paraId="730B12E0" w14:textId="77777777" w:rsidR="00022E3B" w:rsidRPr="00E01779" w:rsidRDefault="00022E3B" w:rsidP="00335A01">
      <w:pPr>
        <w:tabs>
          <w:tab w:val="left" w:pos="3249"/>
        </w:tabs>
        <w:spacing w:line="336" w:lineRule="auto"/>
        <w:ind w:firstLine="142"/>
        <w:rPr>
          <w:b/>
        </w:rPr>
      </w:pPr>
      <w:r w:rsidRPr="001C737D">
        <w:rPr>
          <w:b/>
          <w:u w:val="single"/>
        </w:rPr>
        <w:t>ÜYZ Kullanım Durumu</w:t>
      </w:r>
      <w:r w:rsidRPr="00E01779">
        <w:rPr>
          <w:b/>
        </w:rPr>
        <w:t>:</w:t>
      </w:r>
    </w:p>
    <w:p w14:paraId="0AE0179C" w14:textId="0A75F14A" w:rsidR="00022E3B" w:rsidRDefault="00022E3B" w:rsidP="00335A01">
      <w:pPr>
        <w:tabs>
          <w:tab w:val="left" w:pos="3249"/>
        </w:tabs>
        <w:spacing w:line="336" w:lineRule="auto"/>
        <w:ind w:firstLine="142"/>
      </w:pPr>
      <w:r>
        <w:rPr>
          <w:rFonts w:ascii="Segoe UI Symbol" w:hAnsi="Segoe UI Symbol" w:cs="Segoe UI Symbol"/>
        </w:rPr>
        <w:t>☐</w:t>
      </w:r>
      <w:r>
        <w:t xml:space="preserve"> </w:t>
      </w:r>
      <w:r w:rsidR="00B80822">
        <w:t xml:space="preserve">  Ödevimin/Projemin</w:t>
      </w:r>
      <w:r w:rsidR="00335A01" w:rsidRPr="00335A01">
        <w:t xml:space="preserve"> </w:t>
      </w:r>
      <w:r>
        <w:t>hiçbir aşamasında ÜYZ aracı kullanılmamıştır.</w:t>
      </w:r>
    </w:p>
    <w:p w14:paraId="77044B9C" w14:textId="7E03329F" w:rsidR="00022E3B" w:rsidRPr="00022E3B" w:rsidRDefault="00022E3B" w:rsidP="00B80822">
      <w:pPr>
        <w:tabs>
          <w:tab w:val="left" w:pos="3249"/>
        </w:tabs>
        <w:spacing w:after="240" w:line="336" w:lineRule="auto"/>
        <w:ind w:left="426" w:hanging="284"/>
      </w:pPr>
      <w:r>
        <w:rPr>
          <w:rFonts w:ascii="Segoe UI Symbol" w:hAnsi="Segoe UI Symbol" w:cs="Segoe UI Symbol"/>
        </w:rPr>
        <w:t>☐</w:t>
      </w:r>
      <w:r w:rsidR="00B80822">
        <w:rPr>
          <w:rFonts w:ascii="Segoe UI Symbol" w:hAnsi="Segoe UI Symbol" w:cs="Segoe UI Symbol"/>
        </w:rPr>
        <w:t xml:space="preserve"> </w:t>
      </w:r>
      <w:r w:rsidR="00B80822">
        <w:t>Ödevimde/Projemde</w:t>
      </w:r>
      <w:r w:rsidR="00B80822" w:rsidRPr="00335A01">
        <w:t xml:space="preserve"> </w:t>
      </w:r>
      <w:r>
        <w:t>ÜYZ araçları yalnızca destekleyici ve teknik amaçlarla</w:t>
      </w:r>
      <w:r w:rsidR="00B80822">
        <w:t xml:space="preserve"> </w:t>
      </w:r>
      <w:r>
        <w:t>kullanılmıştır.</w:t>
      </w:r>
    </w:p>
    <w:p w14:paraId="7AD59E86" w14:textId="77777777" w:rsidR="00022E3B" w:rsidRDefault="00022E3B" w:rsidP="00335A01">
      <w:pPr>
        <w:tabs>
          <w:tab w:val="left" w:pos="3249"/>
        </w:tabs>
        <w:spacing w:line="336" w:lineRule="auto"/>
        <w:ind w:firstLine="142"/>
      </w:pPr>
      <w:r w:rsidRPr="001C737D">
        <w:rPr>
          <w:b/>
          <w:u w:val="single"/>
        </w:rPr>
        <w:t>Eğer Kullanıldıysa; Kullanım Türü</w:t>
      </w:r>
      <w:r w:rsidRPr="00E01779">
        <w:rPr>
          <w:b/>
        </w:rPr>
        <w:t xml:space="preserve"> </w:t>
      </w:r>
      <w:r>
        <w:t>(uygun olanları işaretleyiniz):</w:t>
      </w:r>
    </w:p>
    <w:p w14:paraId="702F6872"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Dil Düzeltme / Stil Düzenleme</w:t>
      </w:r>
    </w:p>
    <w:p w14:paraId="65C6E1A9"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Çeviri</w:t>
      </w:r>
    </w:p>
    <w:p w14:paraId="19CC012A"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Kod Yazımı / Optimizasyonu</w:t>
      </w:r>
    </w:p>
    <w:p w14:paraId="425569E5"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Veri Etiketleme / Analizi Desteği</w:t>
      </w:r>
    </w:p>
    <w:p w14:paraId="61CC5486"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Literatür Analizi / Kaynakça Düzenleme</w:t>
      </w:r>
    </w:p>
    <w:p w14:paraId="76D38CD1"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Görsel / Tablo / Şekil Oluşturma</w:t>
      </w:r>
    </w:p>
    <w:p w14:paraId="2CCE1C99" w14:textId="26EC9081" w:rsidR="00022E3B" w:rsidRDefault="00022E3B" w:rsidP="00335A01">
      <w:pPr>
        <w:tabs>
          <w:tab w:val="left" w:pos="3249"/>
        </w:tabs>
        <w:spacing w:line="336" w:lineRule="auto"/>
        <w:ind w:firstLine="142"/>
      </w:pPr>
      <w:r>
        <w:rPr>
          <w:rFonts w:ascii="Segoe UI Symbol" w:hAnsi="Segoe UI Symbol" w:cs="Segoe UI Symbol"/>
        </w:rPr>
        <w:t xml:space="preserve">☐ </w:t>
      </w:r>
      <w:r>
        <w:t>Diğer (açıklayınız): _____________________________________________________</w:t>
      </w:r>
    </w:p>
    <w:p w14:paraId="7A2BD7FE" w14:textId="7F1AD2D0" w:rsidR="00022E3B" w:rsidRDefault="00022E3B" w:rsidP="00335A01">
      <w:pPr>
        <w:tabs>
          <w:tab w:val="left" w:pos="3249"/>
        </w:tabs>
        <w:spacing w:line="336" w:lineRule="auto"/>
        <w:ind w:firstLine="142"/>
      </w:pPr>
      <w:r>
        <w:t>Kullanılan ÜYZ araç(lar)ı adı, versiyon numarası, kullanım tarihi: __________________</w:t>
      </w:r>
    </w:p>
    <w:p w14:paraId="7F0A373C" w14:textId="1C6CF0B0" w:rsidR="00022E3B" w:rsidRDefault="00022E3B" w:rsidP="00335A01">
      <w:pPr>
        <w:tabs>
          <w:tab w:val="left" w:pos="3249"/>
        </w:tabs>
        <w:spacing w:line="336" w:lineRule="auto"/>
        <w:ind w:firstLine="142"/>
      </w:pPr>
      <w:r>
        <w:t>Kullanılan bölüm(ler)i: ____________________________________________________</w:t>
      </w:r>
    </w:p>
    <w:p w14:paraId="45F604B0" w14:textId="20D6593E" w:rsidR="00022E3B" w:rsidRDefault="00022E3B" w:rsidP="00335A01">
      <w:pPr>
        <w:spacing w:line="336" w:lineRule="auto"/>
      </w:pPr>
      <w:r>
        <w:t xml:space="preserve">Yukarıda belirttiğim ÜYZ araçlarını; </w:t>
      </w:r>
      <w:r w:rsidR="00B80822">
        <w:t>Ödev/Proje</w:t>
      </w:r>
      <w:r w:rsidR="00335A01" w:rsidRPr="00335A01">
        <w:t xml:space="preserve"> </w:t>
      </w:r>
      <w:r>
        <w:t>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A4A6220" w14:textId="7E6E33F6" w:rsidR="00022E3B" w:rsidRDefault="00022E3B" w:rsidP="00335A01">
      <w:pPr>
        <w:spacing w:line="336" w:lineRule="auto"/>
      </w:pPr>
      <w:r>
        <w:t>ÜYZ’nin beyan dışı veya usulsüz kullanımın tespiti halinde doğacak akademik ve hukuki sorumluluğu kabul ettiğimi taahhüt ederim.</w:t>
      </w:r>
    </w:p>
    <w:p w14:paraId="62A32576" w14:textId="77777777" w:rsidR="00022E3B" w:rsidRDefault="00022E3B" w:rsidP="00335A01">
      <w:pPr>
        <w:tabs>
          <w:tab w:val="left" w:pos="9356"/>
        </w:tabs>
        <w:spacing w:line="336" w:lineRule="auto"/>
        <w:ind w:firstLine="0"/>
        <w:jc w:val="right"/>
      </w:pPr>
      <w:r>
        <w:t xml:space="preserve"> Adı SOYADI, İmza</w:t>
      </w:r>
    </w:p>
    <w:p w14:paraId="4E791FB5" w14:textId="77777777" w:rsidR="00335A01" w:rsidRDefault="00335A01" w:rsidP="00335A01">
      <w:pPr>
        <w:tabs>
          <w:tab w:val="left" w:pos="9356"/>
        </w:tabs>
        <w:spacing w:line="336" w:lineRule="auto"/>
        <w:ind w:firstLine="0"/>
        <w:jc w:val="right"/>
      </w:pPr>
    </w:p>
    <w:p w14:paraId="37B8DC5B" w14:textId="6E43DD6A" w:rsidR="007B6E18" w:rsidRDefault="007B6E18" w:rsidP="00705F7B">
      <w:pPr>
        <w:pStyle w:val="Balk0"/>
      </w:pPr>
      <w:bookmarkStart w:id="7" w:name="_Toc136539164"/>
      <w:bookmarkStart w:id="8" w:name="_Toc227337281"/>
      <w:bookmarkStart w:id="9" w:name="_Hlk134478560"/>
      <w:bookmarkStart w:id="10" w:name="_Hlk134476564"/>
      <w:bookmarkStart w:id="11" w:name="_Hlk134478193"/>
      <w:r>
        <w:t>İÇİNDEKİLER</w:t>
      </w:r>
      <w:bookmarkEnd w:id="7"/>
      <w:bookmarkEnd w:id="8"/>
    </w:p>
    <w:p w14:paraId="3C921AC7" w14:textId="460BF66F" w:rsidR="007B6E18" w:rsidRDefault="007B6E18" w:rsidP="007B6E18">
      <w:pPr>
        <w:jc w:val="right"/>
        <w:rPr>
          <w:b/>
          <w:bCs/>
          <w:u w:val="single"/>
        </w:rPr>
      </w:pPr>
      <w:r w:rsidRPr="007B6E18">
        <w:rPr>
          <w:b/>
          <w:bCs/>
          <w:u w:val="single"/>
        </w:rPr>
        <w:t>Sayfa No</w:t>
      </w:r>
    </w:p>
    <w:bookmarkEnd w:id="9"/>
    <w:p w14:paraId="721742AE" w14:textId="6921FA1B" w:rsidR="00F859BC"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F859BC">
        <w:t>ÖNSÖZ</w:t>
      </w:r>
      <w:r w:rsidR="00F859BC">
        <w:tab/>
      </w:r>
      <w:r w:rsidR="00F859BC">
        <w:fldChar w:fldCharType="begin"/>
      </w:r>
      <w:r w:rsidR="00F859BC">
        <w:instrText xml:space="preserve"> PAGEREF _Toc227337278 \h </w:instrText>
      </w:r>
      <w:r w:rsidR="00F859BC">
        <w:fldChar w:fldCharType="separate"/>
      </w:r>
      <w:r w:rsidR="00F859BC">
        <w:t>II</w:t>
      </w:r>
      <w:r w:rsidR="00F859BC">
        <w:fldChar w:fldCharType="end"/>
      </w:r>
    </w:p>
    <w:p w14:paraId="0165F657" w14:textId="1A46C450" w:rsidR="00F859BC" w:rsidRDefault="00F859BC">
      <w:pPr>
        <w:pStyle w:val="T1"/>
        <w:rPr>
          <w:rFonts w:asciiTheme="minorHAnsi" w:eastAsiaTheme="minorEastAsia" w:hAnsiTheme="minorHAnsi" w:cstheme="minorBidi"/>
          <w:kern w:val="2"/>
          <w:szCs w:val="24"/>
          <w14:ligatures w14:val="standardContextual"/>
        </w:rPr>
      </w:pPr>
      <w:r>
        <w:t>ÖDEV/PROJE ETİK BEYANNAMESİ</w:t>
      </w:r>
      <w:r>
        <w:tab/>
      </w:r>
      <w:r>
        <w:fldChar w:fldCharType="begin"/>
      </w:r>
      <w:r>
        <w:instrText xml:space="preserve"> PAGEREF _Toc227337279 \h </w:instrText>
      </w:r>
      <w:r>
        <w:fldChar w:fldCharType="separate"/>
      </w:r>
      <w:r>
        <w:t>III</w:t>
      </w:r>
      <w:r>
        <w:fldChar w:fldCharType="end"/>
      </w:r>
    </w:p>
    <w:p w14:paraId="3FA81516" w14:textId="3E097F6E" w:rsidR="00F859BC" w:rsidRDefault="00F859BC">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_Toc227337280 \h </w:instrText>
      </w:r>
      <w:r>
        <w:fldChar w:fldCharType="separate"/>
      </w:r>
      <w:r>
        <w:t>IV</w:t>
      </w:r>
      <w:r>
        <w:fldChar w:fldCharType="end"/>
      </w:r>
    </w:p>
    <w:p w14:paraId="2E3DD0A6" w14:textId="45AF646A" w:rsidR="00F859BC" w:rsidRDefault="00F859BC">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_Toc227337281 \h </w:instrText>
      </w:r>
      <w:r>
        <w:fldChar w:fldCharType="separate"/>
      </w:r>
      <w:r>
        <w:t>V</w:t>
      </w:r>
      <w:r>
        <w:fldChar w:fldCharType="end"/>
      </w:r>
    </w:p>
    <w:p w14:paraId="147A4593" w14:textId="0A99B9E0" w:rsidR="00F859BC" w:rsidRDefault="00F859BC">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_Toc227337282 \h </w:instrText>
      </w:r>
      <w:r>
        <w:fldChar w:fldCharType="separate"/>
      </w:r>
      <w:r>
        <w:t>VI</w:t>
      </w:r>
      <w:r>
        <w:fldChar w:fldCharType="end"/>
      </w:r>
    </w:p>
    <w:p w14:paraId="31CBE701" w14:textId="3021F474" w:rsidR="00F859BC" w:rsidRDefault="00F859BC">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_Toc227337283 \h </w:instrText>
      </w:r>
      <w:r>
        <w:fldChar w:fldCharType="separate"/>
      </w:r>
      <w:r>
        <w:t>VII</w:t>
      </w:r>
      <w:r>
        <w:fldChar w:fldCharType="end"/>
      </w:r>
    </w:p>
    <w:p w14:paraId="7669D997" w14:textId="5A85A8CD" w:rsidR="00F859BC" w:rsidRDefault="00F859BC">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_Toc227337284 \h </w:instrText>
      </w:r>
      <w:r>
        <w:fldChar w:fldCharType="separate"/>
      </w:r>
      <w:r>
        <w:t>VIII</w:t>
      </w:r>
      <w:r>
        <w:fldChar w:fldCharType="end"/>
      </w:r>
    </w:p>
    <w:p w14:paraId="55CD79F4" w14:textId="0C43A1B3" w:rsidR="00F859BC" w:rsidRDefault="00F859BC">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_Toc227337285 \h </w:instrText>
      </w:r>
      <w:r>
        <w:fldChar w:fldCharType="separate"/>
      </w:r>
      <w:r>
        <w:t>IX</w:t>
      </w:r>
      <w:r>
        <w:fldChar w:fldCharType="end"/>
      </w:r>
    </w:p>
    <w:p w14:paraId="46CC6879" w14:textId="0586EFD5" w:rsidR="00F859BC" w:rsidRDefault="00F859BC">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_Toc227337286 \h </w:instrText>
      </w:r>
      <w:r>
        <w:fldChar w:fldCharType="separate"/>
      </w:r>
      <w:r>
        <w:t>1</w:t>
      </w:r>
      <w:r>
        <w:fldChar w:fldCharType="end"/>
      </w:r>
    </w:p>
    <w:p w14:paraId="2AD0B3D7" w14:textId="5DF14A9D" w:rsidR="00F859BC" w:rsidRDefault="00F859BC">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Ödevin/Projenin Amacı</w:t>
      </w:r>
      <w:r>
        <w:tab/>
      </w:r>
      <w:r>
        <w:fldChar w:fldCharType="begin"/>
      </w:r>
      <w:r>
        <w:instrText xml:space="preserve"> PAGEREF _Toc227337287 \h </w:instrText>
      </w:r>
      <w:r>
        <w:fldChar w:fldCharType="separate"/>
      </w:r>
      <w:r>
        <w:t>2</w:t>
      </w:r>
      <w:r>
        <w:fldChar w:fldCharType="end"/>
      </w:r>
    </w:p>
    <w:p w14:paraId="238FF654" w14:textId="792AA383" w:rsidR="00F859BC" w:rsidRDefault="00F859BC">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_Toc227337288 \h </w:instrText>
      </w:r>
      <w:r>
        <w:fldChar w:fldCharType="separate"/>
      </w:r>
      <w:r>
        <w:t>3</w:t>
      </w:r>
      <w:r>
        <w:fldChar w:fldCharType="end"/>
      </w:r>
    </w:p>
    <w:p w14:paraId="64E9C955" w14:textId="040DDFEA" w:rsidR="00F859BC" w:rsidRDefault="00F859BC">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_Toc227337289 \h </w:instrText>
      </w:r>
      <w:r>
        <w:fldChar w:fldCharType="separate"/>
      </w:r>
      <w:r>
        <w:t>4</w:t>
      </w:r>
      <w:r>
        <w:fldChar w:fldCharType="end"/>
      </w:r>
    </w:p>
    <w:p w14:paraId="77DDB364" w14:textId="626E96D1" w:rsidR="00F859BC" w:rsidRDefault="00F859BC">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_Toc227337290 \h </w:instrText>
      </w:r>
      <w:r>
        <w:fldChar w:fldCharType="separate"/>
      </w:r>
      <w:r>
        <w:t>4</w:t>
      </w:r>
      <w:r>
        <w:fldChar w:fldCharType="end"/>
      </w:r>
    </w:p>
    <w:p w14:paraId="0F380AA7" w14:textId="63DE2B32" w:rsidR="00F859BC" w:rsidRDefault="00F859BC">
      <w:pPr>
        <w:pStyle w:val="T3"/>
        <w:rPr>
          <w:rFonts w:asciiTheme="minorHAnsi" w:eastAsiaTheme="minorEastAsia" w:hAnsiTheme="minorHAnsi" w:cstheme="minorBidi"/>
          <w:kern w:val="2"/>
          <w:szCs w:val="24"/>
          <w14:ligatures w14:val="standardContextual"/>
        </w:rPr>
      </w:pPr>
      <w:r>
        <w:t>1.4.1.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_Toc227337291 \h </w:instrText>
      </w:r>
      <w:r>
        <w:fldChar w:fldCharType="separate"/>
      </w:r>
      <w:r>
        <w:t>5</w:t>
      </w:r>
      <w:r>
        <w:fldChar w:fldCharType="end"/>
      </w:r>
    </w:p>
    <w:p w14:paraId="73FD5DF0" w14:textId="7DC90F56" w:rsidR="00F859BC" w:rsidRDefault="00F859BC">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_Toc227337292 \h </w:instrText>
      </w:r>
      <w:r>
        <w:fldChar w:fldCharType="separate"/>
      </w:r>
      <w:r>
        <w:t>6</w:t>
      </w:r>
      <w:r>
        <w:fldChar w:fldCharType="end"/>
      </w:r>
    </w:p>
    <w:p w14:paraId="5A09C602" w14:textId="311B4EA9" w:rsidR="00F859BC" w:rsidRDefault="00F859BC">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_Toc227337293 \h </w:instrText>
      </w:r>
      <w:r>
        <w:fldChar w:fldCharType="separate"/>
      </w:r>
      <w:r>
        <w:t>7</w:t>
      </w:r>
      <w:r>
        <w:fldChar w:fldCharType="end"/>
      </w:r>
    </w:p>
    <w:p w14:paraId="43FE2473" w14:textId="08A8E901" w:rsidR="00F859BC" w:rsidRDefault="00F859BC">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_Toc227337294 \h </w:instrText>
      </w:r>
      <w:r>
        <w:fldChar w:fldCharType="separate"/>
      </w:r>
      <w:r>
        <w:t>8</w:t>
      </w:r>
      <w:r>
        <w:fldChar w:fldCharType="end"/>
      </w:r>
    </w:p>
    <w:p w14:paraId="07C934EF" w14:textId="2CCEE581" w:rsidR="00F859BC" w:rsidRDefault="00F859BC">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_Toc227337295 \h </w:instrText>
      </w:r>
      <w:r>
        <w:fldChar w:fldCharType="separate"/>
      </w:r>
      <w:r>
        <w:t>9</w:t>
      </w:r>
      <w:r>
        <w:fldChar w:fldCharType="end"/>
      </w:r>
    </w:p>
    <w:p w14:paraId="4D00708B" w14:textId="05630BBD" w:rsidR="00F859BC" w:rsidRDefault="00F859BC">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_Toc227337296 \h </w:instrText>
      </w:r>
      <w:r>
        <w:fldChar w:fldCharType="separate"/>
      </w:r>
      <w:r>
        <w:t>10</w:t>
      </w:r>
      <w:r>
        <w:fldChar w:fldCharType="end"/>
      </w:r>
    </w:p>
    <w:p w14:paraId="24EA556C" w14:textId="1F105DC5" w:rsidR="00F859BC" w:rsidRDefault="00F859BC">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_Toc227337297 \h </w:instrText>
      </w:r>
      <w:r>
        <w:fldChar w:fldCharType="separate"/>
      </w:r>
      <w:r>
        <w:t>III</w:t>
      </w:r>
      <w:r>
        <w:fldChar w:fldCharType="end"/>
      </w:r>
    </w:p>
    <w:p w14:paraId="568C37D5" w14:textId="4CDBCA4E" w:rsidR="00FF2161" w:rsidRDefault="00643984" w:rsidP="00947902">
      <w:pPr>
        <w:pStyle w:val="T1"/>
      </w:pPr>
      <w:r>
        <w:fldChar w:fldCharType="end"/>
      </w:r>
    </w:p>
    <w:bookmarkEnd w:id="10"/>
    <w:bookmarkEnd w:id="11"/>
    <w:p w14:paraId="19B35FAB" w14:textId="305722B2" w:rsidR="002D4637" w:rsidRDefault="007B6E18" w:rsidP="002D4637">
      <w:pPr>
        <w:spacing w:line="480" w:lineRule="auto"/>
        <w:ind w:firstLine="0"/>
        <w:jc w:val="center"/>
      </w:pPr>
      <w:r>
        <w:br w:type="page"/>
      </w:r>
      <w:r w:rsidR="00B80822">
        <w:t>Ödev/Proje</w:t>
      </w:r>
    </w:p>
    <w:p w14:paraId="1169DBB2" w14:textId="62B5D180" w:rsidR="002D4637" w:rsidRPr="00FD60F0" w:rsidRDefault="00E065E9" w:rsidP="002D4637">
      <w:pPr>
        <w:pStyle w:val="Balk0"/>
      </w:pPr>
      <w:bookmarkStart w:id="12" w:name="_Toc227337282"/>
      <w:r w:rsidRPr="00E065E9">
        <w:t>ÖZET</w:t>
      </w:r>
      <w:bookmarkEnd w:id="12"/>
    </w:p>
    <w:p w14:paraId="251DF476" w14:textId="77777777" w:rsidR="002D4637" w:rsidRPr="00EF5418" w:rsidRDefault="002D4637" w:rsidP="002D4637">
      <w:pPr>
        <w:tabs>
          <w:tab w:val="left" w:pos="5815"/>
        </w:tabs>
        <w:ind w:firstLine="0"/>
        <w:jc w:val="center"/>
      </w:pPr>
    </w:p>
    <w:p w14:paraId="09382092" w14:textId="0C983459" w:rsidR="002D4637" w:rsidRPr="00FD60F0" w:rsidRDefault="00B80822" w:rsidP="002D4637">
      <w:pPr>
        <w:tabs>
          <w:tab w:val="left" w:pos="5815"/>
        </w:tabs>
        <w:spacing w:line="240" w:lineRule="auto"/>
        <w:ind w:firstLine="0"/>
        <w:jc w:val="center"/>
      </w:pPr>
      <w:r>
        <w:t>ÖDEV/</w:t>
      </w:r>
      <w:r w:rsidR="00CA46DB">
        <w:t>PROJE</w:t>
      </w:r>
      <w:r>
        <w:t xml:space="preserve"> KONUSU</w:t>
      </w:r>
      <w:r w:rsidR="00CA46DB">
        <w:t xml:space="preserve"> </w:t>
      </w:r>
      <w:r w:rsidR="00E065E9" w:rsidRPr="00E065E9">
        <w:t>BAŞLIĞI</w:t>
      </w:r>
    </w:p>
    <w:p w14:paraId="49464260" w14:textId="77777777" w:rsidR="002D4637" w:rsidRPr="00FD60F0" w:rsidRDefault="002D4637" w:rsidP="002D4637">
      <w:pPr>
        <w:tabs>
          <w:tab w:val="left" w:pos="5815"/>
        </w:tabs>
        <w:ind w:firstLine="0"/>
        <w:jc w:val="center"/>
      </w:pPr>
    </w:p>
    <w:p w14:paraId="276D45B4" w14:textId="608B2FB9" w:rsidR="002D4637" w:rsidRDefault="00E065E9" w:rsidP="00552DF3">
      <w:pPr>
        <w:tabs>
          <w:tab w:val="left" w:pos="5815"/>
        </w:tabs>
        <w:spacing w:line="240" w:lineRule="auto"/>
        <w:ind w:firstLine="0"/>
        <w:jc w:val="center"/>
      </w:pPr>
      <w:r w:rsidRPr="00E065E9">
        <w:t>Adı SOYADI</w:t>
      </w:r>
    </w:p>
    <w:p w14:paraId="3B37C05A" w14:textId="232CCECB" w:rsidR="00552DF3" w:rsidRPr="00FD60F0" w:rsidRDefault="00552DF3" w:rsidP="00552DF3">
      <w:pPr>
        <w:tabs>
          <w:tab w:val="left" w:pos="5815"/>
        </w:tabs>
        <w:spacing w:line="240" w:lineRule="auto"/>
        <w:ind w:firstLine="0"/>
        <w:jc w:val="center"/>
      </w:pPr>
      <w:r>
        <w:t>Öğrenci Numarası</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514164B0" w:rsidR="002D4637" w:rsidRPr="00FD60F0" w:rsidRDefault="00B80822" w:rsidP="002D4637">
      <w:pPr>
        <w:tabs>
          <w:tab w:val="left" w:pos="5815"/>
        </w:tabs>
        <w:spacing w:line="240" w:lineRule="auto"/>
        <w:ind w:firstLine="0"/>
        <w:jc w:val="center"/>
      </w:pPr>
      <w:r>
        <w:t>Ders Sorumlusu</w:t>
      </w:r>
      <w:r w:rsidR="00E065E9" w:rsidRPr="00E065E9">
        <w:t xml:space="preserve">: </w:t>
      </w:r>
      <w:r w:rsidR="00E065E9">
        <w:t>Ü</w:t>
      </w:r>
      <w:r w:rsidR="00E065E9" w:rsidRPr="00E065E9">
        <w:t>nvanı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21D6326A" w:rsidR="002D4637" w:rsidRPr="00536A46" w:rsidRDefault="00B80822" w:rsidP="002D4637">
      <w:pPr>
        <w:autoSpaceDE w:val="0"/>
        <w:autoSpaceDN w:val="0"/>
        <w:adjustRightInd w:val="0"/>
        <w:rPr>
          <w:szCs w:val="24"/>
        </w:rPr>
      </w:pPr>
      <w:r>
        <w:rPr>
          <w:szCs w:val="24"/>
        </w:rPr>
        <w:t>Ödevin/Projenin</w:t>
      </w:r>
      <w:r w:rsidR="00E065E9" w:rsidRPr="00E065E9">
        <w:rPr>
          <w:szCs w:val="24"/>
        </w:rPr>
        <w:t xml:space="preserve"> anahtar kelimelerini de içeren bu bölüm 250 kelimeyi aşmayacak şekilde ve anahtar kelimelerle birlikte bir sayfa olarak yazılır. Özet'te </w:t>
      </w:r>
      <w:r>
        <w:rPr>
          <w:szCs w:val="24"/>
        </w:rPr>
        <w:t>ödevin/projenin</w:t>
      </w:r>
      <w:r w:rsidR="00E065E9" w:rsidRPr="00E065E9">
        <w:rPr>
          <w:szCs w:val="24"/>
        </w:rPr>
        <w:t xml:space="preserve"> amacı, deneme materyali, kullanılan yöntem ve önemli sonuçların tanıtımı yapılır. Özetlerde kaynak gösterilmez. </w:t>
      </w:r>
      <w:r>
        <w:rPr>
          <w:szCs w:val="24"/>
        </w:rPr>
        <w:t>Ödev/Proje</w:t>
      </w:r>
      <w:r w:rsidR="00E065E9" w:rsidRPr="00E065E9">
        <w:rPr>
          <w:szCs w:val="24"/>
        </w:rPr>
        <w:t xml:space="preserve">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41EA4911" w14:textId="77777777" w:rsidR="00F859BC" w:rsidRDefault="00F859BC" w:rsidP="002D4637">
      <w:pPr>
        <w:pStyle w:val="Balk0"/>
      </w:pPr>
      <w:bookmarkStart w:id="13" w:name="_Toc136539167"/>
      <w:bookmarkStart w:id="14" w:name="_Toc191996346"/>
      <w:bookmarkStart w:id="15" w:name="_Toc227337283"/>
    </w:p>
    <w:p w14:paraId="3015A665" w14:textId="5FFB2C95" w:rsidR="002D4637" w:rsidRDefault="002D4637" w:rsidP="002D4637">
      <w:pPr>
        <w:pStyle w:val="Balk0"/>
      </w:pPr>
      <w:r>
        <w:t>ŞEKİLLER DİZİNİ</w:t>
      </w:r>
      <w:bookmarkEnd w:id="13"/>
      <w:bookmarkEnd w:id="14"/>
      <w:bookmarkEnd w:id="15"/>
    </w:p>
    <w:p w14:paraId="499D3FF7" w14:textId="77777777" w:rsidR="002D4637" w:rsidRDefault="002D4637" w:rsidP="002D4637">
      <w:pPr>
        <w:jc w:val="right"/>
        <w:rPr>
          <w:b/>
          <w:bCs/>
          <w:u w:val="single"/>
        </w:rPr>
      </w:pPr>
      <w:r w:rsidRPr="007B6E18">
        <w:rPr>
          <w:b/>
          <w:bCs/>
          <w:u w:val="single"/>
        </w:rPr>
        <w:t>Sayfa No</w:t>
      </w:r>
    </w:p>
    <w:p w14:paraId="5D814C20" w14:textId="4EF3B5D8" w:rsidR="00F859B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F859BC">
        <w:rPr>
          <w:noProof/>
        </w:rPr>
        <w:t>Şekil 1. Örnek şekil</w:t>
      </w:r>
      <w:r w:rsidR="00F859BC">
        <w:rPr>
          <w:noProof/>
        </w:rPr>
        <w:tab/>
      </w:r>
      <w:r w:rsidR="00F859BC">
        <w:rPr>
          <w:noProof/>
        </w:rPr>
        <w:fldChar w:fldCharType="begin"/>
      </w:r>
      <w:r w:rsidR="00F859BC">
        <w:rPr>
          <w:noProof/>
        </w:rPr>
        <w:instrText xml:space="preserve"> PAGEREF _Toc227337231 \h </w:instrText>
      </w:r>
      <w:r w:rsidR="00F859BC">
        <w:rPr>
          <w:noProof/>
        </w:rPr>
      </w:r>
      <w:r w:rsidR="00F859BC">
        <w:rPr>
          <w:noProof/>
        </w:rPr>
        <w:fldChar w:fldCharType="separate"/>
      </w:r>
      <w:r w:rsidR="00F859BC">
        <w:rPr>
          <w:noProof/>
        </w:rPr>
        <w:t>7</w:t>
      </w:r>
      <w:r w:rsidR="00F859BC">
        <w:rPr>
          <w:noProof/>
        </w:rPr>
        <w:fldChar w:fldCharType="end"/>
      </w:r>
    </w:p>
    <w:p w14:paraId="490A2712" w14:textId="44525745"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6" w:name="_Toc136539168"/>
    </w:p>
    <w:p w14:paraId="56D2FB1A" w14:textId="77777777" w:rsidR="002D4637" w:rsidRDefault="002D4637" w:rsidP="002D4637">
      <w:pPr>
        <w:pStyle w:val="Balk0"/>
      </w:pPr>
      <w:bookmarkStart w:id="17" w:name="_Toc191996347"/>
      <w:bookmarkStart w:id="18" w:name="_Toc227337284"/>
      <w:r>
        <w:t>TABLOLAR DİZİNİ</w:t>
      </w:r>
      <w:bookmarkEnd w:id="16"/>
      <w:bookmarkEnd w:id="17"/>
      <w:bookmarkEnd w:id="18"/>
    </w:p>
    <w:p w14:paraId="76F7F9BF" w14:textId="77777777" w:rsidR="002D4637" w:rsidRDefault="002D4637" w:rsidP="002D4637">
      <w:pPr>
        <w:jc w:val="right"/>
        <w:rPr>
          <w:b/>
          <w:bCs/>
          <w:u w:val="single"/>
        </w:rPr>
      </w:pPr>
      <w:r w:rsidRPr="007B6E18">
        <w:rPr>
          <w:b/>
          <w:bCs/>
          <w:u w:val="single"/>
        </w:rPr>
        <w:t>Sayfa No</w:t>
      </w:r>
    </w:p>
    <w:p w14:paraId="2277F89B" w14:textId="7E975B1D" w:rsidR="00F859B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F859BC">
        <w:rPr>
          <w:noProof/>
        </w:rPr>
        <w:t>Tablo 1. Sürdürülebilir Kalkınma Amaçlarına yönelik ödev/proje katkıları tablosu</w:t>
      </w:r>
      <w:r w:rsidR="00F859BC">
        <w:rPr>
          <w:noProof/>
        </w:rPr>
        <w:tab/>
      </w:r>
      <w:r w:rsidR="00F859BC">
        <w:rPr>
          <w:noProof/>
        </w:rPr>
        <w:fldChar w:fldCharType="begin"/>
      </w:r>
      <w:r w:rsidR="00F859BC">
        <w:rPr>
          <w:noProof/>
        </w:rPr>
        <w:instrText xml:space="preserve"> PAGEREF _Toc227337236 \h </w:instrText>
      </w:r>
      <w:r w:rsidR="00F859BC">
        <w:rPr>
          <w:noProof/>
        </w:rPr>
      </w:r>
      <w:r w:rsidR="00F859BC">
        <w:rPr>
          <w:noProof/>
        </w:rPr>
        <w:fldChar w:fldCharType="separate"/>
      </w:r>
      <w:r w:rsidR="00F859BC">
        <w:rPr>
          <w:noProof/>
        </w:rPr>
        <w:t>4</w:t>
      </w:r>
      <w:r w:rsidR="00F859BC">
        <w:rPr>
          <w:noProof/>
        </w:rPr>
        <w:fldChar w:fldCharType="end"/>
      </w:r>
    </w:p>
    <w:p w14:paraId="6F890AA7" w14:textId="0CBC58A1" w:rsidR="00F859BC" w:rsidRDefault="00F859BC">
      <w:pPr>
        <w:pStyle w:val="ekillerTablosu"/>
        <w:tabs>
          <w:tab w:val="right" w:leader="dot" w:pos="8777"/>
        </w:tabs>
        <w:rPr>
          <w:rFonts w:asciiTheme="minorHAnsi" w:eastAsiaTheme="minorEastAsia" w:hAnsiTheme="minorHAnsi" w:cstheme="minorBidi"/>
          <w:noProof/>
          <w:kern w:val="2"/>
          <w:szCs w:val="24"/>
          <w14:ligatures w14:val="standardContextual"/>
        </w:rPr>
      </w:pPr>
      <w:r>
        <w:rPr>
          <w:noProof/>
        </w:rPr>
        <w:t>Tablo 2. Tablo örneği</w:t>
      </w:r>
      <w:r>
        <w:rPr>
          <w:noProof/>
        </w:rPr>
        <w:tab/>
      </w:r>
      <w:r>
        <w:rPr>
          <w:noProof/>
        </w:rPr>
        <w:fldChar w:fldCharType="begin"/>
      </w:r>
      <w:r>
        <w:rPr>
          <w:noProof/>
        </w:rPr>
        <w:instrText xml:space="preserve"> PAGEREF _Toc227337237 \h </w:instrText>
      </w:r>
      <w:r>
        <w:rPr>
          <w:noProof/>
        </w:rPr>
      </w:r>
      <w:r>
        <w:rPr>
          <w:noProof/>
        </w:rPr>
        <w:fldChar w:fldCharType="separate"/>
      </w:r>
      <w:r>
        <w:rPr>
          <w:noProof/>
        </w:rPr>
        <w:t>7</w:t>
      </w:r>
      <w:r>
        <w:rPr>
          <w:noProof/>
        </w:rPr>
        <w:fldChar w:fldCharType="end"/>
      </w:r>
    </w:p>
    <w:p w14:paraId="66F6D289" w14:textId="776A9948"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19" w:name="_Toc136539169"/>
    </w:p>
    <w:p w14:paraId="5AE97779" w14:textId="77777777" w:rsidR="002D4637" w:rsidRDefault="002D4637" w:rsidP="002D4637">
      <w:pPr>
        <w:pStyle w:val="Balk0"/>
      </w:pPr>
      <w:bookmarkStart w:id="20" w:name="_Toc191996348"/>
      <w:bookmarkStart w:id="21" w:name="_Toc227337285"/>
      <w:r w:rsidRPr="00616FAB">
        <w:t>SEMBOLLER</w:t>
      </w:r>
      <w:r>
        <w:t xml:space="preserve"> VE KISALTMALAR DİZİNİ</w:t>
      </w:r>
      <w:bookmarkEnd w:id="19"/>
      <w:bookmarkEnd w:id="20"/>
      <w:bookmarkEnd w:id="21"/>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F859BC">
          <w:footerReference w:type="default" r:id="rId11"/>
          <w:pgSz w:w="11906" w:h="16838"/>
          <w:pgMar w:top="1701" w:right="1418" w:bottom="1418" w:left="1701" w:header="709" w:footer="709" w:gutter="0"/>
          <w:pgNumType w:fmt="upperRoman" w:start="2"/>
          <w:cols w:space="708"/>
          <w:docGrid w:linePitch="360"/>
        </w:sectPr>
      </w:pPr>
    </w:p>
    <w:p w14:paraId="57A34EA6" w14:textId="77777777" w:rsidR="002D4637" w:rsidRDefault="002D4637" w:rsidP="002D4637">
      <w:pPr>
        <w:spacing w:line="480" w:lineRule="auto"/>
      </w:pPr>
      <w:bookmarkStart w:id="22" w:name="_Toc136539170"/>
    </w:p>
    <w:p w14:paraId="2F0D29FF" w14:textId="77777777" w:rsidR="002D4637" w:rsidRDefault="002D4637" w:rsidP="002D4637">
      <w:pPr>
        <w:pStyle w:val="Balk1"/>
      </w:pPr>
      <w:bookmarkStart w:id="23" w:name="_Toc191996349"/>
      <w:bookmarkStart w:id="24" w:name="_Toc227337286"/>
      <w:bookmarkEnd w:id="22"/>
      <w:r>
        <w:t>GİRİŞ</w:t>
      </w:r>
      <w:bookmarkEnd w:id="23"/>
      <w:bookmarkEnd w:id="24"/>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77777777" w:rsidR="002D4637" w:rsidRDefault="002D4637" w:rsidP="002D4637">
      <w:r>
        <w:t>Noktalama ve imlâ için Türk Dil Kurumu İmlâ Kılavuzu ve Türkçe sözlüğüne uyulmalıdır. Tezde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(lar) ın Soyad (lar)ı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2"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r>
        <w:t>ÖRNEKLER :</w:t>
      </w:r>
    </w:p>
    <w:p w14:paraId="5F96A996" w14:textId="77777777" w:rsidR="002D4637" w:rsidRDefault="002D4637" w:rsidP="002D4637">
      <w:r>
        <w:t>1) Özgül ağırlıklarına göre yonga levhalar üç'e ayrılmaktadır (Maloney, 1977)</w:t>
      </w:r>
    </w:p>
    <w:p w14:paraId="31F4D522" w14:textId="77777777" w:rsidR="002D4637" w:rsidRDefault="002D4637" w:rsidP="002D4637">
      <w:r>
        <w:t>2) Maloney (1977), yonga levhaları özgül ağırlıklarına göre üç'e ayırmaktadır.</w:t>
      </w:r>
    </w:p>
    <w:p w14:paraId="18A14A94" w14:textId="77777777" w:rsidR="002D4637" w:rsidRDefault="002D4637" w:rsidP="002D4637">
      <w:r>
        <w:t>3) Maloney'e (1977) göre, yonga levhalar özgül ağırlıklarına göre üç'e ayrılmaktadır</w:t>
      </w:r>
    </w:p>
    <w:p w14:paraId="7EB6BF57" w14:textId="77777777" w:rsidR="002D4637" w:rsidRDefault="002D4637" w:rsidP="002D4637">
      <w:r>
        <w:t>4) (Pauley, 1994; Eaton,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r w:rsidRPr="00C54592">
        <w:t>Stein'e (1990) göre, pek çok eliptik akışın direk sayısal simülasyonu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ÖRNEK: Stein pek çok eliptik akışın direk sayısal simülasyonunun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(Akkurt &amp; Bayrak, 1993; Irle &amp; Boulton,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 1997) (Kehr vd., 1993)</w:t>
      </w:r>
    </w:p>
    <w:p w14:paraId="7A588824" w14:textId="116A1BD6" w:rsidR="00022E3B" w:rsidRDefault="00B80822" w:rsidP="00022E3B">
      <w:pPr>
        <w:pStyle w:val="Balk2"/>
      </w:pPr>
      <w:bookmarkStart w:id="25" w:name="_Toc227337287"/>
      <w:r>
        <w:t>Ödevin/Projenin Amacı</w:t>
      </w:r>
      <w:bookmarkEnd w:id="25"/>
    </w:p>
    <w:p w14:paraId="0EEE8830" w14:textId="79F8D27C" w:rsidR="00022E3B" w:rsidRDefault="00B80822" w:rsidP="00022E3B">
      <w:r w:rsidRPr="00B80822">
        <w:t>Bu bölümde, çalışmanın temelini oluşturan problem; açık, net ve sistematik bir şekilde ortaya konulmalıdır. Mevcut durum analizi yapılarak literatürdeki eksiklikler ve çözüm bekleyen temel noktalar belirlenmelidir. Araştırmanın kapsamı, sınırları ve özgün değeri vurgulanarak, ele alınan konunun neden incelenmesi gerektiği rasyonel gerekçelerle açıklanmalıdır. Bölümün sonunda, çalışmanın ulaşmayı hedeflediği somut çıktılar (amaçlar) net bir şekilde ifade edilmelidir.</w:t>
      </w:r>
    </w:p>
    <w:p w14:paraId="16470E52" w14:textId="77777777" w:rsidR="00022E3B" w:rsidRPr="00022E3B" w:rsidRDefault="00022E3B" w:rsidP="00022E3B"/>
    <w:p w14:paraId="132B832C" w14:textId="1683D199" w:rsidR="00264DBE" w:rsidRDefault="00022E3B" w:rsidP="00264DBE">
      <w:pPr>
        <w:pStyle w:val="Balk2"/>
      </w:pPr>
      <w:bookmarkStart w:id="26" w:name="_Toc227337288"/>
      <w:bookmarkStart w:id="27" w:name="_Toc136539171"/>
      <w:r>
        <w:t xml:space="preserve">BM </w:t>
      </w:r>
      <w:r w:rsidR="00264DBE" w:rsidRPr="00264DBE">
        <w:t>Sürdürülebilir Kalkınma Amaçları (S</w:t>
      </w:r>
      <w:r w:rsidR="00264DBE">
        <w:t>KA</w:t>
      </w:r>
      <w:r w:rsidR="00264DBE" w:rsidRPr="00264DBE">
        <w:t>) İlişkisi</w:t>
      </w:r>
      <w:bookmarkEnd w:id="26"/>
    </w:p>
    <w:p w14:paraId="5544D95E" w14:textId="6D258178" w:rsidR="00264DBE" w:rsidRDefault="00B80822" w:rsidP="00264DBE">
      <w:r>
        <w:t>Ödevinizi/Projenizi</w:t>
      </w:r>
      <w:r w:rsidR="00264DBE">
        <w:t xml:space="preserve"> değerlendirirken, çalışmanızın Birleşmiş Milletler</w:t>
      </w:r>
      <w:r w:rsidR="00022E3B">
        <w:t xml:space="preserve"> BM</w:t>
      </w:r>
      <w:r w:rsidR="00264DBE">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319CACA0" w14:textId="77777777" w:rsidR="007F3DA9" w:rsidRDefault="00264DBE" w:rsidP="007F3DA9">
      <w:r>
        <w:t>•</w:t>
      </w:r>
      <w:r>
        <w:tab/>
        <w:t>Katkı sağladığınız alan (örneğin çevre, altyapı, toplum, afet yönetimi, eğitim) gibi unsurların, SKA hedeflerinden biri ya da birkaçıyla örtüşüp örtüşmediğini analiz ediniz.</w:t>
      </w:r>
    </w:p>
    <w:p w14:paraId="7F193A0D" w14:textId="56F96052" w:rsidR="007F3DA9" w:rsidRDefault="007F3DA9" w:rsidP="007F3DA9">
      <w:r>
        <w:t>•</w:t>
      </w:r>
      <w:r>
        <w:tab/>
      </w:r>
      <w:r w:rsidR="00B80822">
        <w:t>Ödevinizin/</w:t>
      </w:r>
      <w:r w:rsidR="00CA46DB" w:rsidRPr="00CA46DB">
        <w:t>Proje</w:t>
      </w:r>
      <w:r>
        <w:t>nizin</w:t>
      </w:r>
      <w:r w:rsidRPr="007F3DA9">
        <w:t xml:space="preserve"> çıktıları ile küresel hedefler arasındaki örtüşme düzeyi</w:t>
      </w:r>
      <w:r>
        <w:t>ni</w:t>
      </w:r>
      <w:r w:rsidRPr="007F3DA9">
        <w:t xml:space="preserve"> ve her bir amaca yönelik sağlanan somut katkılar</w:t>
      </w:r>
      <w:r>
        <w:t xml:space="preserve">ı </w:t>
      </w:r>
      <w:r w:rsidR="00A550E9" w:rsidRPr="00C75EA4">
        <w:rPr>
          <w:b/>
        </w:rPr>
        <w:fldChar w:fldCharType="begin"/>
      </w:r>
      <w:r w:rsidR="00A550E9" w:rsidRPr="00C75EA4">
        <w:rPr>
          <w:b/>
        </w:rPr>
        <w:instrText xml:space="preserve"> REF _Ref227329784 \h </w:instrText>
      </w:r>
      <w:r w:rsidR="00A550E9" w:rsidRPr="00C75EA4">
        <w:rPr>
          <w:b/>
        </w:rPr>
      </w:r>
      <w:r w:rsidR="00C75EA4">
        <w:rPr>
          <w:b/>
        </w:rPr>
        <w:instrText xml:space="preserve"> \* MERGEFORMAT </w:instrText>
      </w:r>
      <w:r w:rsidR="00A550E9" w:rsidRPr="00C75EA4">
        <w:rPr>
          <w:b/>
        </w:rPr>
        <w:fldChar w:fldCharType="separate"/>
      </w:r>
      <w:r w:rsidR="00A550E9" w:rsidRPr="00C75EA4">
        <w:rPr>
          <w:b/>
        </w:rPr>
        <w:t xml:space="preserve">Tablo </w:t>
      </w:r>
      <w:r w:rsidR="00A550E9" w:rsidRPr="00C75EA4">
        <w:rPr>
          <w:b/>
          <w:noProof/>
        </w:rPr>
        <w:t>1</w:t>
      </w:r>
      <w:r w:rsidR="00A550E9" w:rsidRPr="00C75EA4">
        <w:rPr>
          <w:b/>
        </w:rPr>
        <w:fldChar w:fldCharType="end"/>
      </w:r>
      <w:r>
        <w:t xml:space="preserve"> üzerinden detaylandırınız. </w:t>
      </w:r>
      <w:r w:rsidR="001844D8" w:rsidRPr="001844D8">
        <w:t>Tabloyu doldururken, özellikle projenizin uzmanlık alanı</w:t>
      </w:r>
      <w:r w:rsidR="001844D8">
        <w:t xml:space="preserve">yla ilişkili olan maddelere ağırlık veriniz. </w:t>
      </w:r>
      <w:r w:rsidR="00B80822">
        <w:t>Ödevinizle/</w:t>
      </w:r>
      <w:r w:rsidR="00B80822" w:rsidRPr="00CA46DB">
        <w:t>Proje</w:t>
      </w:r>
      <w:r w:rsidR="00B80822">
        <w:t>nizle</w:t>
      </w:r>
      <w:r w:rsidR="00B80822" w:rsidRPr="007F3DA9">
        <w:t xml:space="preserve"> </w:t>
      </w:r>
      <w:r w:rsidR="001844D8" w:rsidRPr="001844D8">
        <w:t>doğrudan ilgisi olmayan</w:t>
      </w:r>
      <w:r w:rsidR="001844D8">
        <w:t xml:space="preserve"> amaçlar için </w:t>
      </w:r>
      <w:r w:rsidR="001844D8" w:rsidRPr="001844D8">
        <w:t>"</w:t>
      </w:r>
      <w:r w:rsidR="00B80822">
        <w:rPr>
          <w:i/>
          <w:iCs/>
        </w:rPr>
        <w:t>Ödev/Proje</w:t>
      </w:r>
      <w:r w:rsidR="00665B29">
        <w:rPr>
          <w:i/>
          <w:iCs/>
        </w:rPr>
        <w:t xml:space="preserve"> </w:t>
      </w:r>
      <w:r w:rsidR="001844D8" w:rsidRPr="001844D8">
        <w:rPr>
          <w:i/>
          <w:iCs/>
        </w:rPr>
        <w:t>kapsamında doğrudan bir ilişki tanımlanmamıştır</w:t>
      </w:r>
      <w:r w:rsidR="001844D8" w:rsidRPr="001844D8">
        <w:t>"</w:t>
      </w:r>
      <w:r w:rsidR="001844D8">
        <w:t xml:space="preserve"> şeklinde tanımlama yapabilirsiniz.</w:t>
      </w:r>
    </w:p>
    <w:p w14:paraId="64E3B720" w14:textId="77777777" w:rsidR="00264DBE" w:rsidRDefault="00264DBE" w:rsidP="00264DBE">
      <w:r>
        <w:t xml:space="preserve">Her bir SKA'nın kapsamı, alt hedefleri ve örnek uygulamaları için resmi Türkçe kaynak olan </w:t>
      </w:r>
      <w:hyperlink r:id="rId13" w:history="1">
        <w:r w:rsidRPr="00256099">
          <w:rPr>
            <w:rStyle w:val="Kpr"/>
          </w:rPr>
          <w:t>www.kureselamaclar.org</w:t>
        </w:r>
      </w:hyperlink>
      <w:r>
        <w:t xml:space="preserve"> adresini ziyaret edebilirsiniz.</w:t>
      </w:r>
    </w:p>
    <w:p w14:paraId="3E21A59F" w14:textId="77777777" w:rsidR="00B80822" w:rsidRDefault="00B80822" w:rsidP="00264DBE"/>
    <w:p w14:paraId="2EB2391B" w14:textId="7D13533B" w:rsidR="007F3DA9" w:rsidRDefault="00264DBE" w:rsidP="007F3DA9">
      <w:pPr>
        <w:ind w:firstLine="0"/>
        <w:jc w:val="center"/>
        <w:rPr>
          <w:highlight w:val="yellow"/>
        </w:rPr>
      </w:pPr>
      <w:r w:rsidRPr="00264DBE">
        <w:rPr>
          <w:noProof/>
        </w:rPr>
        <w:drawing>
          <wp:inline distT="0" distB="0" distL="0" distR="0" wp14:anchorId="765EEFE9" wp14:editId="79C35B07">
            <wp:extent cx="4680000" cy="2404182"/>
            <wp:effectExtent l="0" t="0" r="6350"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4"/>
                    <a:stretch>
                      <a:fillRect/>
                    </a:stretch>
                  </pic:blipFill>
                  <pic:spPr>
                    <a:xfrm>
                      <a:off x="0" y="0"/>
                      <a:ext cx="4680000" cy="2404182"/>
                    </a:xfrm>
                    <a:prstGeom prst="rect">
                      <a:avLst/>
                    </a:prstGeom>
                  </pic:spPr>
                </pic:pic>
              </a:graphicData>
            </a:graphic>
          </wp:inline>
        </w:drawing>
      </w:r>
    </w:p>
    <w:p w14:paraId="211E859D" w14:textId="77777777" w:rsidR="00B80822" w:rsidRDefault="00B80822" w:rsidP="007F3DA9">
      <w:pPr>
        <w:ind w:firstLine="0"/>
        <w:jc w:val="center"/>
        <w:rPr>
          <w:highlight w:val="yellow"/>
        </w:rPr>
      </w:pPr>
    </w:p>
    <w:p w14:paraId="1F62ABDB" w14:textId="77777777" w:rsidR="00B80822" w:rsidRDefault="00B80822" w:rsidP="007F3DA9">
      <w:pPr>
        <w:ind w:firstLine="0"/>
        <w:jc w:val="center"/>
        <w:rPr>
          <w:highlight w:val="yellow"/>
        </w:rPr>
      </w:pPr>
    </w:p>
    <w:p w14:paraId="223454B6" w14:textId="77777777" w:rsidR="00B80822" w:rsidRDefault="00B80822" w:rsidP="007F3DA9">
      <w:pPr>
        <w:ind w:firstLine="0"/>
        <w:jc w:val="center"/>
        <w:rPr>
          <w:highlight w:val="yellow"/>
        </w:rPr>
      </w:pPr>
    </w:p>
    <w:p w14:paraId="17DA2CC6" w14:textId="77777777" w:rsidR="00B80822" w:rsidRDefault="00B80822" w:rsidP="007F3DA9">
      <w:pPr>
        <w:ind w:firstLine="0"/>
        <w:jc w:val="center"/>
        <w:rPr>
          <w:highlight w:val="yellow"/>
        </w:rPr>
      </w:pPr>
    </w:p>
    <w:p w14:paraId="40B238AA" w14:textId="436697AA" w:rsidR="007F3DA9" w:rsidRDefault="007F3DA9" w:rsidP="007F3DA9">
      <w:pPr>
        <w:pStyle w:val="ResimYazs"/>
        <w:keepNext/>
      </w:pPr>
      <w:bookmarkStart w:id="28" w:name="_Ref227329784"/>
      <w:bookmarkStart w:id="29" w:name="_Toc227337236"/>
      <w:r>
        <w:t xml:space="preserve">Tablo </w:t>
      </w:r>
      <w:r w:rsidR="00BD0A15">
        <w:fldChar w:fldCharType="begin"/>
      </w:r>
      <w:r w:rsidR="00BD0A15">
        <w:instrText xml:space="preserve"> SEQ Tablo \* ARABIC </w:instrText>
      </w:r>
      <w:r w:rsidR="00BD0A15">
        <w:fldChar w:fldCharType="separate"/>
      </w:r>
      <w:r>
        <w:rPr>
          <w:noProof/>
        </w:rPr>
        <w:t>1</w:t>
      </w:r>
      <w:r w:rsidR="00BD0A15">
        <w:rPr>
          <w:noProof/>
        </w:rPr>
        <w:fldChar w:fldCharType="end"/>
      </w:r>
      <w:bookmarkEnd w:id="28"/>
      <w:r>
        <w:t xml:space="preserve">. </w:t>
      </w:r>
      <w:r w:rsidRPr="007F3DA9">
        <w:t xml:space="preserve">Sürdürülebilir Kalkınma Amaçlarına yönelik </w:t>
      </w:r>
      <w:r w:rsidR="00B80822">
        <w:t>ödev/</w:t>
      </w:r>
      <w:r w:rsidRPr="007F3DA9">
        <w:t>proje katkıları tablosu</w:t>
      </w:r>
      <w:bookmarkEnd w:id="29"/>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A0BC8" w14:paraId="6683E810" w14:textId="77777777" w:rsidTr="00AA0BC8">
        <w:tc>
          <w:tcPr>
            <w:tcW w:w="4388" w:type="dxa"/>
            <w:tcBorders>
              <w:top w:val="single" w:sz="4" w:space="0" w:color="auto"/>
              <w:bottom w:val="single" w:sz="4" w:space="0" w:color="auto"/>
            </w:tcBorders>
          </w:tcPr>
          <w:p w14:paraId="4AB51302" w14:textId="60D254FC" w:rsidR="00AA0BC8" w:rsidRDefault="00AA0BC8" w:rsidP="00A550E9">
            <w:pPr>
              <w:ind w:firstLine="0"/>
              <w:jc w:val="left"/>
            </w:pPr>
            <w:r w:rsidRPr="00AA0BC8">
              <w:t>BM Sürdürülebilir Kalkınma Amaçları</w:t>
            </w:r>
          </w:p>
        </w:tc>
        <w:tc>
          <w:tcPr>
            <w:tcW w:w="4389" w:type="dxa"/>
            <w:tcBorders>
              <w:top w:val="single" w:sz="4" w:space="0" w:color="auto"/>
              <w:bottom w:val="single" w:sz="4" w:space="0" w:color="auto"/>
            </w:tcBorders>
          </w:tcPr>
          <w:p w14:paraId="1FA70BFF" w14:textId="14416DFE" w:rsidR="00AA0BC8" w:rsidRDefault="00AA0BC8" w:rsidP="00A550E9">
            <w:pPr>
              <w:ind w:firstLine="0"/>
              <w:jc w:val="left"/>
            </w:pPr>
            <w:r w:rsidRPr="00AA0BC8">
              <w:t>Katkılar</w:t>
            </w:r>
          </w:p>
        </w:tc>
      </w:tr>
      <w:tr w:rsidR="00AA0BC8" w14:paraId="359A0E67" w14:textId="77777777" w:rsidTr="00AA0BC8">
        <w:tc>
          <w:tcPr>
            <w:tcW w:w="4388" w:type="dxa"/>
            <w:tcBorders>
              <w:top w:val="single" w:sz="4" w:space="0" w:color="auto"/>
            </w:tcBorders>
          </w:tcPr>
          <w:p w14:paraId="6D6A9104" w14:textId="422C9EC6" w:rsidR="00AA0BC8" w:rsidRDefault="00AA0BC8" w:rsidP="00AA0BC8">
            <w:pPr>
              <w:ind w:firstLine="0"/>
              <w:jc w:val="left"/>
            </w:pPr>
            <w:r>
              <w:t>1 – Yoksulluğa Son</w:t>
            </w:r>
          </w:p>
        </w:tc>
        <w:tc>
          <w:tcPr>
            <w:tcW w:w="4389" w:type="dxa"/>
            <w:tcBorders>
              <w:top w:val="single" w:sz="4" w:space="0" w:color="auto"/>
            </w:tcBorders>
          </w:tcPr>
          <w:p w14:paraId="2C4A332D" w14:textId="2D256DD6" w:rsidR="00AA0BC8" w:rsidRDefault="00AA0BC8">
            <w:pPr>
              <w:ind w:firstLine="0"/>
              <w:jc w:val="center"/>
            </w:pPr>
          </w:p>
        </w:tc>
      </w:tr>
      <w:tr w:rsidR="00AA0BC8" w14:paraId="5C572A31" w14:textId="77777777" w:rsidTr="00AA0BC8">
        <w:tc>
          <w:tcPr>
            <w:tcW w:w="4388" w:type="dxa"/>
          </w:tcPr>
          <w:p w14:paraId="72276313" w14:textId="0E0754EE" w:rsidR="00AA0BC8" w:rsidRDefault="00AA0BC8" w:rsidP="00AA0BC8">
            <w:pPr>
              <w:ind w:firstLine="0"/>
              <w:jc w:val="left"/>
            </w:pPr>
            <w:r>
              <w:t>2 – Açlığa Son</w:t>
            </w:r>
          </w:p>
        </w:tc>
        <w:tc>
          <w:tcPr>
            <w:tcW w:w="4389" w:type="dxa"/>
          </w:tcPr>
          <w:p w14:paraId="6C10D20D" w14:textId="079A6EB3" w:rsidR="00AA0BC8" w:rsidRDefault="00AA0BC8">
            <w:pPr>
              <w:ind w:firstLine="0"/>
              <w:jc w:val="center"/>
            </w:pPr>
          </w:p>
        </w:tc>
      </w:tr>
      <w:tr w:rsidR="00AA0BC8" w14:paraId="5491AB6D" w14:textId="77777777" w:rsidTr="00AA0BC8">
        <w:tc>
          <w:tcPr>
            <w:tcW w:w="4388" w:type="dxa"/>
          </w:tcPr>
          <w:p w14:paraId="16FA822E" w14:textId="189E9907" w:rsidR="00AA0BC8" w:rsidRDefault="00AA0BC8" w:rsidP="00AA0BC8">
            <w:pPr>
              <w:ind w:firstLine="0"/>
              <w:jc w:val="left"/>
            </w:pPr>
            <w:r>
              <w:t>3 – Sağlıklı ve Kaliteli Yaşam</w:t>
            </w:r>
          </w:p>
        </w:tc>
        <w:tc>
          <w:tcPr>
            <w:tcW w:w="4389" w:type="dxa"/>
          </w:tcPr>
          <w:p w14:paraId="2360D32A" w14:textId="63661794" w:rsidR="00AA0BC8" w:rsidRDefault="00AA0BC8">
            <w:pPr>
              <w:ind w:firstLine="0"/>
              <w:jc w:val="center"/>
            </w:pPr>
          </w:p>
        </w:tc>
      </w:tr>
      <w:tr w:rsidR="00AA0BC8" w14:paraId="4C9D6529" w14:textId="77777777" w:rsidTr="00AA0BC8">
        <w:tc>
          <w:tcPr>
            <w:tcW w:w="4388" w:type="dxa"/>
          </w:tcPr>
          <w:p w14:paraId="16904792" w14:textId="621464AD" w:rsidR="00AA0BC8" w:rsidRDefault="00AA0BC8" w:rsidP="00AA0BC8">
            <w:pPr>
              <w:ind w:firstLine="0"/>
              <w:jc w:val="left"/>
              <w:rPr>
                <w:highlight w:val="yellow"/>
              </w:rPr>
            </w:pPr>
            <w:r>
              <w:t>4 – Nitelikli Eğitim</w:t>
            </w:r>
          </w:p>
        </w:tc>
        <w:tc>
          <w:tcPr>
            <w:tcW w:w="4389" w:type="dxa"/>
          </w:tcPr>
          <w:p w14:paraId="38165A92" w14:textId="77777777" w:rsidR="00AA0BC8" w:rsidRDefault="00AA0BC8" w:rsidP="00AA0BC8">
            <w:pPr>
              <w:ind w:firstLine="0"/>
              <w:rPr>
                <w:highlight w:val="yellow"/>
              </w:rPr>
            </w:pPr>
          </w:p>
        </w:tc>
      </w:tr>
      <w:tr w:rsidR="00AA0BC8" w14:paraId="480EDF1C" w14:textId="77777777" w:rsidTr="00AA0BC8">
        <w:tc>
          <w:tcPr>
            <w:tcW w:w="4388" w:type="dxa"/>
          </w:tcPr>
          <w:p w14:paraId="4D3EB2BB" w14:textId="25A39F64" w:rsidR="00AA0BC8" w:rsidRDefault="00AA0BC8" w:rsidP="00AA0BC8">
            <w:pPr>
              <w:ind w:firstLine="0"/>
              <w:jc w:val="left"/>
              <w:rPr>
                <w:highlight w:val="yellow"/>
              </w:rPr>
            </w:pPr>
            <w:r>
              <w:t>5 – Toplumsal Cinsiyet Eşitliği</w:t>
            </w:r>
          </w:p>
        </w:tc>
        <w:tc>
          <w:tcPr>
            <w:tcW w:w="4389" w:type="dxa"/>
          </w:tcPr>
          <w:p w14:paraId="795B8BCB" w14:textId="77777777" w:rsidR="00AA0BC8" w:rsidRDefault="00AA0BC8" w:rsidP="00AA0BC8">
            <w:pPr>
              <w:ind w:firstLine="0"/>
              <w:rPr>
                <w:highlight w:val="yellow"/>
              </w:rPr>
            </w:pPr>
          </w:p>
        </w:tc>
      </w:tr>
      <w:tr w:rsidR="00AA0BC8" w14:paraId="557B9433" w14:textId="77777777" w:rsidTr="00AA0BC8">
        <w:tc>
          <w:tcPr>
            <w:tcW w:w="4388" w:type="dxa"/>
          </w:tcPr>
          <w:p w14:paraId="7D921274" w14:textId="35BE2F8D" w:rsidR="00AA0BC8" w:rsidRDefault="00AA0BC8" w:rsidP="00AA0BC8">
            <w:pPr>
              <w:ind w:firstLine="0"/>
              <w:jc w:val="left"/>
              <w:rPr>
                <w:highlight w:val="yellow"/>
              </w:rPr>
            </w:pPr>
            <w:r>
              <w:t xml:space="preserve">6 – </w:t>
            </w:r>
            <w:r w:rsidRPr="00AA0BC8">
              <w:t>Temiz Su ve Sanitasyon</w:t>
            </w:r>
          </w:p>
        </w:tc>
        <w:tc>
          <w:tcPr>
            <w:tcW w:w="4389" w:type="dxa"/>
          </w:tcPr>
          <w:p w14:paraId="67DAF1D0" w14:textId="77777777" w:rsidR="00AA0BC8" w:rsidRDefault="00AA0BC8" w:rsidP="00AA0BC8">
            <w:pPr>
              <w:ind w:firstLine="0"/>
              <w:rPr>
                <w:highlight w:val="yellow"/>
              </w:rPr>
            </w:pPr>
          </w:p>
        </w:tc>
      </w:tr>
      <w:tr w:rsidR="00AA0BC8" w14:paraId="5A04147A" w14:textId="77777777" w:rsidTr="00AA0BC8">
        <w:tc>
          <w:tcPr>
            <w:tcW w:w="4388" w:type="dxa"/>
          </w:tcPr>
          <w:p w14:paraId="00F147FD" w14:textId="419C4CE6" w:rsidR="00AA0BC8" w:rsidRDefault="00AA0BC8" w:rsidP="00AA0BC8">
            <w:pPr>
              <w:ind w:firstLine="0"/>
              <w:jc w:val="left"/>
              <w:rPr>
                <w:highlight w:val="yellow"/>
              </w:rPr>
            </w:pPr>
            <w:r>
              <w:t xml:space="preserve">7 – </w:t>
            </w:r>
            <w:r w:rsidRPr="00AA0BC8">
              <w:t>Erişilebilir ve Temiz Enerji</w:t>
            </w:r>
          </w:p>
        </w:tc>
        <w:tc>
          <w:tcPr>
            <w:tcW w:w="4389" w:type="dxa"/>
          </w:tcPr>
          <w:p w14:paraId="4363781F" w14:textId="77777777" w:rsidR="00AA0BC8" w:rsidRDefault="00AA0BC8" w:rsidP="00AA0BC8">
            <w:pPr>
              <w:ind w:firstLine="0"/>
              <w:rPr>
                <w:highlight w:val="yellow"/>
              </w:rPr>
            </w:pPr>
          </w:p>
        </w:tc>
      </w:tr>
      <w:tr w:rsidR="00AA0BC8" w14:paraId="1E2F6CD2" w14:textId="77777777" w:rsidTr="00AA0BC8">
        <w:tc>
          <w:tcPr>
            <w:tcW w:w="4388" w:type="dxa"/>
          </w:tcPr>
          <w:p w14:paraId="071741B5" w14:textId="59506FBB" w:rsidR="00AA0BC8" w:rsidRDefault="00AA0BC8" w:rsidP="00AA0BC8">
            <w:pPr>
              <w:ind w:firstLine="0"/>
              <w:jc w:val="left"/>
            </w:pPr>
            <w:r>
              <w:t xml:space="preserve">8 – </w:t>
            </w:r>
            <w:r w:rsidRPr="00AA0BC8">
              <w:t>İnsan</w:t>
            </w:r>
            <w:r>
              <w:t>a</w:t>
            </w:r>
            <w:r w:rsidRPr="00AA0BC8">
              <w:t xml:space="preserve"> Yakışır İş ve Ekonomik Büyüme</w:t>
            </w:r>
          </w:p>
        </w:tc>
        <w:tc>
          <w:tcPr>
            <w:tcW w:w="4389" w:type="dxa"/>
          </w:tcPr>
          <w:p w14:paraId="2240775A" w14:textId="77777777" w:rsidR="00AA0BC8" w:rsidRDefault="00AA0BC8" w:rsidP="00AA0BC8">
            <w:pPr>
              <w:ind w:firstLine="0"/>
              <w:rPr>
                <w:highlight w:val="yellow"/>
              </w:rPr>
            </w:pPr>
          </w:p>
        </w:tc>
      </w:tr>
      <w:tr w:rsidR="00AA0BC8" w14:paraId="42240A2D" w14:textId="77777777" w:rsidTr="00AA0BC8">
        <w:tc>
          <w:tcPr>
            <w:tcW w:w="4388" w:type="dxa"/>
          </w:tcPr>
          <w:p w14:paraId="0783C34F" w14:textId="7BACD0A9" w:rsidR="00AA0BC8" w:rsidRDefault="00AA0BC8" w:rsidP="00AA0BC8">
            <w:pPr>
              <w:ind w:firstLine="0"/>
              <w:jc w:val="left"/>
            </w:pPr>
            <w:r>
              <w:t xml:space="preserve">9 – </w:t>
            </w:r>
            <w:r w:rsidRPr="00AA0BC8">
              <w:t>Sanayi, Yenilikçilik ve Altyapı</w:t>
            </w:r>
          </w:p>
        </w:tc>
        <w:tc>
          <w:tcPr>
            <w:tcW w:w="4389" w:type="dxa"/>
          </w:tcPr>
          <w:p w14:paraId="64E862D2" w14:textId="77777777" w:rsidR="00AA0BC8" w:rsidRDefault="00AA0BC8" w:rsidP="00AA0BC8">
            <w:pPr>
              <w:ind w:firstLine="0"/>
              <w:rPr>
                <w:highlight w:val="yellow"/>
              </w:rPr>
            </w:pPr>
          </w:p>
        </w:tc>
      </w:tr>
      <w:tr w:rsidR="00AA0BC8" w14:paraId="6DE792FD" w14:textId="77777777" w:rsidTr="00AA0BC8">
        <w:tc>
          <w:tcPr>
            <w:tcW w:w="4388" w:type="dxa"/>
          </w:tcPr>
          <w:p w14:paraId="567454FC" w14:textId="70D03553" w:rsidR="00AA0BC8" w:rsidRDefault="00AA0BC8" w:rsidP="00AA0BC8">
            <w:pPr>
              <w:ind w:firstLine="0"/>
              <w:jc w:val="left"/>
            </w:pPr>
            <w:r>
              <w:t xml:space="preserve">10 – </w:t>
            </w:r>
            <w:r w:rsidRPr="00AA0BC8">
              <w:t>Eşitsizliklerin Azaltılması</w:t>
            </w:r>
          </w:p>
        </w:tc>
        <w:tc>
          <w:tcPr>
            <w:tcW w:w="4389" w:type="dxa"/>
          </w:tcPr>
          <w:p w14:paraId="47ED1912" w14:textId="77777777" w:rsidR="00AA0BC8" w:rsidRDefault="00AA0BC8" w:rsidP="00AA0BC8">
            <w:pPr>
              <w:ind w:firstLine="0"/>
              <w:rPr>
                <w:highlight w:val="yellow"/>
              </w:rPr>
            </w:pPr>
          </w:p>
        </w:tc>
      </w:tr>
      <w:tr w:rsidR="00AA0BC8" w14:paraId="32E03F93" w14:textId="77777777" w:rsidTr="00AA0BC8">
        <w:tc>
          <w:tcPr>
            <w:tcW w:w="4388" w:type="dxa"/>
          </w:tcPr>
          <w:p w14:paraId="2680D2AC" w14:textId="3C709465" w:rsidR="00AA0BC8" w:rsidRDefault="00AA0BC8" w:rsidP="00AA0BC8">
            <w:pPr>
              <w:ind w:firstLine="0"/>
              <w:jc w:val="left"/>
            </w:pPr>
            <w:r>
              <w:t xml:space="preserve">11 – </w:t>
            </w:r>
            <w:r w:rsidR="007F3DA9">
              <w:t>S</w:t>
            </w:r>
            <w:r w:rsidR="007F3DA9" w:rsidRPr="007F3DA9">
              <w:t xml:space="preserve">ürdürülebilir Şehirler </w:t>
            </w:r>
            <w:r w:rsidR="007F3DA9">
              <w:t>v</w:t>
            </w:r>
            <w:r w:rsidR="007F3DA9" w:rsidRPr="007F3DA9">
              <w:t>e Topluluklar</w:t>
            </w:r>
          </w:p>
        </w:tc>
        <w:tc>
          <w:tcPr>
            <w:tcW w:w="4389" w:type="dxa"/>
          </w:tcPr>
          <w:p w14:paraId="371EC7B5" w14:textId="77777777" w:rsidR="00AA0BC8" w:rsidRDefault="00AA0BC8" w:rsidP="00AA0BC8">
            <w:pPr>
              <w:ind w:firstLine="0"/>
              <w:rPr>
                <w:highlight w:val="yellow"/>
              </w:rPr>
            </w:pPr>
          </w:p>
        </w:tc>
      </w:tr>
      <w:tr w:rsidR="00AA0BC8" w14:paraId="5D4C8F18" w14:textId="77777777" w:rsidTr="00AA0BC8">
        <w:tc>
          <w:tcPr>
            <w:tcW w:w="4388" w:type="dxa"/>
          </w:tcPr>
          <w:p w14:paraId="74830A0E" w14:textId="7F04FCA4" w:rsidR="00AA0BC8" w:rsidRDefault="00AA0BC8" w:rsidP="00AA0BC8">
            <w:pPr>
              <w:ind w:firstLine="0"/>
              <w:jc w:val="left"/>
            </w:pPr>
            <w:r>
              <w:t>12 –</w:t>
            </w:r>
            <w:r w:rsidR="007F3DA9">
              <w:t xml:space="preserve"> </w:t>
            </w:r>
            <w:r w:rsidR="007F3DA9" w:rsidRPr="007F3DA9">
              <w:t xml:space="preserve">Sorumlu Üretim </w:t>
            </w:r>
            <w:r w:rsidR="007F3DA9">
              <w:t>v</w:t>
            </w:r>
            <w:r w:rsidR="007F3DA9" w:rsidRPr="007F3DA9">
              <w:t>e Tüketim</w:t>
            </w:r>
          </w:p>
        </w:tc>
        <w:tc>
          <w:tcPr>
            <w:tcW w:w="4389" w:type="dxa"/>
          </w:tcPr>
          <w:p w14:paraId="6225C03B" w14:textId="77777777" w:rsidR="00AA0BC8" w:rsidRDefault="00AA0BC8" w:rsidP="00AA0BC8">
            <w:pPr>
              <w:ind w:firstLine="0"/>
              <w:rPr>
                <w:highlight w:val="yellow"/>
              </w:rPr>
            </w:pPr>
          </w:p>
        </w:tc>
      </w:tr>
      <w:tr w:rsidR="00AA0BC8" w14:paraId="06DFCB01" w14:textId="77777777" w:rsidTr="00AA0BC8">
        <w:tc>
          <w:tcPr>
            <w:tcW w:w="4388" w:type="dxa"/>
          </w:tcPr>
          <w:p w14:paraId="762C063F" w14:textId="10A0BC9A" w:rsidR="00AA0BC8" w:rsidRDefault="00AA0BC8" w:rsidP="00AA0BC8">
            <w:pPr>
              <w:ind w:firstLine="0"/>
              <w:jc w:val="left"/>
            </w:pPr>
            <w:r>
              <w:t>13</w:t>
            </w:r>
            <w:r w:rsidR="007F3DA9">
              <w:t xml:space="preserve"> – İklim Eylemi</w:t>
            </w:r>
          </w:p>
        </w:tc>
        <w:tc>
          <w:tcPr>
            <w:tcW w:w="4389" w:type="dxa"/>
          </w:tcPr>
          <w:p w14:paraId="11F88A56" w14:textId="77777777" w:rsidR="00AA0BC8" w:rsidRDefault="00AA0BC8" w:rsidP="00AA0BC8">
            <w:pPr>
              <w:ind w:firstLine="0"/>
              <w:rPr>
                <w:highlight w:val="yellow"/>
              </w:rPr>
            </w:pPr>
          </w:p>
        </w:tc>
      </w:tr>
      <w:tr w:rsidR="00AA0BC8" w14:paraId="068BF039" w14:textId="77777777" w:rsidTr="00AA0BC8">
        <w:tc>
          <w:tcPr>
            <w:tcW w:w="4388" w:type="dxa"/>
          </w:tcPr>
          <w:p w14:paraId="47CED535" w14:textId="5CB9C6F1" w:rsidR="00AA0BC8" w:rsidRDefault="00AA0BC8" w:rsidP="00AA0BC8">
            <w:pPr>
              <w:ind w:firstLine="0"/>
              <w:jc w:val="left"/>
            </w:pPr>
            <w:r>
              <w:t>14</w:t>
            </w:r>
            <w:r w:rsidR="007F3DA9">
              <w:t xml:space="preserve"> – Sudaki Yaşam</w:t>
            </w:r>
          </w:p>
        </w:tc>
        <w:tc>
          <w:tcPr>
            <w:tcW w:w="4389" w:type="dxa"/>
          </w:tcPr>
          <w:p w14:paraId="64D62665" w14:textId="77777777" w:rsidR="00AA0BC8" w:rsidRDefault="00AA0BC8" w:rsidP="00AA0BC8">
            <w:pPr>
              <w:ind w:firstLine="0"/>
              <w:rPr>
                <w:highlight w:val="yellow"/>
              </w:rPr>
            </w:pPr>
          </w:p>
        </w:tc>
      </w:tr>
      <w:tr w:rsidR="00AA0BC8" w14:paraId="7E6FAA84" w14:textId="77777777" w:rsidTr="00AA0BC8">
        <w:tc>
          <w:tcPr>
            <w:tcW w:w="4388" w:type="dxa"/>
          </w:tcPr>
          <w:p w14:paraId="533BEDBC" w14:textId="0583DB5D" w:rsidR="00AA0BC8" w:rsidRDefault="00AA0BC8" w:rsidP="00AA0BC8">
            <w:pPr>
              <w:ind w:firstLine="0"/>
              <w:jc w:val="left"/>
            </w:pPr>
            <w:r>
              <w:t>15</w:t>
            </w:r>
            <w:r w:rsidR="007F3DA9">
              <w:t xml:space="preserve"> – Karasal Yaşam</w:t>
            </w:r>
          </w:p>
        </w:tc>
        <w:tc>
          <w:tcPr>
            <w:tcW w:w="4389" w:type="dxa"/>
          </w:tcPr>
          <w:p w14:paraId="3D1C36D0" w14:textId="77777777" w:rsidR="00AA0BC8" w:rsidRDefault="00AA0BC8" w:rsidP="00AA0BC8">
            <w:pPr>
              <w:ind w:firstLine="0"/>
              <w:rPr>
                <w:highlight w:val="yellow"/>
              </w:rPr>
            </w:pPr>
          </w:p>
        </w:tc>
      </w:tr>
      <w:tr w:rsidR="00AA0BC8" w14:paraId="02428C47" w14:textId="77777777" w:rsidTr="00AA0BC8">
        <w:tc>
          <w:tcPr>
            <w:tcW w:w="4388" w:type="dxa"/>
          </w:tcPr>
          <w:p w14:paraId="7EF703AC" w14:textId="0A6FF235" w:rsidR="00AA0BC8" w:rsidRDefault="00AA0BC8" w:rsidP="00AA0BC8">
            <w:pPr>
              <w:ind w:firstLine="0"/>
              <w:jc w:val="left"/>
            </w:pPr>
            <w:r>
              <w:t>16</w:t>
            </w:r>
            <w:r w:rsidR="007F3DA9">
              <w:t xml:space="preserve"> – Barış, Adalet ve Güçlü Kurumlar</w:t>
            </w:r>
          </w:p>
        </w:tc>
        <w:tc>
          <w:tcPr>
            <w:tcW w:w="4389" w:type="dxa"/>
          </w:tcPr>
          <w:p w14:paraId="6554D37F" w14:textId="77777777" w:rsidR="00AA0BC8" w:rsidRDefault="00AA0BC8" w:rsidP="00AA0BC8">
            <w:pPr>
              <w:ind w:firstLine="0"/>
              <w:rPr>
                <w:highlight w:val="yellow"/>
              </w:rPr>
            </w:pPr>
          </w:p>
        </w:tc>
      </w:tr>
      <w:tr w:rsidR="00AA0BC8" w14:paraId="01625149" w14:textId="77777777" w:rsidTr="00AA0BC8">
        <w:tc>
          <w:tcPr>
            <w:tcW w:w="4388" w:type="dxa"/>
            <w:tcBorders>
              <w:bottom w:val="single" w:sz="4" w:space="0" w:color="auto"/>
            </w:tcBorders>
          </w:tcPr>
          <w:p w14:paraId="6992821B" w14:textId="222D3128" w:rsidR="00AA0BC8" w:rsidRDefault="00AA0BC8" w:rsidP="00AA0BC8">
            <w:pPr>
              <w:ind w:firstLine="0"/>
              <w:jc w:val="left"/>
              <w:rPr>
                <w:highlight w:val="yellow"/>
              </w:rPr>
            </w:pPr>
            <w:r>
              <w:t xml:space="preserve">17 – </w:t>
            </w:r>
            <w:r w:rsidR="007F3DA9">
              <w:t>Amaçlar İçin Ortaklıklar</w:t>
            </w:r>
          </w:p>
        </w:tc>
        <w:tc>
          <w:tcPr>
            <w:tcW w:w="4389" w:type="dxa"/>
            <w:tcBorders>
              <w:bottom w:val="single" w:sz="4" w:space="0" w:color="auto"/>
            </w:tcBorders>
          </w:tcPr>
          <w:p w14:paraId="34963454" w14:textId="77777777" w:rsidR="00AA0BC8" w:rsidRDefault="00AA0BC8" w:rsidP="00AA0BC8">
            <w:pPr>
              <w:ind w:firstLine="0"/>
              <w:rPr>
                <w:highlight w:val="yellow"/>
              </w:rPr>
            </w:pPr>
          </w:p>
        </w:tc>
      </w:tr>
      <w:tr w:rsidR="00AA0BC8" w14:paraId="72C82C90" w14:textId="77777777" w:rsidTr="00AA0BC8">
        <w:tc>
          <w:tcPr>
            <w:tcW w:w="4388" w:type="dxa"/>
            <w:tcBorders>
              <w:top w:val="single" w:sz="4" w:space="0" w:color="auto"/>
            </w:tcBorders>
          </w:tcPr>
          <w:p w14:paraId="33D51E09" w14:textId="77777777" w:rsidR="00AA0BC8" w:rsidRDefault="00AA0BC8" w:rsidP="00AA0BC8">
            <w:pPr>
              <w:ind w:firstLine="0"/>
              <w:rPr>
                <w:highlight w:val="yellow"/>
              </w:rPr>
            </w:pPr>
          </w:p>
        </w:tc>
        <w:tc>
          <w:tcPr>
            <w:tcW w:w="4389" w:type="dxa"/>
            <w:tcBorders>
              <w:top w:val="single" w:sz="4" w:space="0" w:color="auto"/>
            </w:tcBorders>
          </w:tcPr>
          <w:p w14:paraId="11EE01CF" w14:textId="77777777" w:rsidR="00AA0BC8" w:rsidRDefault="00AA0BC8" w:rsidP="00AA0BC8">
            <w:pPr>
              <w:ind w:firstLine="0"/>
              <w:rPr>
                <w:highlight w:val="yellow"/>
              </w:rPr>
            </w:pPr>
          </w:p>
        </w:tc>
      </w:tr>
    </w:tbl>
    <w:p w14:paraId="515C0CC2" w14:textId="2D80CD29" w:rsidR="00022E3B" w:rsidRPr="00022E3B" w:rsidRDefault="00022E3B" w:rsidP="00022E3B">
      <w:pPr>
        <w:pStyle w:val="Balk2"/>
      </w:pPr>
      <w:bookmarkStart w:id="30" w:name="_Toc227337289"/>
      <w:r w:rsidRPr="00022E3B">
        <w:t>Literatür Araştırması</w:t>
      </w:r>
      <w:bookmarkEnd w:id="30"/>
    </w:p>
    <w:p w14:paraId="02F8EA1E" w14:textId="7B0454B2" w:rsidR="00022E3B" w:rsidRPr="00022E3B" w:rsidRDefault="00022E3B" w:rsidP="00022E3B">
      <w:pPr>
        <w:rPr>
          <w:highlight w:val="yellow"/>
        </w:rPr>
      </w:pPr>
      <w:r w:rsidRPr="00022E3B">
        <w:t>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literatüre sağlayacağı katkı ve özgün yönleri belirgin hale getirilmelidir.</w:t>
      </w:r>
    </w:p>
    <w:p w14:paraId="391CDA10" w14:textId="2E128635" w:rsidR="002D4637" w:rsidRDefault="002D4637" w:rsidP="002D4637">
      <w:pPr>
        <w:pStyle w:val="Balk2"/>
        <w:spacing w:after="480"/>
      </w:pPr>
      <w:bookmarkStart w:id="31" w:name="_Toc227337290"/>
      <w:r>
        <w:t>Kullanılan Yöntem ve Araçlar</w:t>
      </w:r>
      <w:bookmarkEnd w:id="31"/>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2" w:name="_Toc191996351"/>
      <w:bookmarkStart w:id="33" w:name="_Toc227337291"/>
      <w:r>
        <w:t>Üçüncü Dereceden Başlık</w:t>
      </w:r>
      <w:bookmarkEnd w:id="32"/>
      <w:bookmarkEnd w:id="33"/>
    </w:p>
    <w:p w14:paraId="4CF39169" w14:textId="77777777" w:rsidR="002D4637" w:rsidRPr="002D0AE4" w:rsidRDefault="002D4637" w:rsidP="002D4637">
      <w:r w:rsidRPr="002D0AE4">
        <w:t xml:space="preserve">İstenildiği taktirde,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4" w:name="_Hlk99031184"/>
      <w:bookmarkEnd w:id="27"/>
    </w:p>
    <w:p w14:paraId="210D776D" w14:textId="77777777" w:rsidR="002D4637" w:rsidRDefault="002D4637" w:rsidP="002D4637">
      <w:pPr>
        <w:ind w:firstLine="0"/>
      </w:pPr>
    </w:p>
    <w:p w14:paraId="1CAB4C9E" w14:textId="77777777" w:rsidR="002D4637" w:rsidRDefault="002D4637" w:rsidP="002D4637"/>
    <w:bookmarkEnd w:id="34"/>
    <w:p w14:paraId="72A70FD4" w14:textId="77777777" w:rsidR="002D4637" w:rsidRDefault="002D4637" w:rsidP="002D4637">
      <w:pPr>
        <w:sectPr w:rsidR="002D4637" w:rsidSect="002D4637">
          <w:headerReference w:type="default" r:id="rId15"/>
          <w:footerReference w:type="default" r:id="rId16"/>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5" w:name="_Toc136539185"/>
      <w:bookmarkStart w:id="36" w:name="_Toc191996352"/>
      <w:bookmarkStart w:id="37" w:name="_Toc227337292"/>
      <w:r>
        <w:t>YAPILAN ÇALIŞMALAR</w:t>
      </w:r>
      <w:bookmarkEnd w:id="35"/>
      <w:bookmarkEnd w:id="36"/>
      <w:bookmarkEnd w:id="37"/>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2193A9C7" w:rsidR="002D4637" w:rsidRDefault="00B80822" w:rsidP="002D4637">
      <w:r>
        <w:t>Ödevde/Projede</w:t>
      </w:r>
      <w:r w:rsidR="002D4637" w:rsidRPr="002D4637">
        <w:t xml:space="preserve"> yapılan çalışmalar anlatılır. Bu bölümde </w:t>
      </w:r>
      <w:r w:rsidR="00B1488A">
        <w:t>Ödevde/Projede</w:t>
      </w:r>
      <w:r w:rsidR="002D4637"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38" w:name="_Toc191996353"/>
      <w:bookmarkStart w:id="39" w:name="_Toc227337293"/>
      <w:bookmarkStart w:id="40" w:name="_Toc136539191"/>
      <w:r>
        <w:t>BULGULAR</w:t>
      </w:r>
      <w:bookmarkEnd w:id="38"/>
      <w:bookmarkEnd w:id="39"/>
      <w:r>
        <w:t xml:space="preserve"> </w:t>
      </w:r>
      <w:bookmarkEnd w:id="40"/>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4426B58F" w:rsidR="002D4637" w:rsidRPr="002D0AE4" w:rsidRDefault="002D4637" w:rsidP="002D4637">
      <w:r>
        <w:t xml:space="preserve">Tablo örneği, </w:t>
      </w:r>
      <w:r>
        <w:fldChar w:fldCharType="begin"/>
      </w:r>
      <w:r>
        <w:instrText xml:space="preserve"> REF _Ref108216066 \h </w:instrText>
      </w:r>
      <w:r>
        <w:fldChar w:fldCharType="separate"/>
      </w:r>
      <w:r w:rsidR="007F3DA9" w:rsidRPr="00145C8A">
        <w:t xml:space="preserve">Tablo </w:t>
      </w:r>
      <w:r w:rsidR="007F3DA9">
        <w:rPr>
          <w:noProof/>
        </w:rPr>
        <w:t>2</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13C0CA68" w:rsidR="002D4637" w:rsidRDefault="002D4637" w:rsidP="002D4637">
      <w:pPr>
        <w:pStyle w:val="Tabloyazs"/>
      </w:pPr>
      <w:bookmarkStart w:id="41" w:name="_Ref108216066"/>
      <w:bookmarkStart w:id="42" w:name="_Toc134486144"/>
      <w:bookmarkStart w:id="43" w:name="_Toc227337237"/>
      <w:r w:rsidRPr="00145C8A">
        <w:t xml:space="preserve">Tablo </w:t>
      </w:r>
      <w:r w:rsidR="00BD0A15">
        <w:fldChar w:fldCharType="begin"/>
      </w:r>
      <w:r w:rsidR="00BD0A15">
        <w:instrText xml:space="preserve"> SEQ Tablo \* ARABIC </w:instrText>
      </w:r>
      <w:r w:rsidR="00BD0A15">
        <w:fldChar w:fldCharType="separate"/>
      </w:r>
      <w:r w:rsidR="007F3DA9">
        <w:rPr>
          <w:noProof/>
        </w:rPr>
        <w:t>2</w:t>
      </w:r>
      <w:r w:rsidR="00BD0A15">
        <w:rPr>
          <w:noProof/>
        </w:rPr>
        <w:fldChar w:fldCharType="end"/>
      </w:r>
      <w:bookmarkEnd w:id="41"/>
      <w:r w:rsidRPr="00145C8A">
        <w:t>.</w:t>
      </w:r>
      <w:bookmarkEnd w:id="42"/>
      <w:r>
        <w:t xml:space="preserve"> Tablo örneği</w:t>
      </w:r>
      <w:bookmarkEnd w:id="43"/>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tc>
          <w:tcPr>
            <w:tcW w:w="4388" w:type="dxa"/>
            <w:tcBorders>
              <w:top w:val="single" w:sz="4" w:space="0" w:color="auto"/>
              <w:bottom w:val="single" w:sz="4" w:space="0" w:color="auto"/>
            </w:tcBorders>
          </w:tcPr>
          <w:p w14:paraId="17DED03D" w14:textId="77777777" w:rsidR="002D4637" w:rsidRDefault="002D4637">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pPr>
              <w:ind w:firstLine="0"/>
              <w:jc w:val="center"/>
            </w:pPr>
            <w:r>
              <w:t>Sütun Başlığı [2]</w:t>
            </w:r>
          </w:p>
        </w:tc>
      </w:tr>
      <w:tr w:rsidR="002D4637" w14:paraId="0DD23FF3" w14:textId="77777777">
        <w:tc>
          <w:tcPr>
            <w:tcW w:w="4388" w:type="dxa"/>
            <w:tcBorders>
              <w:top w:val="single" w:sz="4" w:space="0" w:color="auto"/>
            </w:tcBorders>
          </w:tcPr>
          <w:p w14:paraId="3943019E" w14:textId="77777777" w:rsidR="002D4637" w:rsidRDefault="002D4637">
            <w:pPr>
              <w:ind w:firstLine="0"/>
              <w:jc w:val="center"/>
            </w:pPr>
            <w:r>
              <w:t>A</w:t>
            </w:r>
          </w:p>
        </w:tc>
        <w:tc>
          <w:tcPr>
            <w:tcW w:w="4389" w:type="dxa"/>
            <w:tcBorders>
              <w:top w:val="single" w:sz="4" w:space="0" w:color="auto"/>
            </w:tcBorders>
          </w:tcPr>
          <w:p w14:paraId="5AA1D76C" w14:textId="77777777" w:rsidR="002D4637" w:rsidRDefault="002D4637">
            <w:pPr>
              <w:ind w:firstLine="0"/>
              <w:jc w:val="center"/>
            </w:pPr>
            <w:r>
              <w:t>X</w:t>
            </w:r>
          </w:p>
        </w:tc>
      </w:tr>
      <w:tr w:rsidR="002D4637" w14:paraId="32045367" w14:textId="77777777">
        <w:tc>
          <w:tcPr>
            <w:tcW w:w="4388" w:type="dxa"/>
          </w:tcPr>
          <w:p w14:paraId="55EC0E77" w14:textId="77777777" w:rsidR="002D4637" w:rsidRDefault="002D4637">
            <w:pPr>
              <w:ind w:firstLine="0"/>
              <w:jc w:val="center"/>
            </w:pPr>
            <w:r>
              <w:t>B</w:t>
            </w:r>
          </w:p>
        </w:tc>
        <w:tc>
          <w:tcPr>
            <w:tcW w:w="4389" w:type="dxa"/>
          </w:tcPr>
          <w:p w14:paraId="5BF3C61E" w14:textId="77777777" w:rsidR="002D4637" w:rsidRDefault="002D4637">
            <w:pPr>
              <w:ind w:firstLine="0"/>
              <w:jc w:val="center"/>
            </w:pPr>
            <w:r>
              <w:t>Y</w:t>
            </w:r>
          </w:p>
        </w:tc>
      </w:tr>
      <w:tr w:rsidR="002D4637" w14:paraId="7EAE37B5" w14:textId="77777777">
        <w:tc>
          <w:tcPr>
            <w:tcW w:w="4388" w:type="dxa"/>
            <w:tcBorders>
              <w:bottom w:val="single" w:sz="4" w:space="0" w:color="auto"/>
            </w:tcBorders>
          </w:tcPr>
          <w:p w14:paraId="6B005C79" w14:textId="77777777" w:rsidR="002D4637" w:rsidRDefault="002D4637">
            <w:pPr>
              <w:ind w:firstLine="0"/>
              <w:jc w:val="center"/>
            </w:pPr>
            <w:r>
              <w:t>C</w:t>
            </w:r>
          </w:p>
        </w:tc>
        <w:tc>
          <w:tcPr>
            <w:tcW w:w="4389" w:type="dxa"/>
            <w:tcBorders>
              <w:bottom w:val="single" w:sz="4" w:space="0" w:color="auto"/>
            </w:tcBorders>
          </w:tcPr>
          <w:p w14:paraId="07E887CB" w14:textId="77777777" w:rsidR="002D4637" w:rsidRDefault="002D4637">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dpi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7"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4" w:name="_Ref136544742"/>
      <w:bookmarkStart w:id="45" w:name="_Toc134485799"/>
      <w:bookmarkStart w:id="46" w:name="_Toc227337231"/>
      <w:r w:rsidRPr="00687A88">
        <w:t xml:space="preserve">Şekil </w:t>
      </w:r>
      <w:r w:rsidR="00BD0A15">
        <w:fldChar w:fldCharType="begin"/>
      </w:r>
      <w:r w:rsidR="00BD0A15">
        <w:instrText xml:space="preserve"> SEQ Şekil \* ARABIC </w:instrText>
      </w:r>
      <w:r w:rsidR="00BD0A15">
        <w:fldChar w:fldCharType="separate"/>
      </w:r>
      <w:r>
        <w:rPr>
          <w:noProof/>
        </w:rPr>
        <w:t>1</w:t>
      </w:r>
      <w:r w:rsidR="00BD0A15">
        <w:rPr>
          <w:noProof/>
        </w:rPr>
        <w:fldChar w:fldCharType="end"/>
      </w:r>
      <w:bookmarkEnd w:id="44"/>
      <w:r w:rsidRPr="00687A88">
        <w:t xml:space="preserve">. </w:t>
      </w:r>
      <w:bookmarkEnd w:id="45"/>
      <w:r>
        <w:t>Örnek şekil</w:t>
      </w:r>
      <w:bookmarkEnd w:id="46"/>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7" w:name="_Toc136539209"/>
      <w:bookmarkStart w:id="48" w:name="_Toc191996354"/>
      <w:bookmarkStart w:id="49" w:name="_Toc227337294"/>
      <w:r>
        <w:t>SONUÇ VE ÖNERİLER</w:t>
      </w:r>
      <w:bookmarkEnd w:id="47"/>
      <w:bookmarkEnd w:id="48"/>
      <w:bookmarkEnd w:id="49"/>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0" w:name="_Toc191996355"/>
      <w:bookmarkStart w:id="51" w:name="_Toc227337295"/>
      <w:r>
        <w:t>TEŞEKKÜR</w:t>
      </w:r>
      <w:bookmarkEnd w:id="50"/>
      <w:bookmarkEnd w:id="51"/>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5F9233A3" w14:textId="77777777" w:rsidR="00857C6B" w:rsidRDefault="00857C6B" w:rsidP="002D4637"/>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8"/>
          <w:footerReference w:type="first" r:id="rId19"/>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2" w:name="_Toc136539211"/>
      <w:bookmarkStart w:id="53" w:name="_Toc191996356"/>
      <w:bookmarkStart w:id="54" w:name="_Toc227337296"/>
      <w:bookmarkStart w:id="55" w:name="_Toc191996357"/>
      <w:r>
        <w:t>KAYNAKLAR</w:t>
      </w:r>
      <w:bookmarkEnd w:id="52"/>
      <w:bookmarkEnd w:id="53"/>
      <w:bookmarkEnd w:id="54"/>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20"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6" w:name="_Toc227337297"/>
      <w:r>
        <w:t>EKLER</w:t>
      </w:r>
      <w:bookmarkEnd w:id="55"/>
      <w:bookmarkEnd w:id="56"/>
    </w:p>
    <w:p w14:paraId="5C826417" w14:textId="1CB33792" w:rsidR="002D4637" w:rsidRDefault="002D4637" w:rsidP="004033B8">
      <w:pPr>
        <w:rPr>
          <w:i/>
          <w:szCs w:val="24"/>
        </w:rPr>
      </w:pPr>
      <w:r w:rsidRPr="002D0AE4">
        <w:t xml:space="preserve">Çalışmada kullanılan ve raporlanması mümkün olmayan </w:t>
      </w:r>
      <w:r>
        <w:t>Microsoft E</w:t>
      </w:r>
      <w:r w:rsidRPr="002D0AE4">
        <w:t>xcel dosyaları, çizim dosyaları (ncz</w:t>
      </w:r>
      <w:r>
        <w:t>.</w:t>
      </w:r>
      <w:r w:rsidRPr="002D0AE4">
        <w:t>, dwg</w:t>
      </w:r>
      <w:r>
        <w:t>.</w:t>
      </w:r>
      <w:r w:rsidRPr="002D0AE4">
        <w:t xml:space="preserve"> </w:t>
      </w:r>
      <w:r>
        <w:t>gibi</w:t>
      </w:r>
      <w:r w:rsidRPr="002D0AE4">
        <w:t>), örnek şablonlar v</w:t>
      </w:r>
      <w:r>
        <w:t xml:space="preserve">e diğerleri </w:t>
      </w:r>
      <w:r w:rsidRPr="002D0AE4">
        <w:t>CD ortamında sunulabilir.</w:t>
      </w:r>
    </w:p>
    <w:p w14:paraId="056DCFEA" w14:textId="1146A1D9" w:rsidR="007B6E18" w:rsidRDefault="007B6E18" w:rsidP="00947902">
      <w:pPr>
        <w:pStyle w:val="T1"/>
      </w:pPr>
    </w:p>
    <w:sectPr w:rsidR="007B6E18" w:rsidSect="002D4637">
      <w:headerReference w:type="default" r:id="rId21"/>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79ABF" w14:textId="77777777" w:rsidR="00BD0A15" w:rsidRDefault="00BD0A15" w:rsidP="00C027B5">
      <w:r>
        <w:separator/>
      </w:r>
    </w:p>
  </w:endnote>
  <w:endnote w:type="continuationSeparator" w:id="0">
    <w:p w14:paraId="14597787" w14:textId="77777777" w:rsidR="00BD0A15" w:rsidRDefault="00BD0A15"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41FE660D" w:rsidR="002D4637" w:rsidRDefault="002D4637" w:rsidP="00D94714">
        <w:pPr>
          <w:pStyle w:val="AltBilgi"/>
          <w:ind w:firstLine="0"/>
          <w:jc w:val="center"/>
        </w:pPr>
        <w:r>
          <w:fldChar w:fldCharType="begin"/>
        </w:r>
        <w:r>
          <w:instrText>PAGE   \* MERGEFORMAT</w:instrText>
        </w:r>
        <w:r>
          <w:fldChar w:fldCharType="separate"/>
        </w:r>
        <w:r w:rsidR="00E95026">
          <w:rPr>
            <w:noProof/>
          </w:rPr>
          <w:t>II</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11F39" w14:textId="77777777" w:rsidR="00BD0A15" w:rsidRDefault="00BD0A15" w:rsidP="00C027B5">
      <w:r>
        <w:separator/>
      </w:r>
    </w:p>
  </w:footnote>
  <w:footnote w:type="continuationSeparator" w:id="0">
    <w:p w14:paraId="7A407079" w14:textId="77777777" w:rsidR="00BD0A15" w:rsidRDefault="00BD0A15"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571CEA9F" w:rsidR="002D4637" w:rsidRDefault="002D4637" w:rsidP="00D94714">
        <w:pPr>
          <w:pStyle w:val="stBilgi"/>
          <w:ind w:firstLine="0"/>
          <w:jc w:val="center"/>
        </w:pPr>
        <w:r>
          <w:fldChar w:fldCharType="begin"/>
        </w:r>
        <w:r>
          <w:instrText>PAGE   \* MERGEFORMAT</w:instrText>
        </w:r>
        <w:r>
          <w:fldChar w:fldCharType="separate"/>
        </w:r>
        <w:r w:rsidR="00E95026">
          <w:rPr>
            <w:noProof/>
          </w:rPr>
          <w:t>5</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F685E"/>
    <w:multiLevelType w:val="hybridMultilevel"/>
    <w:tmpl w:val="468E35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A91"/>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7045"/>
    <w:rsid w:val="000970B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488"/>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51EA"/>
    <w:rsid w:val="00175D8A"/>
    <w:rsid w:val="0017784E"/>
    <w:rsid w:val="00177D28"/>
    <w:rsid w:val="001817C8"/>
    <w:rsid w:val="0018436F"/>
    <w:rsid w:val="001844D8"/>
    <w:rsid w:val="00186390"/>
    <w:rsid w:val="00187202"/>
    <w:rsid w:val="0018794A"/>
    <w:rsid w:val="0019047D"/>
    <w:rsid w:val="00190BF5"/>
    <w:rsid w:val="00195498"/>
    <w:rsid w:val="0019656D"/>
    <w:rsid w:val="00197682"/>
    <w:rsid w:val="00197B92"/>
    <w:rsid w:val="001A06A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4C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979E2"/>
    <w:rsid w:val="002A24A5"/>
    <w:rsid w:val="002A35A1"/>
    <w:rsid w:val="002A4102"/>
    <w:rsid w:val="002B047D"/>
    <w:rsid w:val="002B1735"/>
    <w:rsid w:val="002B3A89"/>
    <w:rsid w:val="002B55EB"/>
    <w:rsid w:val="002B61A9"/>
    <w:rsid w:val="002B6701"/>
    <w:rsid w:val="002B6F71"/>
    <w:rsid w:val="002B7CA8"/>
    <w:rsid w:val="002B7ECD"/>
    <w:rsid w:val="002C1193"/>
    <w:rsid w:val="002C2FAE"/>
    <w:rsid w:val="002C5653"/>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626C"/>
    <w:rsid w:val="00306D24"/>
    <w:rsid w:val="0031536A"/>
    <w:rsid w:val="00315604"/>
    <w:rsid w:val="00315642"/>
    <w:rsid w:val="003169DC"/>
    <w:rsid w:val="00317E07"/>
    <w:rsid w:val="0032310E"/>
    <w:rsid w:val="00325077"/>
    <w:rsid w:val="003301FB"/>
    <w:rsid w:val="0033445D"/>
    <w:rsid w:val="00335A01"/>
    <w:rsid w:val="00335C76"/>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4ABC"/>
    <w:rsid w:val="003D504B"/>
    <w:rsid w:val="003D5957"/>
    <w:rsid w:val="003D658C"/>
    <w:rsid w:val="003D7F50"/>
    <w:rsid w:val="003E00F0"/>
    <w:rsid w:val="003E11B4"/>
    <w:rsid w:val="003E169E"/>
    <w:rsid w:val="003E1717"/>
    <w:rsid w:val="003E2E9F"/>
    <w:rsid w:val="003E2EF0"/>
    <w:rsid w:val="003E36CB"/>
    <w:rsid w:val="003E41B5"/>
    <w:rsid w:val="003E646C"/>
    <w:rsid w:val="003E675B"/>
    <w:rsid w:val="003F0073"/>
    <w:rsid w:val="003F00B0"/>
    <w:rsid w:val="003F056F"/>
    <w:rsid w:val="003F3642"/>
    <w:rsid w:val="003F5282"/>
    <w:rsid w:val="003F66F7"/>
    <w:rsid w:val="003F7DF1"/>
    <w:rsid w:val="00401E19"/>
    <w:rsid w:val="004033B8"/>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2DF3"/>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A32"/>
    <w:rsid w:val="00610D00"/>
    <w:rsid w:val="00612612"/>
    <w:rsid w:val="006137A4"/>
    <w:rsid w:val="00613F4A"/>
    <w:rsid w:val="006157A4"/>
    <w:rsid w:val="006164F0"/>
    <w:rsid w:val="00616C25"/>
    <w:rsid w:val="00616E88"/>
    <w:rsid w:val="00616FAB"/>
    <w:rsid w:val="00617FA0"/>
    <w:rsid w:val="00620E2A"/>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5B29"/>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3DA9"/>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103C"/>
    <w:rsid w:val="00843E0F"/>
    <w:rsid w:val="00845A44"/>
    <w:rsid w:val="00846769"/>
    <w:rsid w:val="008518A0"/>
    <w:rsid w:val="00851A76"/>
    <w:rsid w:val="008531ED"/>
    <w:rsid w:val="008539E4"/>
    <w:rsid w:val="00853A0C"/>
    <w:rsid w:val="00853A7F"/>
    <w:rsid w:val="008552ED"/>
    <w:rsid w:val="00857B4A"/>
    <w:rsid w:val="00857C6B"/>
    <w:rsid w:val="00860D26"/>
    <w:rsid w:val="008634BC"/>
    <w:rsid w:val="00863550"/>
    <w:rsid w:val="00863C35"/>
    <w:rsid w:val="00864A93"/>
    <w:rsid w:val="00866BE1"/>
    <w:rsid w:val="008678D9"/>
    <w:rsid w:val="00867C1B"/>
    <w:rsid w:val="00870AF6"/>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A0A0B"/>
    <w:rsid w:val="008A1909"/>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29C"/>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17F87"/>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0E9"/>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BC8"/>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488A"/>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0822"/>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0A15"/>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36EC"/>
    <w:rsid w:val="00C51D85"/>
    <w:rsid w:val="00C521F9"/>
    <w:rsid w:val="00C527C0"/>
    <w:rsid w:val="00C527FA"/>
    <w:rsid w:val="00C52F5D"/>
    <w:rsid w:val="00C53578"/>
    <w:rsid w:val="00C539C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5EA4"/>
    <w:rsid w:val="00C768D0"/>
    <w:rsid w:val="00C80B76"/>
    <w:rsid w:val="00C841A5"/>
    <w:rsid w:val="00C8729D"/>
    <w:rsid w:val="00C90183"/>
    <w:rsid w:val="00C90FE5"/>
    <w:rsid w:val="00C928E5"/>
    <w:rsid w:val="00C938DE"/>
    <w:rsid w:val="00C95CF1"/>
    <w:rsid w:val="00CA01C4"/>
    <w:rsid w:val="00CA03A5"/>
    <w:rsid w:val="00CA12C4"/>
    <w:rsid w:val="00CA2663"/>
    <w:rsid w:val="00CA3288"/>
    <w:rsid w:val="00CA4376"/>
    <w:rsid w:val="00CA46DB"/>
    <w:rsid w:val="00CA5134"/>
    <w:rsid w:val="00CA52DA"/>
    <w:rsid w:val="00CA75FC"/>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4C8"/>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CD6"/>
    <w:rsid w:val="00E05670"/>
    <w:rsid w:val="00E05922"/>
    <w:rsid w:val="00E05F74"/>
    <w:rsid w:val="00E065E9"/>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95026"/>
    <w:rsid w:val="00EA0049"/>
    <w:rsid w:val="00EA12CB"/>
    <w:rsid w:val="00EA24EE"/>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0900"/>
    <w:rsid w:val="00F1206E"/>
    <w:rsid w:val="00F137A1"/>
    <w:rsid w:val="00F1446D"/>
    <w:rsid w:val="00F149E2"/>
    <w:rsid w:val="00F154B3"/>
    <w:rsid w:val="00F17EAB"/>
    <w:rsid w:val="00F20AD9"/>
    <w:rsid w:val="00F22C5E"/>
    <w:rsid w:val="00F2461E"/>
    <w:rsid w:val="00F24D01"/>
    <w:rsid w:val="00F2667C"/>
    <w:rsid w:val="00F26B68"/>
    <w:rsid w:val="00F316A9"/>
    <w:rsid w:val="00F31927"/>
    <w:rsid w:val="00F31FA2"/>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5644"/>
    <w:rsid w:val="00F76AF4"/>
    <w:rsid w:val="00F76CB8"/>
    <w:rsid w:val="00F77761"/>
    <w:rsid w:val="00F77EE2"/>
    <w:rsid w:val="00F800CB"/>
    <w:rsid w:val="00F803DB"/>
    <w:rsid w:val="00F80869"/>
    <w:rsid w:val="00F80AD7"/>
    <w:rsid w:val="00F81460"/>
    <w:rsid w:val="00F819F0"/>
    <w:rsid w:val="00F81E3B"/>
    <w:rsid w:val="00F82550"/>
    <w:rsid w:val="00F859BC"/>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4E03C8F5-F267-4C20-A6BE-AD104E71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57C6B"/>
    <w:rPr>
      <w:color w:val="605E5C"/>
      <w:shd w:val="clear" w:color="auto" w:fill="E1DFDD"/>
    </w:rPr>
  </w:style>
  <w:style w:type="paragraph" w:styleId="NormalWeb">
    <w:name w:val="Normal (Web)"/>
    <w:basedOn w:val="Normal"/>
    <w:uiPriority w:val="99"/>
    <w:unhideWhenUsed/>
    <w:rsid w:val="004033B8"/>
    <w:pPr>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ureselamaclar.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tu.edu.tr/fbe/lisansustutezyazimkilavuzu" TargetMode="Externa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ktu.edu.tr/fbe/lisansustutezyazimkilavuz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FED6B3BC-807D-406A-933F-97527031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0</TotalTime>
  <Pages>20</Pages>
  <Words>2520</Words>
  <Characters>14367</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subject/>
  <dc:creator>zaman</dc:creator>
  <cp:keywords/>
  <dc:description/>
  <cp:lastModifiedBy>Harita Bölümü</cp:lastModifiedBy>
  <cp:revision>2</cp:revision>
  <cp:lastPrinted>2022-09-04T17:53:00Z</cp:lastPrinted>
  <dcterms:created xsi:type="dcterms:W3CDTF">2026-04-20T07:07:00Z</dcterms:created>
  <dcterms:modified xsi:type="dcterms:W3CDTF">2026-04-20T07:07:00Z</dcterms:modified>
</cp:coreProperties>
</file>