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5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930"/>
        <w:gridCol w:w="1650"/>
        <w:gridCol w:w="1650"/>
        <w:gridCol w:w="2494"/>
        <w:gridCol w:w="1356"/>
      </w:tblGrid>
      <w:tr w:rsidR="00BC057C" w:rsidRPr="00BF2B3C">
        <w:trPr>
          <w:trHeight w:val="252"/>
        </w:trPr>
        <w:tc>
          <w:tcPr>
            <w:tcW w:w="2930" w:type="dxa"/>
            <w:noWrap/>
            <w:vAlign w:val="center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1.SINIF</w:t>
            </w:r>
          </w:p>
        </w:tc>
        <w:tc>
          <w:tcPr>
            <w:tcW w:w="1650" w:type="dxa"/>
            <w:noWrap/>
            <w:vAlign w:val="center"/>
          </w:tcPr>
          <w:p w:rsidR="00BC057C" w:rsidRPr="00F53CC6" w:rsidRDefault="00BC057C" w:rsidP="002D7442">
            <w:pPr>
              <w:spacing w:after="0" w:line="240" w:lineRule="auto"/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FİNAL</w:t>
            </w:r>
          </w:p>
        </w:tc>
        <w:tc>
          <w:tcPr>
            <w:tcW w:w="1650" w:type="dxa"/>
            <w:noWrap/>
            <w:vAlign w:val="center"/>
          </w:tcPr>
          <w:p w:rsidR="00BC057C" w:rsidRPr="00F53CC6" w:rsidRDefault="00BC057C" w:rsidP="002D7442">
            <w:pPr>
              <w:spacing w:after="0" w:line="240" w:lineRule="auto"/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BÜTÜNLEME</w:t>
            </w:r>
          </w:p>
        </w:tc>
        <w:tc>
          <w:tcPr>
            <w:tcW w:w="3850" w:type="dxa"/>
            <w:gridSpan w:val="2"/>
            <w:noWrap/>
            <w:vAlign w:val="center"/>
          </w:tcPr>
          <w:p w:rsidR="00BC057C" w:rsidRPr="00F53CC6" w:rsidRDefault="00BC057C" w:rsidP="002D7442">
            <w:pPr>
              <w:spacing w:after="0" w:line="240" w:lineRule="auto"/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SINAV SALONU</w:t>
            </w:r>
          </w:p>
        </w:tc>
      </w:tr>
      <w:tr w:rsidR="00BC057C" w:rsidRPr="007B0968">
        <w:trPr>
          <w:trHeight w:val="25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Dil ve Edeb.Metinleri I-II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10.01.2016-10:00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26.01.2016-17:00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2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Akademik Yazma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.Giriş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05.01.2016-17:00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25.01.2016-17:00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2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Edebi Terimler I-II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09.01.2016-10:00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24.01.2016-10:00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2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7B0968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sv-SE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Çeviri Teknikleri</w:t>
            </w:r>
          </w:p>
        </w:tc>
        <w:tc>
          <w:tcPr>
            <w:tcW w:w="1650" w:type="dxa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03.01.2016-10:00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23.01.2016-10:00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BF2B3C">
        <w:trPr>
          <w:trHeight w:val="240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Türk Dili I.Öğretim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04.01.2016-10:00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25.01.2016-10:00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</w:t>
            </w:r>
          </w:p>
        </w:tc>
      </w:tr>
      <w:tr w:rsidR="00BC057C" w:rsidRPr="00BF2B3C">
        <w:trPr>
          <w:trHeight w:val="240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Türk Dili-II.Öğretim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04.01.2016-11:00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25.01.2016-10:00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</w:t>
            </w:r>
          </w:p>
        </w:tc>
      </w:tr>
      <w:tr w:rsidR="00BC057C" w:rsidRPr="00BF2B3C">
        <w:trPr>
          <w:trHeight w:val="240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Ata.İlk.ve İnk.Tar.I.Öğr.</w:t>
            </w:r>
          </w:p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Ata.İlk.ve İnk.Tar.II.Öğr.</w:t>
            </w:r>
          </w:p>
        </w:tc>
        <w:tc>
          <w:tcPr>
            <w:tcW w:w="1650" w:type="dxa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04.01.2016-13:00</w:t>
            </w:r>
          </w:p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04.01.2016-14:00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25.01.2016-11:00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</w:t>
            </w:r>
          </w:p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</w:t>
            </w:r>
          </w:p>
        </w:tc>
      </w:tr>
      <w:tr w:rsidR="00BC057C" w:rsidRPr="00BF2B3C">
        <w:trPr>
          <w:trHeight w:val="240"/>
        </w:trPr>
        <w:tc>
          <w:tcPr>
            <w:tcW w:w="2930" w:type="dxa"/>
            <w:shd w:val="clear" w:color="000000" w:fill="FFFFFF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Bilgisayar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05.01.2016-11:00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26.01.2016-11:00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</w:t>
            </w:r>
          </w:p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DC4DF7">
        <w:trPr>
          <w:trHeight w:val="304"/>
        </w:trPr>
        <w:tc>
          <w:tcPr>
            <w:tcW w:w="2930" w:type="dxa"/>
            <w:shd w:val="clear" w:color="000000" w:fill="FFFFFF"/>
            <w:noWrap/>
          </w:tcPr>
          <w:p w:rsidR="00BC057C" w:rsidRPr="004F36F0" w:rsidRDefault="00BC057C" w:rsidP="002D7442">
            <w:pPr>
              <w:rPr>
                <w:b/>
                <w:sz w:val="20"/>
                <w:szCs w:val="20"/>
                <w:lang w:val="sv-SE"/>
              </w:rPr>
            </w:pPr>
            <w:r w:rsidRPr="004F36F0">
              <w:rPr>
                <w:b/>
                <w:sz w:val="20"/>
                <w:szCs w:val="20"/>
                <w:lang w:val="sv-SE"/>
              </w:rPr>
              <w:t>IDE115 Edeb. Giriş-I (SINAV)</w:t>
            </w:r>
          </w:p>
        </w:tc>
        <w:tc>
          <w:tcPr>
            <w:tcW w:w="1650" w:type="dxa"/>
            <w:noWrap/>
          </w:tcPr>
          <w:p w:rsidR="00BC057C" w:rsidRPr="00DC4DF7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09.01.2016-10:00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24.01.2016-10:00</w:t>
            </w:r>
          </w:p>
        </w:tc>
        <w:tc>
          <w:tcPr>
            <w:tcW w:w="3850" w:type="dxa"/>
            <w:gridSpan w:val="2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Sapir</w:t>
            </w:r>
          </w:p>
        </w:tc>
      </w:tr>
      <w:tr w:rsidR="00BC057C" w:rsidRPr="00DC4DF7">
        <w:trPr>
          <w:trHeight w:val="304"/>
        </w:trPr>
        <w:tc>
          <w:tcPr>
            <w:tcW w:w="2930" w:type="dxa"/>
            <w:shd w:val="clear" w:color="000000" w:fill="FFFFFF"/>
            <w:noWrap/>
          </w:tcPr>
          <w:p w:rsidR="00BC057C" w:rsidRPr="00006AF1" w:rsidRDefault="00BC057C" w:rsidP="002D7442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006AF1">
              <w:rPr>
                <w:rFonts w:ascii="Arial" w:hAnsi="Arial" w:cs="Arial"/>
                <w:b/>
                <w:sz w:val="18"/>
                <w:szCs w:val="18"/>
              </w:rPr>
              <w:t>IDE113 Metin İnceleme-I (SINAV)</w:t>
            </w:r>
          </w:p>
        </w:tc>
        <w:tc>
          <w:tcPr>
            <w:tcW w:w="1650" w:type="dxa"/>
            <w:noWrap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02.01.2016-17:00</w:t>
            </w:r>
          </w:p>
        </w:tc>
        <w:tc>
          <w:tcPr>
            <w:tcW w:w="1650" w:type="dxa"/>
            <w:noWrap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24.01.2016-14:00</w:t>
            </w:r>
          </w:p>
        </w:tc>
        <w:tc>
          <w:tcPr>
            <w:tcW w:w="3850" w:type="dxa"/>
            <w:gridSpan w:val="2"/>
            <w:noWrap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</w:t>
            </w:r>
          </w:p>
        </w:tc>
      </w:tr>
      <w:tr w:rsidR="00BC057C" w:rsidRPr="00DC4DF7">
        <w:trPr>
          <w:trHeight w:val="180"/>
        </w:trPr>
        <w:tc>
          <w:tcPr>
            <w:tcW w:w="293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65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94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1356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ind w:hanging="185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BF2B3C">
        <w:trPr>
          <w:trHeight w:val="225"/>
        </w:trPr>
        <w:tc>
          <w:tcPr>
            <w:tcW w:w="293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2.SINIF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7B0968">
        <w:trPr>
          <w:trHeight w:val="225"/>
        </w:trPr>
        <w:tc>
          <w:tcPr>
            <w:tcW w:w="2930" w:type="dxa"/>
            <w:noWrap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114D4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16. ve 17. Yüzyıl İngiliz</w:t>
            </w:r>
          </w:p>
        </w:tc>
        <w:tc>
          <w:tcPr>
            <w:tcW w:w="1650" w:type="dxa"/>
            <w:noWrap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04.01.2016-15:00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29"/>
        </w:trPr>
        <w:tc>
          <w:tcPr>
            <w:tcW w:w="293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Edebiyat Çal. Arş. Tek.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05.01.2016-13:00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24.01.2016-17:00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55"/>
        </w:trPr>
        <w:tc>
          <w:tcPr>
            <w:tcW w:w="293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İleri Çeviri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03.01.2016-13:00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23.01.2016-13:00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55"/>
        </w:trPr>
        <w:tc>
          <w:tcPr>
            <w:tcW w:w="293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Anlatıbilime Giriş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06.01.2016-13:00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24.01.2016-13:00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7B0968">
        <w:trPr>
          <w:trHeight w:val="255"/>
        </w:trPr>
        <w:tc>
          <w:tcPr>
            <w:tcW w:w="293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İleri Dilbilim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09.01.2016-13:00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27.01.2016-13:00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Krashen-Golding-Sapir-Shakespeare</w:t>
            </w: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Temel Rus/Alm/Fran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11.01.2016-13:00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23.01.2016-17:00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Seçmeli Dersler</w:t>
            </w:r>
          </w:p>
        </w:tc>
        <w:tc>
          <w:tcPr>
            <w:tcW w:w="1650" w:type="dxa"/>
            <w:noWrap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10.01.2016-13:00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26.01.2016-13:00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BF2B3C" w:rsidTr="003C28DD">
        <w:trPr>
          <w:trHeight w:val="255"/>
        </w:trPr>
        <w:tc>
          <w:tcPr>
            <w:tcW w:w="2930" w:type="dxa"/>
            <w:noWrap/>
          </w:tcPr>
          <w:p w:rsidR="00BC057C" w:rsidRPr="000D0A1F" w:rsidRDefault="00BC057C" w:rsidP="002D7442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val="tr-TR" w:eastAsia="tr-TR"/>
              </w:rPr>
            </w:pPr>
            <w:r w:rsidRPr="000D0A1F">
              <w:rPr>
                <w:b/>
                <w:sz w:val="20"/>
                <w:szCs w:val="20"/>
              </w:rPr>
              <w:t>IDE 211</w:t>
            </w:r>
            <w:r w:rsidRPr="000D0A1F">
              <w:rPr>
                <w:b/>
                <w:sz w:val="20"/>
                <w:szCs w:val="20"/>
              </w:rPr>
              <w:tab/>
              <w:t xml:space="preserve"> Öğretim Metotları(SINAV)</w:t>
            </w:r>
          </w:p>
        </w:tc>
        <w:tc>
          <w:tcPr>
            <w:tcW w:w="1650" w:type="dxa"/>
            <w:noWrap/>
            <w:vAlign w:val="center"/>
          </w:tcPr>
          <w:p w:rsidR="00BC057C" w:rsidRPr="00F53CC6" w:rsidRDefault="00BC057C" w:rsidP="003C28DD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11.01.2016-10:00</w:t>
            </w:r>
          </w:p>
        </w:tc>
        <w:tc>
          <w:tcPr>
            <w:tcW w:w="1650" w:type="dxa"/>
            <w:noWrap/>
            <w:vAlign w:val="center"/>
          </w:tcPr>
          <w:p w:rsidR="00BC057C" w:rsidRPr="00F53CC6" w:rsidRDefault="00BC057C" w:rsidP="003C28DD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26.01.2016-15:00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Edward Said</w:t>
            </w:r>
          </w:p>
        </w:tc>
      </w:tr>
      <w:tr w:rsidR="00BC057C" w:rsidRPr="006343CA">
        <w:trPr>
          <w:trHeight w:val="255"/>
        </w:trPr>
        <w:tc>
          <w:tcPr>
            <w:tcW w:w="2930" w:type="dxa"/>
            <w:noWrap/>
          </w:tcPr>
          <w:p w:rsidR="00BC057C" w:rsidRPr="000D0A1F" w:rsidRDefault="00BC057C" w:rsidP="002D7442">
            <w:pPr>
              <w:spacing w:after="0" w:line="240" w:lineRule="auto"/>
              <w:rPr>
                <w:b/>
                <w:sz w:val="20"/>
                <w:szCs w:val="20"/>
                <w:lang w:val="sv-SE"/>
              </w:rPr>
            </w:pPr>
            <w:r w:rsidRPr="000D0A1F">
              <w:rPr>
                <w:b/>
                <w:sz w:val="20"/>
                <w:szCs w:val="20"/>
                <w:lang w:val="sv-SE"/>
              </w:rPr>
              <w:t>IDE 207 İngiliz Romanı I  (SINAV)</w:t>
            </w:r>
          </w:p>
        </w:tc>
        <w:tc>
          <w:tcPr>
            <w:tcW w:w="1650" w:type="dxa"/>
            <w:noWrap/>
          </w:tcPr>
          <w:p w:rsidR="00BC057C" w:rsidRPr="006343CA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sv-SE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03.01.2016-17:00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</w:t>
            </w:r>
          </w:p>
        </w:tc>
      </w:tr>
      <w:tr w:rsidR="00BC057C" w:rsidRPr="006343CA">
        <w:trPr>
          <w:trHeight w:val="255"/>
        </w:trPr>
        <w:tc>
          <w:tcPr>
            <w:tcW w:w="2930" w:type="dxa"/>
            <w:noWrap/>
          </w:tcPr>
          <w:p w:rsidR="00BC057C" w:rsidRPr="000D0A1F" w:rsidRDefault="00BC057C" w:rsidP="002D7442">
            <w:pPr>
              <w:spacing w:after="0" w:line="240" w:lineRule="auto"/>
              <w:rPr>
                <w:b/>
                <w:sz w:val="20"/>
                <w:szCs w:val="20"/>
                <w:lang w:val="sv-SE"/>
              </w:rPr>
            </w:pPr>
            <w:r w:rsidRPr="000D0A1F">
              <w:rPr>
                <w:b/>
                <w:sz w:val="20"/>
                <w:szCs w:val="20"/>
                <w:lang w:val="sv-SE"/>
              </w:rPr>
              <w:t>IDE213 Amer. Kül. Tarihi I (SINAV)</w:t>
            </w:r>
          </w:p>
        </w:tc>
        <w:tc>
          <w:tcPr>
            <w:tcW w:w="1650" w:type="dxa"/>
            <w:noWrap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06.01.2016-17:00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25.01.2016-17:00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</w:t>
            </w:r>
          </w:p>
        </w:tc>
      </w:tr>
      <w:tr w:rsidR="00BC057C" w:rsidRPr="006343CA">
        <w:trPr>
          <w:trHeight w:val="60"/>
        </w:trPr>
        <w:tc>
          <w:tcPr>
            <w:tcW w:w="293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65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50" w:type="dxa"/>
            <w:gridSpan w:val="2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3.SINIF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553F8B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19. yy. Romanı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03.01.2016-15:00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553F8B">
        <w:trPr>
          <w:trHeight w:val="25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Tiyatro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10.01.2016-15:00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27.01.2016-17:00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553F8B">
        <w:trPr>
          <w:trHeight w:val="25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F87258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 xml:space="preserve">Uygula. Dilbilim  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05.01.2016-10:00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26.01.2016-15:00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F87258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553F8B">
        <w:trPr>
          <w:trHeight w:val="255"/>
        </w:trPr>
        <w:tc>
          <w:tcPr>
            <w:tcW w:w="2930" w:type="dxa"/>
            <w:shd w:val="clear" w:color="000000" w:fill="FFFFFF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İngiliz Şiiri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06.01.2016-10:00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27.01.2016-10:00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553F8B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Orta Rus/Alm/Fran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11.01.2016-15:00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553F8B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Seçmeli Dersler</w:t>
            </w:r>
          </w:p>
        </w:tc>
        <w:tc>
          <w:tcPr>
            <w:tcW w:w="1650" w:type="dxa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09.01.2016-15:00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25.01.2016-13:00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Krashen-Golding-Sapir</w:t>
            </w:r>
          </w:p>
        </w:tc>
      </w:tr>
      <w:tr w:rsidR="00BC057C" w:rsidRPr="007C08BE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0D0A1F" w:rsidRDefault="00BC057C" w:rsidP="002D7442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val="sv-SE" w:eastAsia="tr-TR"/>
              </w:rPr>
            </w:pPr>
            <w:r w:rsidRPr="000D0A1F">
              <w:rPr>
                <w:b/>
                <w:sz w:val="20"/>
                <w:szCs w:val="20"/>
                <w:lang w:val="sv-SE"/>
              </w:rPr>
              <w:t>IDE 301 Edebi Çeviri I (SINAV)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04.01.2016-17:00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23.01.2016-11:00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</w:t>
            </w:r>
          </w:p>
        </w:tc>
      </w:tr>
      <w:tr w:rsidR="00BC057C" w:rsidRPr="007C08BE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0D0A1F" w:rsidRDefault="00BC057C" w:rsidP="002D7442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val="tr-TR" w:eastAsia="tr-TR"/>
              </w:rPr>
            </w:pPr>
            <w:r w:rsidRPr="000D0A1F">
              <w:rPr>
                <w:b/>
                <w:sz w:val="20"/>
                <w:szCs w:val="20"/>
                <w:lang w:val="sv-SE"/>
              </w:rPr>
              <w:t>IDE 309</w:t>
            </w:r>
            <w:r w:rsidRPr="000D0A1F">
              <w:rPr>
                <w:b/>
                <w:sz w:val="20"/>
                <w:szCs w:val="20"/>
                <w:lang w:val="sv-SE"/>
              </w:rPr>
              <w:tab/>
              <w:t xml:space="preserve"> Dil Bilimine Gi</w:t>
            </w:r>
            <w:r w:rsidRPr="000D0A1F">
              <w:rPr>
                <w:b/>
                <w:sz w:val="20"/>
                <w:szCs w:val="20"/>
              </w:rPr>
              <w:t>riş (SINAV)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09.01.2016-13:00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27.01.2016-13:00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Edward Said</w:t>
            </w:r>
          </w:p>
        </w:tc>
      </w:tr>
      <w:tr w:rsidR="00BC057C" w:rsidRPr="007C08BE">
        <w:trPr>
          <w:trHeight w:val="135"/>
        </w:trPr>
        <w:tc>
          <w:tcPr>
            <w:tcW w:w="293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65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50" w:type="dxa"/>
            <w:gridSpan w:val="2"/>
            <w:shd w:val="clear" w:color="000000" w:fill="000000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4.SINIF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8652B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Edebi Eleştiri I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05.01.2016-15:00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26.01.2016-10:00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 Golding</w:t>
            </w: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Shakespeare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06.01.2016-15:00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27.01.2016-15:00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 Golding</w:t>
            </w: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bottom"/>
          </w:tcPr>
          <w:p w:rsidR="00BC057C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 xml:space="preserve">Dil Becerilerinin Öğr. </w:t>
            </w:r>
          </w:p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Sınıf içi Araş. Tek.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09.01.2016-17:00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23.01.2016-19:00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 Golding</w:t>
            </w: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İleri Rus/Alm/Fran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11.01.2016-16:00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24.01.2016-16:00</w:t>
            </w: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D7442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 Golding -Sapir</w:t>
            </w:r>
          </w:p>
        </w:tc>
      </w:tr>
      <w:tr w:rsidR="00BC057C" w:rsidRPr="00BF2B3C">
        <w:trPr>
          <w:trHeight w:val="255"/>
        </w:trPr>
        <w:tc>
          <w:tcPr>
            <w:tcW w:w="2930" w:type="dxa"/>
            <w:noWrap/>
            <w:vAlign w:val="center"/>
          </w:tcPr>
          <w:p w:rsidR="00BC057C" w:rsidRPr="00F53CC6" w:rsidRDefault="00BC057C" w:rsidP="00243EEC">
            <w:pPr>
              <w:spacing w:after="0" w:line="240" w:lineRule="auto"/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 w:rsidRPr="00F53CC6"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HAZIRLIK SINIFI</w:t>
            </w:r>
          </w:p>
        </w:tc>
        <w:tc>
          <w:tcPr>
            <w:tcW w:w="1650" w:type="dxa"/>
            <w:noWrap/>
            <w:vAlign w:val="center"/>
          </w:tcPr>
          <w:p w:rsidR="00BC057C" w:rsidRPr="00F53CC6" w:rsidRDefault="00BC057C" w:rsidP="00243EEC">
            <w:pPr>
              <w:spacing w:after="0" w:line="240" w:lineRule="auto"/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  <w:lang w:val="tr-TR" w:eastAsia="tr-TR"/>
              </w:rPr>
              <w:t>FİNAL</w:t>
            </w:r>
          </w:p>
        </w:tc>
        <w:tc>
          <w:tcPr>
            <w:tcW w:w="1650" w:type="dxa"/>
            <w:noWrap/>
            <w:vAlign w:val="bottom"/>
          </w:tcPr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  <w:tr w:rsidR="00BC057C" w:rsidRPr="007B0968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Grammar-Reading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02.01.2016-10:00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 Golding -Sapir</w:t>
            </w:r>
          </w:p>
        </w:tc>
      </w:tr>
      <w:tr w:rsidR="00BC057C" w:rsidRPr="007B0968">
        <w:trPr>
          <w:trHeight w:val="255"/>
        </w:trPr>
        <w:tc>
          <w:tcPr>
            <w:tcW w:w="2930" w:type="dxa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Listening-Writing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02.01.2016-13:00</w:t>
            </w:r>
          </w:p>
        </w:tc>
        <w:tc>
          <w:tcPr>
            <w:tcW w:w="1650" w:type="dxa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Krashen- Golding -Sapir</w:t>
            </w:r>
          </w:p>
        </w:tc>
      </w:tr>
      <w:tr w:rsidR="00BC057C" w:rsidRPr="007B0968">
        <w:trPr>
          <w:trHeight w:val="255"/>
        </w:trPr>
        <w:tc>
          <w:tcPr>
            <w:tcW w:w="2930" w:type="dxa"/>
            <w:noWrap/>
            <w:vAlign w:val="bottom"/>
          </w:tcPr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Coursebook</w:t>
            </w:r>
          </w:p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Speaking</w:t>
            </w:r>
          </w:p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1650" w:type="dxa"/>
            <w:noWrap/>
            <w:vAlign w:val="bottom"/>
          </w:tcPr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02.01.2016- 08:00</w:t>
            </w:r>
          </w:p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02.01.2016-15:00</w:t>
            </w:r>
          </w:p>
        </w:tc>
        <w:tc>
          <w:tcPr>
            <w:tcW w:w="1650" w:type="dxa"/>
            <w:noWrap/>
            <w:vAlign w:val="bottom"/>
          </w:tcPr>
          <w:p w:rsidR="00BC057C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50" w:type="dxa"/>
            <w:gridSpan w:val="2"/>
            <w:noWrap/>
            <w:vAlign w:val="bottom"/>
          </w:tcPr>
          <w:p w:rsidR="00BC057C" w:rsidRPr="00F53CC6" w:rsidRDefault="00BC057C" w:rsidP="00243EEC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</w:tr>
    </w:tbl>
    <w:p w:rsidR="00BC057C" w:rsidRPr="007C3D4C" w:rsidRDefault="00BC057C" w:rsidP="002D7442">
      <w:pPr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İNGİLİZ DİLİ VE EDEBİYATI BÖLÜMÜ 2016-2017 GÜZ FİNAL-BÜTÜNLEME</w:t>
      </w:r>
      <w:r w:rsidRPr="007C3D4C">
        <w:rPr>
          <w:rFonts w:ascii="Times New Roman" w:hAnsi="Times New Roman"/>
          <w:b/>
          <w:sz w:val="24"/>
          <w:szCs w:val="24"/>
          <w:lang w:val="tr-TR"/>
        </w:rPr>
        <w:t xml:space="preserve"> PROGRAMI</w:t>
      </w:r>
      <w:bookmarkStart w:id="0" w:name="_GoBack"/>
      <w:bookmarkEnd w:id="0"/>
    </w:p>
    <w:p w:rsidR="00BC057C" w:rsidRPr="00F53CC6" w:rsidRDefault="00BC057C">
      <w:pPr>
        <w:rPr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AA4228">
      <w:pPr>
        <w:ind w:left="7080"/>
        <w:rPr>
          <w:rFonts w:ascii="Times New Roman" w:hAnsi="Times New Roman"/>
          <w:lang w:val="tr-TR"/>
        </w:rPr>
      </w:pPr>
    </w:p>
    <w:p w:rsidR="00BC057C" w:rsidRDefault="00BC057C" w:rsidP="00DC4DF7">
      <w:pPr>
        <w:jc w:val="center"/>
        <w:rPr>
          <w:rFonts w:ascii="Times New Roman" w:hAnsi="Times New Roman"/>
          <w:lang w:val="tr-TR"/>
        </w:rPr>
      </w:pPr>
      <w:r w:rsidRPr="007C3D4C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 xml:space="preserve"> </w:t>
      </w:r>
    </w:p>
    <w:p w:rsidR="00BC057C" w:rsidRDefault="00BC057C" w:rsidP="00CC1441">
      <w:pPr>
        <w:jc w:val="right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                 Doç.Dr.M.Zeki ÇIRAKLI</w:t>
      </w:r>
    </w:p>
    <w:p w:rsidR="00BC057C" w:rsidRPr="007D013D" w:rsidRDefault="00BC057C" w:rsidP="00CC1441">
      <w:pPr>
        <w:jc w:val="center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                                                                                                                                                               Bölüm Başkanı</w:t>
      </w:r>
    </w:p>
    <w:sectPr w:rsidR="00BC057C" w:rsidRPr="007D013D" w:rsidSect="001E78AC">
      <w:pgSz w:w="11906" w:h="16838"/>
      <w:pgMar w:top="709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2CB6"/>
    <w:multiLevelType w:val="hybridMultilevel"/>
    <w:tmpl w:val="1B1C4714"/>
    <w:lvl w:ilvl="0" w:tplc="041F000B">
      <w:start w:val="1"/>
      <w:numFmt w:val="bullet"/>
      <w:lvlText w:val=""/>
      <w:lvlJc w:val="left"/>
      <w:pPr>
        <w:ind w:left="443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515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31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947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A8C"/>
    <w:rsid w:val="00006AF1"/>
    <w:rsid w:val="0001359F"/>
    <w:rsid w:val="000400C0"/>
    <w:rsid w:val="00045974"/>
    <w:rsid w:val="00053FA8"/>
    <w:rsid w:val="00094493"/>
    <w:rsid w:val="000B0540"/>
    <w:rsid w:val="000D0A1F"/>
    <w:rsid w:val="000E15F6"/>
    <w:rsid w:val="00100972"/>
    <w:rsid w:val="00101437"/>
    <w:rsid w:val="00106050"/>
    <w:rsid w:val="0011425B"/>
    <w:rsid w:val="001464FE"/>
    <w:rsid w:val="00156866"/>
    <w:rsid w:val="00174881"/>
    <w:rsid w:val="00180299"/>
    <w:rsid w:val="00197E19"/>
    <w:rsid w:val="001C408A"/>
    <w:rsid w:val="001D3903"/>
    <w:rsid w:val="001E121B"/>
    <w:rsid w:val="001E33EC"/>
    <w:rsid w:val="001E78AC"/>
    <w:rsid w:val="001E7AA3"/>
    <w:rsid w:val="002361AD"/>
    <w:rsid w:val="002432E6"/>
    <w:rsid w:val="00243EEC"/>
    <w:rsid w:val="00273EEB"/>
    <w:rsid w:val="00290794"/>
    <w:rsid w:val="002C07DE"/>
    <w:rsid w:val="002C296C"/>
    <w:rsid w:val="002D2939"/>
    <w:rsid w:val="002D57C3"/>
    <w:rsid w:val="002D7442"/>
    <w:rsid w:val="002F3988"/>
    <w:rsid w:val="00302ABC"/>
    <w:rsid w:val="0034154D"/>
    <w:rsid w:val="00351970"/>
    <w:rsid w:val="003702EE"/>
    <w:rsid w:val="00375BAD"/>
    <w:rsid w:val="003774AE"/>
    <w:rsid w:val="00382FA9"/>
    <w:rsid w:val="003A3AD7"/>
    <w:rsid w:val="003B38B0"/>
    <w:rsid w:val="003B7081"/>
    <w:rsid w:val="003C28DD"/>
    <w:rsid w:val="003F6D5D"/>
    <w:rsid w:val="00401C5E"/>
    <w:rsid w:val="00404E36"/>
    <w:rsid w:val="004059D5"/>
    <w:rsid w:val="004334D0"/>
    <w:rsid w:val="00444C22"/>
    <w:rsid w:val="00471895"/>
    <w:rsid w:val="0047611E"/>
    <w:rsid w:val="004900DC"/>
    <w:rsid w:val="004A465A"/>
    <w:rsid w:val="004B175A"/>
    <w:rsid w:val="004D496E"/>
    <w:rsid w:val="004F1540"/>
    <w:rsid w:val="004F36F0"/>
    <w:rsid w:val="004F4157"/>
    <w:rsid w:val="004F4767"/>
    <w:rsid w:val="004F4C56"/>
    <w:rsid w:val="00500E9F"/>
    <w:rsid w:val="00531F62"/>
    <w:rsid w:val="00553F8B"/>
    <w:rsid w:val="00556A8C"/>
    <w:rsid w:val="005666E8"/>
    <w:rsid w:val="00574DDC"/>
    <w:rsid w:val="00591993"/>
    <w:rsid w:val="005949B7"/>
    <w:rsid w:val="005B0BE7"/>
    <w:rsid w:val="005B4EF0"/>
    <w:rsid w:val="005C4A5F"/>
    <w:rsid w:val="005D1902"/>
    <w:rsid w:val="005E1C33"/>
    <w:rsid w:val="00610ABB"/>
    <w:rsid w:val="00612E51"/>
    <w:rsid w:val="00615594"/>
    <w:rsid w:val="00620E21"/>
    <w:rsid w:val="006343CA"/>
    <w:rsid w:val="00671C8A"/>
    <w:rsid w:val="00685796"/>
    <w:rsid w:val="006979B4"/>
    <w:rsid w:val="006A7C4E"/>
    <w:rsid w:val="006B7EE4"/>
    <w:rsid w:val="006D338D"/>
    <w:rsid w:val="006E5784"/>
    <w:rsid w:val="006E61FE"/>
    <w:rsid w:val="00723013"/>
    <w:rsid w:val="00742B5D"/>
    <w:rsid w:val="00783DF0"/>
    <w:rsid w:val="00795555"/>
    <w:rsid w:val="0079646E"/>
    <w:rsid w:val="007967C9"/>
    <w:rsid w:val="007A0E4F"/>
    <w:rsid w:val="007B0968"/>
    <w:rsid w:val="007C08BE"/>
    <w:rsid w:val="007C131A"/>
    <w:rsid w:val="007C3D4C"/>
    <w:rsid w:val="007D013D"/>
    <w:rsid w:val="007D59EB"/>
    <w:rsid w:val="007F622A"/>
    <w:rsid w:val="00810D1A"/>
    <w:rsid w:val="00825CA3"/>
    <w:rsid w:val="00826F7A"/>
    <w:rsid w:val="008526C3"/>
    <w:rsid w:val="008652BA"/>
    <w:rsid w:val="00867C1D"/>
    <w:rsid w:val="008767F8"/>
    <w:rsid w:val="0090781C"/>
    <w:rsid w:val="00914165"/>
    <w:rsid w:val="0093030C"/>
    <w:rsid w:val="009362B7"/>
    <w:rsid w:val="00965DD9"/>
    <w:rsid w:val="00965E9A"/>
    <w:rsid w:val="00974FCE"/>
    <w:rsid w:val="00982C22"/>
    <w:rsid w:val="009856ED"/>
    <w:rsid w:val="009F113B"/>
    <w:rsid w:val="00A064B4"/>
    <w:rsid w:val="00A26F12"/>
    <w:rsid w:val="00AA3D3C"/>
    <w:rsid w:val="00AA4028"/>
    <w:rsid w:val="00AA4228"/>
    <w:rsid w:val="00AD50DB"/>
    <w:rsid w:val="00AE3C68"/>
    <w:rsid w:val="00B06D2E"/>
    <w:rsid w:val="00B55E59"/>
    <w:rsid w:val="00B646A6"/>
    <w:rsid w:val="00B87B46"/>
    <w:rsid w:val="00BC057C"/>
    <w:rsid w:val="00BF0E50"/>
    <w:rsid w:val="00BF2B3C"/>
    <w:rsid w:val="00C01DBA"/>
    <w:rsid w:val="00C042B4"/>
    <w:rsid w:val="00C13D0C"/>
    <w:rsid w:val="00C5667E"/>
    <w:rsid w:val="00C620F0"/>
    <w:rsid w:val="00C82106"/>
    <w:rsid w:val="00C87681"/>
    <w:rsid w:val="00C92C91"/>
    <w:rsid w:val="00CA7403"/>
    <w:rsid w:val="00CC0BA2"/>
    <w:rsid w:val="00CC1441"/>
    <w:rsid w:val="00CD63B3"/>
    <w:rsid w:val="00CE449B"/>
    <w:rsid w:val="00D16530"/>
    <w:rsid w:val="00D41609"/>
    <w:rsid w:val="00D44233"/>
    <w:rsid w:val="00D46FC3"/>
    <w:rsid w:val="00D566B4"/>
    <w:rsid w:val="00D73BAD"/>
    <w:rsid w:val="00D74E7F"/>
    <w:rsid w:val="00DC4DF7"/>
    <w:rsid w:val="00DE0F73"/>
    <w:rsid w:val="00E40C03"/>
    <w:rsid w:val="00E65F65"/>
    <w:rsid w:val="00E75053"/>
    <w:rsid w:val="00E9590E"/>
    <w:rsid w:val="00EA7038"/>
    <w:rsid w:val="00EB3CB3"/>
    <w:rsid w:val="00EB7DD5"/>
    <w:rsid w:val="00ED0821"/>
    <w:rsid w:val="00ED2A88"/>
    <w:rsid w:val="00ED4200"/>
    <w:rsid w:val="00EF3771"/>
    <w:rsid w:val="00F04E9B"/>
    <w:rsid w:val="00F114D4"/>
    <w:rsid w:val="00F17F08"/>
    <w:rsid w:val="00F30EE2"/>
    <w:rsid w:val="00F53CC6"/>
    <w:rsid w:val="00F57D14"/>
    <w:rsid w:val="00F80EE6"/>
    <w:rsid w:val="00F832E2"/>
    <w:rsid w:val="00F87258"/>
    <w:rsid w:val="00FE06A9"/>
    <w:rsid w:val="00FE438C"/>
    <w:rsid w:val="00FF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BB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3CB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1</Pages>
  <Words>476</Words>
  <Characters>2714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Raşide</dc:creator>
  <cp:keywords/>
  <dc:description/>
  <cp:lastModifiedBy>Öznur Semiz</cp:lastModifiedBy>
  <cp:revision>22</cp:revision>
  <dcterms:created xsi:type="dcterms:W3CDTF">2016-12-02T15:04:00Z</dcterms:created>
  <dcterms:modified xsi:type="dcterms:W3CDTF">2016-12-07T09:11:00Z</dcterms:modified>
</cp:coreProperties>
</file>